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</w:pPr>
      <w:r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  <w:t>Name</w:t>
      </w:r>
      <w:proofErr w:type="gramStart"/>
      <w:r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  <w:t>:_</w:t>
      </w:r>
      <w:proofErr w:type="gramEnd"/>
      <w:r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  <w:t>_______________________________________________________________</w:t>
      </w:r>
      <w:r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  <w:tab/>
      </w:r>
      <w:r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  <w:tab/>
      </w:r>
      <w:r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  <w:tab/>
      </w:r>
      <w:r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  <w:t>Exercises 4.3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58plgifuilzcefd" w:hAnsi="58plgifuilzcefd" w:cs="58plgifuilzcefd"/>
          <w:color w:val="000000"/>
          <w:sz w:val="24"/>
          <w:szCs w:val="24"/>
        </w:rPr>
      </w:pPr>
      <w:r>
        <w:rPr>
          <w:rFonts w:ascii="58plgifuilzcefd" w:hAnsi="58plgifuilzcefd" w:cs="58plgifuilzcefd"/>
          <w:color w:val="000000"/>
          <w:sz w:val="24"/>
          <w:szCs w:val="24"/>
        </w:rPr>
        <w:t>In Exercises 1 through 10, determine the output displayed when the button is clicked.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21bdmmcjeansixj,Bold" w:hAnsi="21bdmmcjeansixj,Bold" w:cs="21bdmmcjeansixj,Bold"/>
          <w:b/>
          <w:bCs/>
          <w:color w:val="000081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21bdmmcjeansixj,Bold" w:hAnsi="21bdmmcjeansixj,Bold" w:cs="21bdmmcjeansixj,Bold"/>
          <w:b/>
          <w:bCs/>
          <w:color w:val="000081"/>
          <w:sz w:val="24"/>
          <w:szCs w:val="24"/>
        </w:rPr>
        <w:t xml:space="preserve">1. </w:t>
      </w:r>
      <w:r>
        <w:rPr>
          <w:rFonts w:ascii="21bdmmcjeansixj,Bold" w:hAnsi="21bdmmcjeansixj,Bold" w:cs="21bdmmcjeansixj,Bold"/>
          <w:b/>
          <w:bCs/>
          <w:color w:val="000081"/>
          <w:sz w:val="24"/>
          <w:szCs w:val="24"/>
        </w:rPr>
        <w:tab/>
      </w:r>
      <w:r>
        <w:rPr>
          <w:rFonts w:ascii="05hynldtscn" w:hAnsi="05hynldtscn" w:cs="05hynldtscn"/>
          <w:color w:val="000000"/>
          <w:sz w:val="20"/>
          <w:szCs w:val="20"/>
        </w:rPr>
        <w:t xml:space="preserve">Private Sub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btnConvert_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Click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...) Handles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btnConvert.Click</w:t>
      </w:r>
      <w:proofErr w:type="spell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'Convert Celsius to Fahrenheit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Dim temp As Double = 95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txtOutput.Text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CStr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05hynldtscn" w:hAnsi="05hynldtscn" w:cs="05hynldtscn"/>
          <w:color w:val="000000"/>
          <w:sz w:val="20"/>
          <w:szCs w:val="20"/>
        </w:rPr>
        <w:t>CtoF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(temp))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Sub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Function </w:t>
      </w: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CtoF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05hynldtscn" w:hAnsi="05hynldtscn" w:cs="05hynldtscn"/>
          <w:color w:val="000000"/>
          <w:sz w:val="20"/>
          <w:szCs w:val="20"/>
        </w:rPr>
        <w:t>ByVal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t As Double) As Double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Return (9 / 5) * t + 32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Function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21bdmmcjeansixj,Bold" w:hAnsi="21bdmmcjeansixj,Bold" w:cs="21bdmmcjeansixj,Bold"/>
          <w:b/>
          <w:bCs/>
          <w:color w:val="000000"/>
          <w:sz w:val="24"/>
          <w:szCs w:val="24"/>
        </w:rPr>
        <w:t xml:space="preserve">2. </w:t>
      </w:r>
      <w:r>
        <w:rPr>
          <w:rFonts w:ascii="21bdmmcjeansixj,Bold" w:hAnsi="21bdmmcjeansixj,Bold" w:cs="21bdmmcjeansixj,Bold"/>
          <w:b/>
          <w:bCs/>
          <w:color w:val="000000"/>
          <w:sz w:val="24"/>
          <w:szCs w:val="24"/>
        </w:rPr>
        <w:tab/>
      </w:r>
      <w:r>
        <w:rPr>
          <w:rFonts w:ascii="05hynldtscn" w:hAnsi="05hynldtscn" w:cs="05hynldtscn"/>
          <w:color w:val="000000"/>
          <w:sz w:val="20"/>
          <w:szCs w:val="20"/>
        </w:rPr>
        <w:t xml:space="preserve">Private Sub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btnDisplay_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Click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...) Handles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btnDisplay.Click</w:t>
      </w:r>
      <w:proofErr w:type="spell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Dim acres As Double 'Number of acres in a parking lot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acres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 = 5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txtOutput.Text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= "You can park about "&amp; 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Cars(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>acres) &amp; " cars."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Sub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Function 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Cars(</w:t>
      </w:r>
      <w:proofErr w:type="spellStart"/>
      <w:proofErr w:type="gramEnd"/>
      <w:r>
        <w:rPr>
          <w:rFonts w:ascii="05hynldtscn" w:hAnsi="05hynldtscn" w:cs="05hynldtscn"/>
          <w:color w:val="000000"/>
          <w:sz w:val="20"/>
          <w:szCs w:val="20"/>
        </w:rPr>
        <w:t>ByVal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x As Double) As Double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'Number of cars that can be parked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Return 100 * x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Function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21bdmmcjeansixj,Bold" w:hAnsi="21bdmmcjeansixj,Bold" w:cs="21bdmmcjeansixj,Bold"/>
          <w:b/>
          <w:bCs/>
          <w:color w:val="000081"/>
          <w:sz w:val="24"/>
          <w:szCs w:val="24"/>
        </w:rPr>
        <w:t xml:space="preserve">3. </w:t>
      </w:r>
      <w:r>
        <w:rPr>
          <w:rFonts w:ascii="21bdmmcjeansixj,Bold" w:hAnsi="21bdmmcjeansixj,Bold" w:cs="21bdmmcjeansixj,Bold"/>
          <w:b/>
          <w:bCs/>
          <w:color w:val="000081"/>
          <w:sz w:val="24"/>
          <w:szCs w:val="24"/>
        </w:rPr>
        <w:tab/>
      </w:r>
      <w:r>
        <w:rPr>
          <w:rFonts w:ascii="05hynldtscn" w:hAnsi="05hynldtscn" w:cs="05hynldtscn"/>
          <w:color w:val="000000"/>
          <w:sz w:val="20"/>
          <w:szCs w:val="20"/>
        </w:rPr>
        <w:t xml:space="preserve">Private Sub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btnDisplay_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Click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...) Handles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btnDisplay.Click</w:t>
      </w:r>
      <w:proofErr w:type="spell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'Rule of 72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Dim p 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As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 Double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p = </w:t>
      </w: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CDbl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05hynldtscn" w:hAnsi="05hynldtscn" w:cs="05hynldtscn"/>
          <w:color w:val="000000"/>
          <w:sz w:val="20"/>
          <w:szCs w:val="20"/>
        </w:rPr>
        <w:t>txtPopGr.Text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) 'Population growth as a percent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txtOutput.Text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= "The population will double in "&amp; _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DoublingTime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>p) &amp; " years."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Sub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Function </w:t>
      </w: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DoublingTime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05hynldtscn" w:hAnsi="05hynldtscn" w:cs="05hynldtscn"/>
          <w:color w:val="000000"/>
          <w:sz w:val="20"/>
          <w:szCs w:val="20"/>
        </w:rPr>
        <w:t>ByVal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x As Double) As Double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'Estimate time required for a population to double</w:t>
      </w:r>
      <w:r>
        <w:rPr>
          <w:rFonts w:ascii="05hynldtscn" w:hAnsi="05hynldtscn" w:cs="05hynldtscn"/>
          <w:color w:val="000000"/>
          <w:sz w:val="20"/>
          <w:szCs w:val="20"/>
        </w:rPr>
        <w:t xml:space="preserve"> </w:t>
      </w:r>
      <w:r>
        <w:rPr>
          <w:rFonts w:ascii="05hynldtscn" w:hAnsi="05hynldtscn" w:cs="05hynldtscn"/>
          <w:color w:val="000000"/>
          <w:sz w:val="20"/>
          <w:szCs w:val="20"/>
        </w:rPr>
        <w:t>at a growth rate of x percent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Return 72 / x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Function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8plgifuilzcefd" w:hAnsi="58plgifuilzcefd" w:cs="58plgifuilzcefd"/>
          <w:color w:val="000000"/>
          <w:sz w:val="24"/>
          <w:szCs w:val="24"/>
        </w:rPr>
      </w:pPr>
      <w:r>
        <w:rPr>
          <w:rFonts w:ascii="58plgifuilzcefd" w:hAnsi="58plgifuilzcefd" w:cs="58plgifuilzcefd"/>
          <w:color w:val="000000"/>
          <w:sz w:val="24"/>
          <w:szCs w:val="24"/>
        </w:rPr>
        <w:t xml:space="preserve">(Assume the text box </w:t>
      </w:r>
      <w:proofErr w:type="spellStart"/>
      <w:r>
        <w:rPr>
          <w:rFonts w:ascii="58plgifuilzcefd" w:hAnsi="58plgifuilzcefd" w:cs="58plgifuilzcefd"/>
          <w:color w:val="000000"/>
          <w:sz w:val="24"/>
          <w:szCs w:val="24"/>
        </w:rPr>
        <w:t>txtPopGr</w:t>
      </w:r>
      <w:proofErr w:type="spellEnd"/>
      <w:r>
        <w:rPr>
          <w:rFonts w:ascii="58plgifuilzcefd" w:hAnsi="58plgifuilzcefd" w:cs="58plgifuilzcefd"/>
          <w:color w:val="000000"/>
          <w:sz w:val="24"/>
          <w:szCs w:val="24"/>
        </w:rPr>
        <w:t xml:space="preserve"> contains the number 3.)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21bdmmcjeansixj,Bold" w:hAnsi="21bdmmcjeansixj,Bold" w:cs="21bdmmcjeansixj,Bold"/>
          <w:b/>
          <w:bCs/>
          <w:color w:val="000000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21bdmmcjeansixj,Bold" w:hAnsi="21bdmmcjeansixj,Bold" w:cs="21bdmmcjeansixj,Bold"/>
          <w:b/>
          <w:bCs/>
          <w:color w:val="000000"/>
          <w:sz w:val="24"/>
          <w:szCs w:val="24"/>
        </w:rPr>
        <w:t xml:space="preserve">4. </w:t>
      </w:r>
      <w:r>
        <w:rPr>
          <w:rFonts w:ascii="21bdmmcjeansixj,Bold" w:hAnsi="21bdmmcjeansixj,Bold" w:cs="21bdmmcjeansixj,Bold"/>
          <w:b/>
          <w:bCs/>
          <w:color w:val="000000"/>
          <w:sz w:val="24"/>
          <w:szCs w:val="24"/>
        </w:rPr>
        <w:tab/>
      </w:r>
      <w:r>
        <w:rPr>
          <w:rFonts w:ascii="05hynldtscn" w:hAnsi="05hynldtscn" w:cs="05hynldtscn"/>
          <w:color w:val="000000"/>
          <w:sz w:val="20"/>
          <w:szCs w:val="20"/>
        </w:rPr>
        <w:t xml:space="preserve">Private Sub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btnDisplay_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Click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...) Handles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btnDisplay.Click</w:t>
      </w:r>
      <w:proofErr w:type="spell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'Calculate max. 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ht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>. of a ball thrown straight up in the air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Dim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initVel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,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initHt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As Double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initVel</w:t>
      </w:r>
      <w:proofErr w:type="spellEnd"/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 =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CDbl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txtVel.Text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) 'Initial velocity of ball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initHt</w:t>
      </w:r>
      <w:proofErr w:type="spellEnd"/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 =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CDbl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txtHt.Text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) 'Initial height of ball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txtOutput.Text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CStr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05hynldtscn" w:hAnsi="05hynldtscn" w:cs="05hynldtscn"/>
          <w:color w:val="000000"/>
          <w:sz w:val="20"/>
          <w:szCs w:val="20"/>
        </w:rPr>
        <w:t>MaximumHeight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initVel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,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initHt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))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Sub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Function </w:t>
      </w: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MaximumHeight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05hynldtscn" w:hAnsi="05hynldtscn" w:cs="05hynldtscn"/>
          <w:color w:val="000000"/>
          <w:sz w:val="20"/>
          <w:szCs w:val="20"/>
        </w:rPr>
        <w:t>ByVal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v</w:t>
      </w:r>
      <w:r>
        <w:rPr>
          <w:rFonts w:ascii="05hynldtscn" w:hAnsi="05hynldtscn" w:cs="05hynldtscn"/>
          <w:color w:val="000000"/>
          <w:sz w:val="20"/>
          <w:szCs w:val="20"/>
        </w:rPr>
        <w:t xml:space="preserve"> As Double,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ByVal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h As Double) </w:t>
      </w:r>
      <w:r>
        <w:rPr>
          <w:rFonts w:ascii="05hynldtscn" w:hAnsi="05hynldtscn" w:cs="05hynldtscn"/>
          <w:color w:val="000000"/>
          <w:sz w:val="20"/>
          <w:szCs w:val="20"/>
        </w:rPr>
        <w:t>As Double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Return h + (v ^ 2 / 64)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Function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8plgifuilzcefd" w:hAnsi="58plgifuilzcefd" w:cs="58plgifuilzcefd"/>
          <w:color w:val="000000"/>
          <w:sz w:val="24"/>
          <w:szCs w:val="24"/>
        </w:rPr>
      </w:pPr>
      <w:r>
        <w:rPr>
          <w:rFonts w:ascii="58plgifuilzcefd" w:hAnsi="58plgifuilzcefd" w:cs="58plgifuilzcefd"/>
          <w:color w:val="000000"/>
          <w:sz w:val="24"/>
          <w:szCs w:val="24"/>
        </w:rPr>
        <w:t>(Assume the text boxes contain the values 96 and 256.)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8plgifuilzcefd" w:hAnsi="58plgifuilzcefd" w:cs="58plgifuilzcefd"/>
          <w:color w:val="000000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21bdmmcjeansixj,Bold" w:hAnsi="21bdmmcjeansixj,Bold" w:cs="21bdmmcjeansixj,Bold"/>
          <w:b/>
          <w:bCs/>
          <w:color w:val="000081"/>
          <w:sz w:val="24"/>
          <w:szCs w:val="24"/>
        </w:rPr>
        <w:t xml:space="preserve">5. </w:t>
      </w:r>
      <w:r>
        <w:rPr>
          <w:rFonts w:ascii="21bdmmcjeansixj,Bold" w:hAnsi="21bdmmcjeansixj,Bold" w:cs="21bdmmcjeansixj,Bold"/>
          <w:b/>
          <w:bCs/>
          <w:color w:val="000081"/>
          <w:sz w:val="24"/>
          <w:szCs w:val="24"/>
        </w:rPr>
        <w:tab/>
      </w:r>
      <w:r>
        <w:rPr>
          <w:rFonts w:ascii="05hynldtscn" w:hAnsi="05hynldtscn" w:cs="05hynldtscn"/>
          <w:color w:val="000000"/>
          <w:sz w:val="20"/>
          <w:szCs w:val="20"/>
        </w:rPr>
        <w:t xml:space="preserve">Private Sub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btnDisplay_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Click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...) Handles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btnDisplay.Click</w:t>
      </w:r>
      <w:proofErr w:type="spell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'Compute volume of a cylinder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Dim r As Double = 1 'Radius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Dim h 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As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 Double = 2 'Height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DisplayVolume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(r, h)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r = 3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h = 4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DisplayVolume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(r, h)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Sub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Function 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Area(</w:t>
      </w:r>
      <w:proofErr w:type="spellStart"/>
      <w:proofErr w:type="gramEnd"/>
      <w:r>
        <w:rPr>
          <w:rFonts w:ascii="05hynldtscn" w:hAnsi="05hynldtscn" w:cs="05hynldtscn"/>
          <w:color w:val="000000"/>
          <w:sz w:val="20"/>
          <w:szCs w:val="20"/>
        </w:rPr>
        <w:t>ByVal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r As Double) As Double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'Compute area of a circle of radius r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lastRenderedPageBreak/>
        <w:t>Return 3.14159 * r ^ 2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Function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Sub </w:t>
      </w: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DisplayVolume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05hynldtscn" w:hAnsi="05hynldtscn" w:cs="05hynldtscn"/>
          <w:color w:val="000000"/>
          <w:sz w:val="20"/>
          <w:szCs w:val="20"/>
        </w:rPr>
        <w:t>ByVal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r As Double,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ByVal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h As Double)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lstBox.Items.Add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>"Volume of cylinder having base area "&amp; _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Area(r) &amp; 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" and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 height "&amp; h &amp; " is "&amp; (h * Area(r)))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Sub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21bdmmcjeansixj,Bold" w:hAnsi="21bdmmcjeansixj,Bold" w:cs="21bdmmcjeansixj,Bold"/>
          <w:b/>
          <w:bCs/>
          <w:color w:val="000000"/>
          <w:sz w:val="24"/>
          <w:szCs w:val="24"/>
        </w:rPr>
        <w:t xml:space="preserve">6. </w:t>
      </w:r>
      <w:r>
        <w:rPr>
          <w:rFonts w:ascii="21bdmmcjeansixj,Bold" w:hAnsi="21bdmmcjeansixj,Bold" w:cs="21bdmmcjeansixj,Bold"/>
          <w:b/>
          <w:bCs/>
          <w:color w:val="000000"/>
          <w:sz w:val="24"/>
          <w:szCs w:val="24"/>
        </w:rPr>
        <w:tab/>
      </w:r>
      <w:r>
        <w:rPr>
          <w:rFonts w:ascii="05hynldtscn" w:hAnsi="05hynldtscn" w:cs="05hynldtscn"/>
          <w:color w:val="000000"/>
          <w:sz w:val="20"/>
          <w:szCs w:val="20"/>
        </w:rPr>
        <w:t xml:space="preserve">Private Sub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btnDisplay_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Click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...) Handles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btnDisplay.Click</w:t>
      </w:r>
      <w:proofErr w:type="spell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'Determine the day of the week from its number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Dim days As String,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num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As Integer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days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 = "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SunMonTueWedThuFriSat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"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num</w:t>
      </w:r>
      <w:proofErr w:type="spellEnd"/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 =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CInt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InputBox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("Enter the number of the day."))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txtOutput.Text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= "The day is "&amp; </w:t>
      </w: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DayOfWk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days,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num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) &amp; "."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Sub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Function </w:t>
      </w: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DayOfWk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05hynldtscn" w:hAnsi="05hynldtscn" w:cs="05hynldtscn"/>
          <w:color w:val="000000"/>
          <w:sz w:val="20"/>
          <w:szCs w:val="20"/>
        </w:rPr>
        <w:t>ByVal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x As String,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ByVal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n As Integer) As String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'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x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 String containing 3-letter abbreviations of days</w:t>
      </w:r>
      <w:r>
        <w:rPr>
          <w:rFonts w:ascii="05hynldtscn" w:hAnsi="05hynldtscn" w:cs="05hynldtscn"/>
          <w:color w:val="000000"/>
          <w:sz w:val="20"/>
          <w:szCs w:val="20"/>
        </w:rPr>
        <w:t xml:space="preserve">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n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The number of the day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Dim position As Integer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position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 = 3 * n - 3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Return </w:t>
      </w: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x.Substring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>position, 3)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Function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8plgifuilzcefd" w:hAnsi="58plgifuilzcefd" w:cs="58plgifuilzcefd"/>
          <w:color w:val="000000"/>
          <w:sz w:val="24"/>
          <w:szCs w:val="24"/>
        </w:rPr>
      </w:pPr>
      <w:r>
        <w:rPr>
          <w:rFonts w:ascii="58plgifuilzcefd" w:hAnsi="58plgifuilzcefd" w:cs="58plgifuilzcefd"/>
          <w:color w:val="000000"/>
          <w:sz w:val="24"/>
          <w:szCs w:val="24"/>
        </w:rPr>
        <w:t>(Assume the response is 4.)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8plgifuilzcefd" w:hAnsi="58plgifuilzcefd" w:cs="58plgifuilzcefd"/>
          <w:color w:val="000000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21bdmmcjeansixj,Bold" w:hAnsi="21bdmmcjeansixj,Bold" w:cs="21bdmmcjeansixj,Bold"/>
          <w:b/>
          <w:bCs/>
          <w:color w:val="000081"/>
          <w:sz w:val="24"/>
          <w:szCs w:val="24"/>
        </w:rPr>
        <w:t xml:space="preserve">7. </w:t>
      </w:r>
      <w:r>
        <w:rPr>
          <w:rFonts w:ascii="21bdmmcjeansixj,Bold" w:hAnsi="21bdmmcjeansixj,Bold" w:cs="21bdmmcjeansixj,Bold"/>
          <w:b/>
          <w:bCs/>
          <w:color w:val="000081"/>
          <w:sz w:val="24"/>
          <w:szCs w:val="24"/>
        </w:rPr>
        <w:tab/>
      </w:r>
      <w:r>
        <w:rPr>
          <w:rFonts w:ascii="05hynldtscn" w:hAnsi="05hynldtscn" w:cs="05hynldtscn"/>
          <w:color w:val="000000"/>
          <w:sz w:val="20"/>
          <w:szCs w:val="20"/>
        </w:rPr>
        <w:t xml:space="preserve">Private Sub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btnDisplay_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Click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...) Handles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btnDisplay.Click</w:t>
      </w:r>
      <w:proofErr w:type="spell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'Demonstrate local variables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Dim word As String = "</w:t>
      </w: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Choo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"</w:t>
      </w:r>
      <w:proofErr w:type="gram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txtOutput.Text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TypeOfTrain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()</w:t>
      </w:r>
      <w:proofErr w:type="gram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Sub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Function </w:t>
      </w: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TypeOfTrain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>) As String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'Concatenate the value of word with itself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Dim word As String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word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 &amp;= word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Return word &amp; "train"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Function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21bdmmcjeansixj,Bold" w:hAnsi="21bdmmcjeansixj,Bold" w:cs="21bdmmcjeansixj,Bold"/>
          <w:b/>
          <w:bCs/>
          <w:color w:val="000000"/>
          <w:sz w:val="24"/>
          <w:szCs w:val="24"/>
        </w:rPr>
        <w:t xml:space="preserve">8. </w:t>
      </w:r>
      <w:r>
        <w:rPr>
          <w:rFonts w:ascii="21bdmmcjeansixj,Bold" w:hAnsi="21bdmmcjeansixj,Bold" w:cs="21bdmmcjeansixj,Bold"/>
          <w:b/>
          <w:bCs/>
          <w:color w:val="000000"/>
          <w:sz w:val="24"/>
          <w:szCs w:val="24"/>
        </w:rPr>
        <w:tab/>
      </w:r>
      <w:r>
        <w:rPr>
          <w:rFonts w:ascii="05hynldtscn" w:hAnsi="05hynldtscn" w:cs="05hynldtscn"/>
          <w:color w:val="000000"/>
          <w:sz w:val="20"/>
          <w:szCs w:val="20"/>
        </w:rPr>
        <w:t xml:space="preserve">Private Sub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btnDisplay_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Click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...) Handles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btnDisplay.Click</w:t>
      </w:r>
      <w:proofErr w:type="spell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'Triple a number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Dim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num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As Double = 5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lstOutput.Items.Add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>Triple(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num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))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lstOutput.Items.Add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05hynldtscn" w:hAnsi="05hynldtscn" w:cs="05hynldtscn"/>
          <w:color w:val="000000"/>
          <w:sz w:val="20"/>
          <w:szCs w:val="20"/>
        </w:rPr>
        <w:t>num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Sub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Function 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Triple(</w:t>
      </w:r>
      <w:proofErr w:type="spellStart"/>
      <w:proofErr w:type="gramEnd"/>
      <w:r>
        <w:rPr>
          <w:rFonts w:ascii="05hynldtscn" w:hAnsi="05hynldtscn" w:cs="05hynldtscn"/>
          <w:color w:val="000000"/>
          <w:sz w:val="20"/>
          <w:szCs w:val="20"/>
        </w:rPr>
        <w:t>ByVal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x As Double) As Double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Dim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num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As Double = 3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Return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num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* x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Function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/>
        <w:rPr>
          <w:rFonts w:ascii="05hynldtscn" w:hAnsi="05hynldtscn" w:cs="05hynldtscn"/>
          <w:color w:val="000000"/>
          <w:sz w:val="20"/>
          <w:szCs w:val="20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21bdmmcjeansixj,Bold" w:hAnsi="21bdmmcjeansixj,Bold" w:cs="21bdmmcjeansixj,Bold"/>
          <w:b/>
          <w:bCs/>
          <w:color w:val="000081"/>
          <w:sz w:val="24"/>
          <w:szCs w:val="24"/>
        </w:rPr>
        <w:t xml:space="preserve">9. </w:t>
      </w:r>
      <w:r>
        <w:rPr>
          <w:rFonts w:ascii="21bdmmcjeansixj,Bold" w:hAnsi="21bdmmcjeansixj,Bold" w:cs="21bdmmcjeansixj,Bold"/>
          <w:b/>
          <w:bCs/>
          <w:color w:val="000081"/>
          <w:sz w:val="24"/>
          <w:szCs w:val="24"/>
        </w:rPr>
        <w:tab/>
      </w:r>
      <w:r>
        <w:rPr>
          <w:rFonts w:ascii="05hynldtscn" w:hAnsi="05hynldtscn" w:cs="05hynldtscn"/>
          <w:color w:val="000000"/>
          <w:sz w:val="20"/>
          <w:szCs w:val="20"/>
        </w:rPr>
        <w:t xml:space="preserve">Private Sub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btnDisplay_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Click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...) Handles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btnDisplay.Click</w:t>
      </w:r>
      <w:proofErr w:type="spell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Dim word As String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word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 = "moral"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Negative(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>word)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word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 = "political"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Negative(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>word)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Sub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Function </w:t>
      </w: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AddA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05hynldtscn" w:hAnsi="05hynldtscn" w:cs="05hynldtscn"/>
          <w:color w:val="000000"/>
          <w:sz w:val="20"/>
          <w:szCs w:val="20"/>
        </w:rPr>
        <w:t>ByVal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word As String) As String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Return "a"&amp; word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Function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Sub 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Negative(</w:t>
      </w:r>
      <w:proofErr w:type="spellStart"/>
      <w:proofErr w:type="gramEnd"/>
      <w:r>
        <w:rPr>
          <w:rFonts w:ascii="05hynldtscn" w:hAnsi="05hynldtscn" w:cs="05hynldtscn"/>
          <w:color w:val="000000"/>
          <w:sz w:val="20"/>
          <w:szCs w:val="20"/>
        </w:rPr>
        <w:t>ByVal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word As String)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lstOutput.Items.Add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word &amp; " has the negative "&amp;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AddA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(word))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End Sub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05hynldtscn" w:hAnsi="05hynldtscn" w:cs="05hynldtscn"/>
          <w:color w:val="000000"/>
          <w:sz w:val="20"/>
          <w:szCs w:val="20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21bdmmcjeansixj,Bold" w:hAnsi="21bdmmcjeansixj,Bold" w:cs="21bdmmcjeansixj,Bold"/>
          <w:b/>
          <w:bCs/>
          <w:color w:val="000000"/>
          <w:sz w:val="24"/>
          <w:szCs w:val="24"/>
        </w:rPr>
        <w:lastRenderedPageBreak/>
        <w:t xml:space="preserve">10. </w:t>
      </w:r>
      <w:r>
        <w:rPr>
          <w:rFonts w:ascii="21bdmmcjeansixj,Bold" w:hAnsi="21bdmmcjeansixj,Bold" w:cs="21bdmmcjeansixj,Bold"/>
          <w:b/>
          <w:bCs/>
          <w:color w:val="000000"/>
          <w:sz w:val="24"/>
          <w:szCs w:val="24"/>
        </w:rPr>
        <w:tab/>
      </w:r>
      <w:r>
        <w:rPr>
          <w:rFonts w:ascii="05hynldtscn" w:hAnsi="05hynldtscn" w:cs="05hynldtscn"/>
          <w:color w:val="000000"/>
          <w:sz w:val="20"/>
          <w:szCs w:val="20"/>
        </w:rPr>
        <w:t xml:space="preserve">Private Sub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btnDisplay_</w:t>
      </w: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Click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...) Handles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btnDisplay.Click</w:t>
      </w:r>
      <w:proofErr w:type="spell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>Dim city As String, pop, shrinks As Double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r>
        <w:rPr>
          <w:rFonts w:ascii="05hynldtscn" w:hAnsi="05hynldtscn" w:cs="05hynldtscn"/>
          <w:color w:val="000000"/>
          <w:sz w:val="20"/>
          <w:szCs w:val="20"/>
        </w:rPr>
        <w:t xml:space="preserve">Dim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sr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As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IO.StreamReader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IO.File.OpenText</w:t>
      </w:r>
      <w:proofErr w:type="spellEnd"/>
      <w:r>
        <w:rPr>
          <w:rFonts w:ascii="05hynldtscn" w:hAnsi="05hynldtscn" w:cs="05hynldtscn"/>
          <w:color w:val="000000"/>
          <w:sz w:val="20"/>
          <w:szCs w:val="20"/>
        </w:rPr>
        <w:t>(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>"DOCS.TXT")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05hynldtscn" w:hAnsi="05hynldtscn" w:cs="05hynldtscn"/>
          <w:color w:val="000000"/>
          <w:sz w:val="20"/>
          <w:szCs w:val="20"/>
        </w:rPr>
      </w:pPr>
      <w:proofErr w:type="gramStart"/>
      <w:r>
        <w:rPr>
          <w:rFonts w:ascii="05hynldtscn" w:hAnsi="05hynldtscn" w:cs="05hynldtscn"/>
          <w:color w:val="000000"/>
          <w:sz w:val="20"/>
          <w:szCs w:val="20"/>
        </w:rPr>
        <w:t>city</w:t>
      </w:r>
      <w:proofErr w:type="gramEnd"/>
      <w:r>
        <w:rPr>
          <w:rFonts w:ascii="05hynldtscn" w:hAnsi="05hynldtscn" w:cs="05hynldtscn"/>
          <w:color w:val="000000"/>
          <w:sz w:val="20"/>
          <w:szCs w:val="20"/>
        </w:rPr>
        <w:t xml:space="preserve"> = </w:t>
      </w:r>
      <w:proofErr w:type="spellStart"/>
      <w:r>
        <w:rPr>
          <w:rFonts w:ascii="05hynldtscn" w:hAnsi="05hynldtscn" w:cs="05hynldtscn"/>
          <w:color w:val="000000"/>
          <w:sz w:val="20"/>
          <w:szCs w:val="20"/>
        </w:rPr>
        <w:t>sr.ReadLine</w:t>
      </w:r>
      <w:proofErr w:type="spell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shrinks</w:t>
      </w:r>
      <w:proofErr w:type="gramEnd"/>
      <w:r>
        <w:rPr>
          <w:rFonts w:ascii="56ynzdrnecs" w:hAnsi="56ynzdrnecs" w:cs="56ynzdrnecs"/>
          <w:color w:val="000000"/>
          <w:sz w:val="20"/>
          <w:szCs w:val="20"/>
        </w:rPr>
        <w:t xml:space="preserve"> =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CDbl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(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sr.ReadLine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proofErr w:type="spellStart"/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DisplayData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(</w:t>
      </w:r>
      <w:proofErr w:type="gramEnd"/>
      <w:r>
        <w:rPr>
          <w:rFonts w:ascii="56ynzdrnecs" w:hAnsi="56ynzdrnecs" w:cs="56ynzdrnecs"/>
          <w:color w:val="000000"/>
          <w:sz w:val="20"/>
          <w:szCs w:val="20"/>
        </w:rPr>
        <w:t>city, pop, shrinks)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city</w:t>
      </w:r>
      <w:proofErr w:type="gramEnd"/>
      <w:r>
        <w:rPr>
          <w:rFonts w:ascii="56ynzdrnecs" w:hAnsi="56ynzdrnecs" w:cs="56ynzdrnecs"/>
          <w:color w:val="000000"/>
          <w:sz w:val="20"/>
          <w:szCs w:val="20"/>
        </w:rPr>
        <w:t xml:space="preserve"> =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sr.ReadLine</w:t>
      </w:r>
      <w:proofErr w:type="spell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pop</w:t>
      </w:r>
      <w:proofErr w:type="gramEnd"/>
      <w:r>
        <w:rPr>
          <w:rFonts w:ascii="56ynzdrnecs" w:hAnsi="56ynzdrnecs" w:cs="56ynzdrnecs"/>
          <w:color w:val="000000"/>
          <w:sz w:val="20"/>
          <w:szCs w:val="20"/>
        </w:rPr>
        <w:t xml:space="preserve"> =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CDbl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(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sr.ReadLine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shrinks</w:t>
      </w:r>
      <w:proofErr w:type="gramEnd"/>
      <w:r>
        <w:rPr>
          <w:rFonts w:ascii="56ynzdrnecs" w:hAnsi="56ynzdrnecs" w:cs="56ynzdrnecs"/>
          <w:color w:val="000000"/>
          <w:sz w:val="20"/>
          <w:szCs w:val="20"/>
        </w:rPr>
        <w:t xml:space="preserve"> =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CDbl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(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sr.ReadLine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proofErr w:type="spellStart"/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sr.Close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()</w:t>
      </w:r>
      <w:proofErr w:type="gram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proofErr w:type="spellStart"/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DisplayData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(</w:t>
      </w:r>
      <w:proofErr w:type="gramEnd"/>
      <w:r>
        <w:rPr>
          <w:rFonts w:ascii="56ynzdrnecs" w:hAnsi="56ynzdrnecs" w:cs="56ynzdrnecs"/>
          <w:color w:val="000000"/>
          <w:sz w:val="20"/>
          <w:szCs w:val="20"/>
        </w:rPr>
        <w:t>city, pop, shrinks)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>End Sub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 xml:space="preserve">Sub </w:t>
      </w:r>
      <w:proofErr w:type="spellStart"/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DisplayData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56ynzdrnecs" w:hAnsi="56ynzdrnecs" w:cs="56ynzdrnecs"/>
          <w:color w:val="000000"/>
          <w:sz w:val="20"/>
          <w:szCs w:val="20"/>
        </w:rPr>
        <w:t>ByVal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 xml:space="preserve"> city A</w:t>
      </w:r>
      <w:r>
        <w:rPr>
          <w:rFonts w:ascii="56ynzdrnecs" w:hAnsi="56ynzdrnecs" w:cs="56ynzdrnecs"/>
          <w:color w:val="000000"/>
          <w:sz w:val="20"/>
          <w:szCs w:val="20"/>
        </w:rPr>
        <w:t xml:space="preserve">s String,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ByVal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 xml:space="preserve"> pop As Double,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ByVal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 xml:space="preserve"> shrinks As Double)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proofErr w:type="spellStart"/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lstBox.Items.Add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(</w:t>
      </w:r>
      <w:proofErr w:type="gramEnd"/>
      <w:r>
        <w:rPr>
          <w:rFonts w:ascii="56ynzdrnecs" w:hAnsi="56ynzdrnecs" w:cs="56ynzdrnecs"/>
          <w:color w:val="000000"/>
          <w:sz w:val="20"/>
          <w:szCs w:val="20"/>
        </w:rPr>
        <w:t xml:space="preserve">city &amp; " has </w:t>
      </w:r>
      <w:r>
        <w:rPr>
          <w:rFonts w:ascii="56ynzdrnecs" w:hAnsi="56ynzdrnecs" w:cs="56ynzdrnecs"/>
          <w:color w:val="000000"/>
          <w:sz w:val="20"/>
          <w:szCs w:val="20"/>
        </w:rPr>
        <w:t xml:space="preserve">"&amp;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ShrinkDensity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 xml:space="preserve">(pop, shrinks) </w:t>
      </w:r>
      <w:r>
        <w:rPr>
          <w:rFonts w:ascii="56ynzdrnecs" w:hAnsi="56ynzdrnecs" w:cs="56ynzdrnecs"/>
          <w:color w:val="000000"/>
          <w:sz w:val="20"/>
          <w:szCs w:val="20"/>
        </w:rPr>
        <w:t>&amp; " psychiatrists per 100,000 people.")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>End Sub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 xml:space="preserve">Function </w:t>
      </w:r>
      <w:proofErr w:type="spellStart"/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Shri</w:t>
      </w:r>
      <w:r>
        <w:rPr>
          <w:rFonts w:ascii="56ynzdrnecs" w:hAnsi="56ynzdrnecs" w:cs="56ynzdrnecs"/>
          <w:color w:val="000000"/>
          <w:sz w:val="20"/>
          <w:szCs w:val="20"/>
        </w:rPr>
        <w:t>nkDensity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56ynzdrnecs" w:hAnsi="56ynzdrnecs" w:cs="56ynzdrnecs"/>
          <w:color w:val="000000"/>
          <w:sz w:val="20"/>
          <w:szCs w:val="20"/>
        </w:rPr>
        <w:t>ByVal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 xml:space="preserve"> pop As Double,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ByVal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 xml:space="preserve"> shrinks As Double) As Double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 xml:space="preserve">Return </w:t>
      </w:r>
      <w:proofErr w:type="spellStart"/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Int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(</w:t>
      </w:r>
      <w:proofErr w:type="gramEnd"/>
      <w:r>
        <w:rPr>
          <w:rFonts w:ascii="56ynzdrnecs" w:hAnsi="56ynzdrnecs" w:cs="56ynzdrnecs"/>
          <w:color w:val="000000"/>
          <w:sz w:val="20"/>
          <w:szCs w:val="20"/>
        </w:rPr>
        <w:t>100000 * (shrinks / pop))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>End Function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29zgywxtzoaednl" w:hAnsi="29zgywxtzoaednl" w:cs="29zgywxtzoaednl"/>
          <w:color w:val="000000"/>
          <w:sz w:val="24"/>
          <w:szCs w:val="24"/>
        </w:rPr>
      </w:pPr>
      <w:r>
        <w:rPr>
          <w:rFonts w:ascii="29zgywxtzoaednl" w:hAnsi="29zgywxtzoaednl" w:cs="29zgywxtzoaednl"/>
          <w:color w:val="000000"/>
          <w:sz w:val="24"/>
          <w:szCs w:val="24"/>
        </w:rPr>
        <w:t>(Assume the six lines of the file DOCS.TXT contain the following data: Boston,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29zgywxtzoaednl" w:hAnsi="29zgywxtzoaednl" w:cs="29zgywxtzoaednl"/>
          <w:color w:val="000000"/>
          <w:sz w:val="24"/>
          <w:szCs w:val="24"/>
        </w:rPr>
      </w:pPr>
      <w:r>
        <w:rPr>
          <w:rFonts w:ascii="29zgywxtzoaednl" w:hAnsi="29zgywxtzoaednl" w:cs="29zgywxtzoaednl"/>
          <w:color w:val="000000"/>
          <w:sz w:val="24"/>
          <w:szCs w:val="24"/>
        </w:rPr>
        <w:t>2824000, 8602, Denver, 1633000, 3217.)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29zgywxtzoaednl" w:hAnsi="29zgywxtzoaednl" w:cs="29zgywxtzoaednl"/>
          <w:color w:val="000000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29zgywxtzoaednl" w:hAnsi="29zgywxtzoaednl" w:cs="29zgywxtzoaednl"/>
          <w:color w:val="000000"/>
          <w:sz w:val="24"/>
          <w:szCs w:val="24"/>
        </w:rPr>
      </w:pPr>
      <w:r>
        <w:rPr>
          <w:rFonts w:ascii="29zgywxtzoaednl" w:hAnsi="29zgywxtzoaednl" w:cs="29zgywxtzoaednl"/>
          <w:color w:val="000000"/>
          <w:sz w:val="24"/>
          <w:szCs w:val="24"/>
        </w:rPr>
        <w:t>In Exercises 11 and 12, identify the errors.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  <w:t xml:space="preserve">11. </w:t>
      </w:r>
      <w:r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  <w:tab/>
      </w:r>
      <w:r>
        <w:rPr>
          <w:rFonts w:ascii="56ynzdrnecs" w:hAnsi="56ynzdrnecs" w:cs="56ynzdrnecs"/>
          <w:color w:val="000000"/>
          <w:sz w:val="20"/>
          <w:szCs w:val="20"/>
        </w:rPr>
        <w:t xml:space="preserve">Private Sub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btnDisplay_</w:t>
      </w:r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Click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(</w:t>
      </w:r>
      <w:proofErr w:type="gramEnd"/>
      <w:r>
        <w:rPr>
          <w:rFonts w:ascii="56ynzdrnecs" w:hAnsi="56ynzdrnecs" w:cs="56ynzdrnecs"/>
          <w:color w:val="000000"/>
          <w:sz w:val="20"/>
          <w:szCs w:val="20"/>
        </w:rPr>
        <w:t xml:space="preserve">...) Handles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btnDisplay.Click</w:t>
      </w:r>
      <w:proofErr w:type="spell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>'Select a greeting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>Dim answer As Integer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answer</w:t>
      </w:r>
      <w:proofErr w:type="gramEnd"/>
      <w:r>
        <w:rPr>
          <w:rFonts w:ascii="56ynzdrnecs" w:hAnsi="56ynzdrnecs" w:cs="56ynzdrnecs"/>
          <w:color w:val="000000"/>
          <w:sz w:val="20"/>
          <w:szCs w:val="20"/>
        </w:rPr>
        <w:t xml:space="preserve"> =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CInt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(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InputBox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("Enter 1 or 2."))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txtOutput.Text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 xml:space="preserve"> = </w:t>
      </w:r>
      <w:proofErr w:type="spellStart"/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CStr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(</w:t>
      </w:r>
      <w:proofErr w:type="gramEnd"/>
      <w:r>
        <w:rPr>
          <w:rFonts w:ascii="56ynzdrnecs" w:hAnsi="56ynzdrnecs" w:cs="56ynzdrnecs"/>
          <w:color w:val="000000"/>
          <w:sz w:val="20"/>
          <w:szCs w:val="20"/>
        </w:rPr>
        <w:t>Greeting(answer))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>End Sub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 xml:space="preserve">Function </w:t>
      </w:r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Greeting(</w:t>
      </w:r>
      <w:proofErr w:type="spellStart"/>
      <w:proofErr w:type="gramEnd"/>
      <w:r>
        <w:rPr>
          <w:rFonts w:ascii="56ynzdrnecs" w:hAnsi="56ynzdrnecs" w:cs="56ynzdrnecs"/>
          <w:color w:val="000000"/>
          <w:sz w:val="20"/>
          <w:szCs w:val="20"/>
        </w:rPr>
        <w:t>ByVal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 xml:space="preserve"> x As Integer) As Integer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>Return "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hellohi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 xml:space="preserve">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ya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".</w:t>
      </w:r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Substring(</w:t>
      </w:r>
      <w:proofErr w:type="gramEnd"/>
      <w:r>
        <w:rPr>
          <w:rFonts w:ascii="56ynzdrnecs" w:hAnsi="56ynzdrnecs" w:cs="56ynzdrnecs"/>
          <w:color w:val="000000"/>
          <w:sz w:val="20"/>
          <w:szCs w:val="20"/>
        </w:rPr>
        <w:t>5 * (x 1), 5)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>End Function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6ynzdrnecs" w:hAnsi="56ynzdrnecs" w:cs="56ynzdrnecs"/>
          <w:color w:val="000000"/>
          <w:sz w:val="20"/>
          <w:szCs w:val="20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46jrotvlvxdronk,Bold" w:hAnsi="46jrotvlvxdronk,Bold" w:cs="46jrotvlvxdronk,Bold"/>
          <w:b/>
          <w:bCs/>
          <w:color w:val="000000"/>
          <w:sz w:val="24"/>
          <w:szCs w:val="24"/>
        </w:rPr>
        <w:t xml:space="preserve">12. </w:t>
      </w:r>
      <w:r>
        <w:rPr>
          <w:rFonts w:ascii="46jrotvlvxdronk,Bold" w:hAnsi="46jrotvlvxdronk,Bold" w:cs="46jrotvlvxdronk,Bold"/>
          <w:b/>
          <w:bCs/>
          <w:color w:val="000000"/>
          <w:sz w:val="24"/>
          <w:szCs w:val="24"/>
        </w:rPr>
        <w:tab/>
      </w:r>
      <w:r>
        <w:rPr>
          <w:rFonts w:ascii="56ynzdrnecs" w:hAnsi="56ynzdrnecs" w:cs="56ynzdrnecs"/>
          <w:color w:val="000000"/>
          <w:sz w:val="20"/>
          <w:szCs w:val="20"/>
        </w:rPr>
        <w:t xml:space="preserve">Private Sub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btnDisplay_</w:t>
      </w:r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Click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(</w:t>
      </w:r>
      <w:proofErr w:type="gramEnd"/>
      <w:r>
        <w:rPr>
          <w:rFonts w:ascii="56ynzdrnecs" w:hAnsi="56ynzdrnecs" w:cs="56ynzdrnecs"/>
          <w:color w:val="000000"/>
          <w:sz w:val="20"/>
          <w:szCs w:val="20"/>
        </w:rPr>
        <w:t xml:space="preserve">...) Handles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btnDisplay.Click</w:t>
      </w:r>
      <w:proofErr w:type="spell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>Dim word As String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word</w:t>
      </w:r>
      <w:proofErr w:type="gramEnd"/>
      <w:r>
        <w:rPr>
          <w:rFonts w:ascii="56ynzdrnecs" w:hAnsi="56ynzdrnecs" w:cs="56ynzdrnecs"/>
          <w:color w:val="000000"/>
          <w:sz w:val="20"/>
          <w:szCs w:val="20"/>
        </w:rPr>
        <w:t xml:space="preserve"> =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InputBox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>("What is your favorite word?")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txtOutput.Text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 xml:space="preserve"> = "When the word is written twice</w:t>
      </w:r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, "</w:t>
      </w:r>
      <w:proofErr w:type="gramEnd"/>
      <w:r>
        <w:rPr>
          <w:rFonts w:ascii="56ynzdrnecs" w:hAnsi="56ynzdrnecs" w:cs="56ynzdrnecs"/>
          <w:color w:val="000000"/>
          <w:sz w:val="20"/>
          <w:szCs w:val="20"/>
        </w:rPr>
        <w:t xml:space="preserve"> &amp; _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Twice(</w:t>
      </w:r>
      <w:proofErr w:type="gramEnd"/>
      <w:r>
        <w:rPr>
          <w:rFonts w:ascii="56ynzdrnecs" w:hAnsi="56ynzdrnecs" w:cs="56ynzdrnecs"/>
          <w:color w:val="000000"/>
          <w:sz w:val="20"/>
          <w:szCs w:val="20"/>
        </w:rPr>
        <w:t>word) &amp; " letters are used."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>End Sub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 xml:space="preserve">Function </w:t>
      </w:r>
      <w:proofErr w:type="gramStart"/>
      <w:r>
        <w:rPr>
          <w:rFonts w:ascii="56ynzdrnecs" w:hAnsi="56ynzdrnecs" w:cs="56ynzdrnecs"/>
          <w:color w:val="000000"/>
          <w:sz w:val="20"/>
          <w:szCs w:val="20"/>
        </w:rPr>
        <w:t>Twice(</w:t>
      </w:r>
      <w:proofErr w:type="spellStart"/>
      <w:proofErr w:type="gramEnd"/>
      <w:r>
        <w:rPr>
          <w:rFonts w:ascii="56ynzdrnecs" w:hAnsi="56ynzdrnecs" w:cs="56ynzdrnecs"/>
          <w:color w:val="000000"/>
          <w:sz w:val="20"/>
          <w:szCs w:val="20"/>
        </w:rPr>
        <w:t>ByVal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 xml:space="preserve"> w As String) As Integer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>'Compute twice the length of a string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 xml:space="preserve">Dim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len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 xml:space="preserve"> As Integer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 xml:space="preserve">Return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len</w:t>
      </w:r>
      <w:proofErr w:type="spellEnd"/>
      <w:r>
        <w:rPr>
          <w:rFonts w:ascii="56ynzdrnecs" w:hAnsi="56ynzdrnecs" w:cs="56ynzdrnecs"/>
          <w:color w:val="000000"/>
          <w:sz w:val="20"/>
          <w:szCs w:val="20"/>
        </w:rPr>
        <w:t xml:space="preserve"> = 2 * </w:t>
      </w:r>
      <w:proofErr w:type="spellStart"/>
      <w:r>
        <w:rPr>
          <w:rFonts w:ascii="56ynzdrnecs" w:hAnsi="56ynzdrnecs" w:cs="56ynzdrnecs"/>
          <w:color w:val="000000"/>
          <w:sz w:val="20"/>
          <w:szCs w:val="20"/>
        </w:rPr>
        <w:t>w.Length</w:t>
      </w:r>
      <w:proofErr w:type="spellEnd"/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>End Function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29zgywxtzoaednl" w:hAnsi="29zgywxtzoaednl" w:cs="29zgywxtzoaednl"/>
          <w:color w:val="000000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</w:pP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</w:pPr>
      <w:r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  <w:lastRenderedPageBreak/>
        <w:t>Name</w:t>
      </w:r>
      <w:proofErr w:type="gramStart"/>
      <w:r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  <w:t>:_</w:t>
      </w:r>
      <w:proofErr w:type="gramEnd"/>
      <w:r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  <w:t>_______________________________________________________________</w:t>
      </w:r>
      <w:r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  <w:tab/>
      </w:r>
      <w:r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  <w:tab/>
      </w:r>
      <w:r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  <w:tab/>
        <w:t>Exercises 4.3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</w:pPr>
      <w:r>
        <w:rPr>
          <w:rFonts w:ascii="21bdmmcjeansixj,Bold" w:hAnsi="21bdmmcjeansixj,Bold" w:cs="21bdmmcjeansixj,Bold"/>
          <w:b/>
          <w:bCs/>
          <w:color w:val="000000"/>
          <w:sz w:val="20"/>
          <w:szCs w:val="20"/>
        </w:rPr>
        <w:t>Programming Exercises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</w:pPr>
    </w:p>
    <w:p w:rsidR="00895084" w:rsidRPr="00895084" w:rsidRDefault="00895084" w:rsidP="008950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29zgywxtzoaednl" w:hAnsi="29zgywxtzoaednl" w:cs="29zgywxtzoaednl"/>
          <w:color w:val="000000"/>
          <w:sz w:val="24"/>
          <w:szCs w:val="24"/>
        </w:rPr>
      </w:pPr>
      <w:r w:rsidRPr="00895084">
        <w:rPr>
          <w:rFonts w:ascii="46jrotvlvxdronk,Bold" w:hAnsi="46jrotvlvxdronk,Bold" w:cs="46jrotvlvxdronk,Bold"/>
          <w:b/>
          <w:bCs/>
          <w:color w:val="000000"/>
          <w:sz w:val="24"/>
          <w:szCs w:val="24"/>
        </w:rPr>
        <w:t xml:space="preserve"> </w:t>
      </w:r>
      <w:r w:rsidRPr="00895084">
        <w:rPr>
          <w:rFonts w:ascii="29zgywxtzoaednl" w:hAnsi="29zgywxtzoaednl" w:cs="29zgywxtzoaednl"/>
          <w:color w:val="000000"/>
          <w:sz w:val="24"/>
          <w:szCs w:val="24"/>
        </w:rPr>
        <w:t>According to Plato, a man should marry a woman whose age is half his age plus seven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  <w:proofErr w:type="gramStart"/>
      <w:r>
        <w:rPr>
          <w:rFonts w:ascii="29zgywxtzoaednl" w:hAnsi="29zgywxtzoaednl" w:cs="29zgywxtzoaednl"/>
          <w:color w:val="000000"/>
          <w:sz w:val="24"/>
          <w:szCs w:val="24"/>
        </w:rPr>
        <w:t>years</w:t>
      </w:r>
      <w:proofErr w:type="gramEnd"/>
      <w:r>
        <w:rPr>
          <w:rFonts w:ascii="29zgywxtzoaednl" w:hAnsi="29zgywxtzoaednl" w:cs="29zgywxtzoaednl"/>
          <w:color w:val="000000"/>
          <w:sz w:val="24"/>
          <w:szCs w:val="24"/>
        </w:rPr>
        <w:t>. Write a program that requests a man's age as input and gives the ideal age of his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  <w:proofErr w:type="gramStart"/>
      <w:r>
        <w:rPr>
          <w:rFonts w:ascii="29zgywxtzoaednl" w:hAnsi="29zgywxtzoaednl" w:cs="29zgywxtzoaednl"/>
          <w:color w:val="000000"/>
          <w:sz w:val="24"/>
          <w:szCs w:val="24"/>
        </w:rPr>
        <w:t>wife</w:t>
      </w:r>
      <w:proofErr w:type="gramEnd"/>
      <w:r>
        <w:rPr>
          <w:rFonts w:ascii="29zgywxtzoaednl" w:hAnsi="29zgywxtzoaednl" w:cs="29zgywxtzoaednl"/>
          <w:color w:val="000000"/>
          <w:sz w:val="24"/>
          <w:szCs w:val="24"/>
        </w:rPr>
        <w:t>.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</w:p>
    <w:p w:rsidR="00895084" w:rsidRPr="00895084" w:rsidRDefault="00895084" w:rsidP="008950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29zgywxtzoaednl" w:hAnsi="29zgywxtzoaednl" w:cs="29zgywxtzoaednl"/>
          <w:color w:val="000000"/>
          <w:sz w:val="24"/>
          <w:szCs w:val="24"/>
        </w:rPr>
      </w:pPr>
      <w:r w:rsidRPr="00895084"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  <w:t xml:space="preserve"> </w:t>
      </w:r>
      <w:r w:rsidRPr="00895084">
        <w:rPr>
          <w:rFonts w:ascii="29zgywxtzoaednl" w:hAnsi="29zgywxtzoaednl" w:cs="29zgywxtzoaednl"/>
          <w:color w:val="000000"/>
          <w:sz w:val="24"/>
          <w:szCs w:val="24"/>
        </w:rPr>
        <w:t>The federal government developed the body mass index (BMI) to determine ideal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  <w:proofErr w:type="gramStart"/>
      <w:r>
        <w:rPr>
          <w:rFonts w:ascii="29zgywxtzoaednl" w:hAnsi="29zgywxtzoaednl" w:cs="29zgywxtzoaednl"/>
          <w:color w:val="000000"/>
          <w:sz w:val="24"/>
          <w:szCs w:val="24"/>
        </w:rPr>
        <w:t>weights</w:t>
      </w:r>
      <w:proofErr w:type="gramEnd"/>
      <w:r>
        <w:rPr>
          <w:rFonts w:ascii="29zgywxtzoaednl" w:hAnsi="29zgywxtzoaednl" w:cs="29zgywxtzoaednl"/>
          <w:color w:val="000000"/>
          <w:sz w:val="24"/>
          <w:szCs w:val="24"/>
        </w:rPr>
        <w:t>. Body mass index is calculated as 703 times the weight in pounds, divided by the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  <w:proofErr w:type="gramStart"/>
      <w:r>
        <w:rPr>
          <w:rFonts w:ascii="29zgywxtzoaednl" w:hAnsi="29zgywxtzoaednl" w:cs="29zgywxtzoaednl"/>
          <w:color w:val="000000"/>
          <w:sz w:val="24"/>
          <w:szCs w:val="24"/>
        </w:rPr>
        <w:t>square</w:t>
      </w:r>
      <w:proofErr w:type="gramEnd"/>
      <w:r>
        <w:rPr>
          <w:rFonts w:ascii="29zgywxtzoaednl" w:hAnsi="29zgywxtzoaednl" w:cs="29zgywxtzoaednl"/>
          <w:color w:val="000000"/>
          <w:sz w:val="24"/>
          <w:szCs w:val="24"/>
        </w:rPr>
        <w:t xml:space="preserve"> of the height in inches, and then rounded to the nearest whole number. Write a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  <w:proofErr w:type="gramStart"/>
      <w:r>
        <w:rPr>
          <w:rFonts w:ascii="29zgywxtzoaednl" w:hAnsi="29zgywxtzoaednl" w:cs="29zgywxtzoaednl"/>
          <w:color w:val="000000"/>
          <w:sz w:val="24"/>
          <w:szCs w:val="24"/>
        </w:rPr>
        <w:t>program</w:t>
      </w:r>
      <w:proofErr w:type="gramEnd"/>
      <w:r>
        <w:rPr>
          <w:rFonts w:ascii="29zgywxtzoaednl" w:hAnsi="29zgywxtzoaednl" w:cs="29zgywxtzoaednl"/>
          <w:color w:val="000000"/>
          <w:sz w:val="24"/>
          <w:szCs w:val="24"/>
        </w:rPr>
        <w:t xml:space="preserve"> that accepts a person's weight and height as input and gives the person's body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  <w:proofErr w:type="gramStart"/>
      <w:r>
        <w:rPr>
          <w:rFonts w:ascii="29zgywxtzoaednl" w:hAnsi="29zgywxtzoaednl" w:cs="29zgywxtzoaednl"/>
          <w:color w:val="000000"/>
          <w:sz w:val="24"/>
          <w:szCs w:val="24"/>
        </w:rPr>
        <w:t>mass</w:t>
      </w:r>
      <w:proofErr w:type="gramEnd"/>
      <w:r>
        <w:rPr>
          <w:rFonts w:ascii="29zgywxtzoaednl" w:hAnsi="29zgywxtzoaednl" w:cs="29zgywxtzoaednl"/>
          <w:color w:val="000000"/>
          <w:sz w:val="24"/>
          <w:szCs w:val="24"/>
        </w:rPr>
        <w:t xml:space="preserve"> index. Note: A BMI of 19 to 25 corresponds to a healthy weight.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00"/>
          <w:sz w:val="24"/>
          <w:szCs w:val="24"/>
        </w:rPr>
      </w:pPr>
    </w:p>
    <w:p w:rsidR="00895084" w:rsidRPr="00895084" w:rsidRDefault="00895084" w:rsidP="008950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29zgywxtzoaednl" w:hAnsi="29zgywxtzoaednl" w:cs="29zgywxtzoaednl"/>
          <w:color w:val="000000"/>
          <w:sz w:val="24"/>
          <w:szCs w:val="24"/>
        </w:rPr>
      </w:pPr>
      <w:r w:rsidRPr="00895084"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  <w:t xml:space="preserve"> </w:t>
      </w:r>
      <w:r w:rsidRPr="00895084">
        <w:rPr>
          <w:rFonts w:ascii="29zgywxtzoaednl" w:hAnsi="29zgywxtzoaednl" w:cs="29zgywxtzoaednl"/>
          <w:color w:val="000000"/>
          <w:sz w:val="24"/>
          <w:szCs w:val="24"/>
        </w:rPr>
        <w:t>The three ingredients for a serving of popcorn at a movie theater are popcorn, butter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  <w:proofErr w:type="gramStart"/>
      <w:r>
        <w:rPr>
          <w:rFonts w:ascii="29zgywxtzoaednl" w:hAnsi="29zgywxtzoaednl" w:cs="29zgywxtzoaednl"/>
          <w:color w:val="000000"/>
          <w:sz w:val="24"/>
          <w:szCs w:val="24"/>
        </w:rPr>
        <w:t>substitute</w:t>
      </w:r>
      <w:proofErr w:type="gramEnd"/>
      <w:r>
        <w:rPr>
          <w:rFonts w:ascii="29zgywxtzoaednl" w:hAnsi="29zgywxtzoaednl" w:cs="29zgywxtzoaednl"/>
          <w:color w:val="000000"/>
          <w:sz w:val="24"/>
          <w:szCs w:val="24"/>
        </w:rPr>
        <w:t>, and a bucket. Write a program that requests the cost of these three items and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  <w:proofErr w:type="gramStart"/>
      <w:r>
        <w:rPr>
          <w:rFonts w:ascii="29zgywxtzoaednl" w:hAnsi="29zgywxtzoaednl" w:cs="29zgywxtzoaednl"/>
          <w:color w:val="000000"/>
          <w:sz w:val="24"/>
          <w:szCs w:val="24"/>
        </w:rPr>
        <w:t>the</w:t>
      </w:r>
      <w:proofErr w:type="gramEnd"/>
      <w:r>
        <w:rPr>
          <w:rFonts w:ascii="29zgywxtzoaednl" w:hAnsi="29zgywxtzoaednl" w:cs="29zgywxtzoaednl"/>
          <w:color w:val="000000"/>
          <w:sz w:val="24"/>
          <w:szCs w:val="24"/>
        </w:rPr>
        <w:t xml:space="preserve"> price of the serving as input and then displays the profit. (Test the program where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  <w:r>
        <w:rPr>
          <w:rFonts w:ascii="29zgywxtzoaednl" w:hAnsi="29zgywxtzoaednl" w:cs="29zgywxtzoaednl"/>
          <w:color w:val="000000"/>
          <w:sz w:val="24"/>
          <w:szCs w:val="24"/>
        </w:rPr>
        <w:t>popcorn costs 5 cents, butter substitute costs 2 cents, the bucket costs 25 cents, and the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  <w:proofErr w:type="gramStart"/>
      <w:r>
        <w:rPr>
          <w:rFonts w:ascii="29zgywxtzoaednl" w:hAnsi="29zgywxtzoaednl" w:cs="29zgywxtzoaednl"/>
          <w:color w:val="000000"/>
          <w:sz w:val="24"/>
          <w:szCs w:val="24"/>
        </w:rPr>
        <w:t>selling</w:t>
      </w:r>
      <w:proofErr w:type="gramEnd"/>
      <w:r>
        <w:rPr>
          <w:rFonts w:ascii="29zgywxtzoaednl" w:hAnsi="29zgywxtzoaednl" w:cs="29zgywxtzoaednl"/>
          <w:color w:val="000000"/>
          <w:sz w:val="24"/>
          <w:szCs w:val="24"/>
        </w:rPr>
        <w:t xml:space="preserve"> price is $5.)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rPr>
          <w:rFonts w:ascii="46jrotvlvxdronk,Bold" w:hAnsi="46jrotvlvxdronk,Bold" w:cs="46jrotvlvxdronk,Bold"/>
          <w:b/>
          <w:bCs/>
          <w:color w:val="000000"/>
          <w:sz w:val="24"/>
          <w:szCs w:val="24"/>
        </w:rPr>
      </w:pPr>
    </w:p>
    <w:p w:rsidR="00895084" w:rsidRPr="00895084" w:rsidRDefault="00895084" w:rsidP="008950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29zgywxtzoaednl" w:hAnsi="29zgywxtzoaednl" w:cs="29zgywxtzoaednl"/>
          <w:color w:val="000000"/>
          <w:sz w:val="24"/>
          <w:szCs w:val="24"/>
        </w:rPr>
      </w:pPr>
      <w:r w:rsidRPr="00895084">
        <w:rPr>
          <w:rFonts w:ascii="29zgywxtzoaednl" w:hAnsi="29zgywxtzoaednl" w:cs="29zgywxtzoaednl"/>
          <w:color w:val="000000"/>
          <w:sz w:val="24"/>
          <w:szCs w:val="24"/>
        </w:rPr>
        <w:t>The original cost of airmail letters was 5 cents for the first ounce and 10 cents for each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  <w:proofErr w:type="gramStart"/>
      <w:r>
        <w:rPr>
          <w:rFonts w:ascii="29zgywxtzoaednl" w:hAnsi="29zgywxtzoaednl" w:cs="29zgywxtzoaednl"/>
          <w:color w:val="000000"/>
          <w:sz w:val="24"/>
          <w:szCs w:val="24"/>
        </w:rPr>
        <w:t>additional</w:t>
      </w:r>
      <w:proofErr w:type="gramEnd"/>
      <w:r>
        <w:rPr>
          <w:rFonts w:ascii="29zgywxtzoaednl" w:hAnsi="29zgywxtzoaednl" w:cs="29zgywxtzoaednl"/>
          <w:color w:val="000000"/>
          <w:sz w:val="24"/>
          <w:szCs w:val="24"/>
        </w:rPr>
        <w:t xml:space="preserve"> ounce. Write a program to compute the cost of a letter whose weight is given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  <w:proofErr w:type="gramStart"/>
      <w:r>
        <w:rPr>
          <w:rFonts w:ascii="29zgywxtzoaednl" w:hAnsi="29zgywxtzoaednl" w:cs="29zgywxtzoaednl"/>
          <w:color w:val="000000"/>
          <w:sz w:val="24"/>
          <w:szCs w:val="24"/>
        </w:rPr>
        <w:t>by</w:t>
      </w:r>
      <w:proofErr w:type="gramEnd"/>
      <w:r>
        <w:rPr>
          <w:rFonts w:ascii="29zgywxtzoaednl" w:hAnsi="29zgywxtzoaednl" w:cs="29zgywxtzoaednl"/>
          <w:color w:val="000000"/>
          <w:sz w:val="24"/>
          <w:szCs w:val="24"/>
        </w:rPr>
        <w:t xml:space="preserve"> the user in a text box. Use a function called Ceil that rounds </w:t>
      </w:r>
      <w:proofErr w:type="spellStart"/>
      <w:r>
        <w:rPr>
          <w:rFonts w:ascii="29zgywxtzoaednl" w:hAnsi="29zgywxtzoaednl" w:cs="29zgywxtzoaednl"/>
          <w:color w:val="000000"/>
          <w:sz w:val="24"/>
          <w:szCs w:val="24"/>
        </w:rPr>
        <w:t>noninteger</w:t>
      </w:r>
      <w:proofErr w:type="spellEnd"/>
      <w:r>
        <w:rPr>
          <w:rFonts w:ascii="29zgywxtzoaednl" w:hAnsi="29zgywxtzoaednl" w:cs="29zgywxtzoaednl"/>
          <w:color w:val="000000"/>
          <w:sz w:val="24"/>
          <w:szCs w:val="24"/>
        </w:rPr>
        <w:t xml:space="preserve"> numbers up to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  <w:proofErr w:type="gramStart"/>
      <w:r>
        <w:rPr>
          <w:rFonts w:ascii="29zgywxtzoaednl" w:hAnsi="29zgywxtzoaednl" w:cs="29zgywxtzoaednl"/>
          <w:color w:val="000000"/>
          <w:sz w:val="24"/>
          <w:szCs w:val="24"/>
        </w:rPr>
        <w:t>the</w:t>
      </w:r>
      <w:proofErr w:type="gramEnd"/>
      <w:r>
        <w:rPr>
          <w:rFonts w:ascii="29zgywxtzoaednl" w:hAnsi="29zgywxtzoaednl" w:cs="29zgywxtzoaednl"/>
          <w:color w:val="000000"/>
          <w:sz w:val="24"/>
          <w:szCs w:val="24"/>
        </w:rPr>
        <w:t xml:space="preserve"> next integer. The function Ceil can be defined by Ceil(x) = </w:t>
      </w:r>
      <w:proofErr w:type="spellStart"/>
      <w:r>
        <w:rPr>
          <w:rFonts w:ascii="29zgywxtzoaednl" w:hAnsi="29zgywxtzoaednl" w:cs="29zgywxtzoaednl"/>
          <w:color w:val="000000"/>
          <w:sz w:val="24"/>
          <w:szCs w:val="24"/>
        </w:rPr>
        <w:t>Int</w:t>
      </w:r>
      <w:proofErr w:type="spellEnd"/>
      <w:r>
        <w:rPr>
          <w:rFonts w:ascii="29zgywxtzoaednl" w:hAnsi="29zgywxtzoaednl" w:cs="29zgywxtzoaednl"/>
          <w:color w:val="000000"/>
          <w:sz w:val="24"/>
          <w:szCs w:val="24"/>
        </w:rPr>
        <w:t>(x)</w:t>
      </w:r>
      <w:proofErr w:type="gramStart"/>
      <w:r>
        <w:rPr>
          <w:rFonts w:ascii="29zgywxtzoaednl" w:hAnsi="29zgywxtzoaednl" w:cs="29zgywxtzoaednl"/>
          <w:color w:val="000000"/>
          <w:sz w:val="24"/>
          <w:szCs w:val="24"/>
        </w:rPr>
        <w:t>.(</w:t>
      </w:r>
      <w:proofErr w:type="gramEnd"/>
      <w:r>
        <w:rPr>
          <w:rFonts w:ascii="29zgywxtzoaednl" w:hAnsi="29zgywxtzoaednl" w:cs="29zgywxtzoaednl"/>
          <w:color w:val="000000"/>
          <w:sz w:val="24"/>
          <w:szCs w:val="24"/>
        </w:rPr>
        <w:t>Test the program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</w:p>
    <w:p w:rsidR="00895084" w:rsidRPr="00895084" w:rsidRDefault="00895084" w:rsidP="0089508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29zgywxtzoaednl" w:hAnsi="29zgywxtzoaednl" w:cs="29zgywxtzoaednl"/>
          <w:color w:val="000000"/>
          <w:sz w:val="24"/>
          <w:szCs w:val="24"/>
        </w:rPr>
      </w:pPr>
      <w:r w:rsidRPr="00895084">
        <w:rPr>
          <w:rFonts w:ascii="46jrotvlvxdronk,Bold" w:hAnsi="46jrotvlvxdronk,Bold" w:cs="46jrotvlvxdronk,Bold"/>
          <w:b/>
          <w:bCs/>
          <w:color w:val="000081"/>
          <w:sz w:val="24"/>
          <w:szCs w:val="24"/>
        </w:rPr>
        <w:t xml:space="preserve"> </w:t>
      </w:r>
      <w:r w:rsidRPr="00895084">
        <w:rPr>
          <w:rFonts w:ascii="29zgywxtzoaednl" w:hAnsi="29zgywxtzoaednl" w:cs="29zgywxtzoaednl"/>
          <w:color w:val="000000"/>
          <w:sz w:val="24"/>
          <w:szCs w:val="24"/>
        </w:rPr>
        <w:t>Write a program to request the name of a United States senator as input and display the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  <w:proofErr w:type="gramStart"/>
      <w:r>
        <w:rPr>
          <w:rFonts w:ascii="29zgywxtzoaednl" w:hAnsi="29zgywxtzoaednl" w:cs="29zgywxtzoaednl"/>
          <w:color w:val="000000"/>
          <w:sz w:val="24"/>
          <w:szCs w:val="24"/>
        </w:rPr>
        <w:t>address</w:t>
      </w:r>
      <w:proofErr w:type="gramEnd"/>
      <w:r>
        <w:rPr>
          <w:rFonts w:ascii="29zgywxtzoaednl" w:hAnsi="29zgywxtzoaednl" w:cs="29zgywxtzoaednl"/>
          <w:color w:val="000000"/>
          <w:sz w:val="24"/>
          <w:szCs w:val="24"/>
        </w:rPr>
        <w:t xml:space="preserve"> and greeting for a letter to the senator. Assume the name has two parts, and use a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  <w:proofErr w:type="gramStart"/>
      <w:r>
        <w:rPr>
          <w:rFonts w:ascii="29zgywxtzoaednl" w:hAnsi="29zgywxtzoaednl" w:cs="29zgywxtzoaednl"/>
          <w:color w:val="000000"/>
          <w:sz w:val="24"/>
          <w:szCs w:val="24"/>
        </w:rPr>
        <w:t>function</w:t>
      </w:r>
      <w:proofErr w:type="gramEnd"/>
      <w:r>
        <w:rPr>
          <w:rFonts w:ascii="29zgywxtzoaednl" w:hAnsi="29zgywxtzoaednl" w:cs="29zgywxtzoaednl"/>
          <w:color w:val="000000"/>
          <w:sz w:val="24"/>
          <w:szCs w:val="24"/>
        </w:rPr>
        <w:t xml:space="preserve"> to determine the senator's last name. A sample outcome when Robert Smith is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firstLine="360"/>
        <w:rPr>
          <w:rFonts w:ascii="29zgywxtzoaednl" w:hAnsi="29zgywxtzoaednl" w:cs="29zgywxtzoaednl"/>
          <w:color w:val="000000"/>
          <w:sz w:val="24"/>
          <w:szCs w:val="24"/>
        </w:rPr>
      </w:pPr>
      <w:proofErr w:type="gramStart"/>
      <w:r>
        <w:rPr>
          <w:rFonts w:ascii="29zgywxtzoaednl" w:hAnsi="29zgywxtzoaednl" w:cs="29zgywxtzoaednl"/>
          <w:color w:val="000000"/>
          <w:sz w:val="24"/>
          <w:szCs w:val="24"/>
        </w:rPr>
        <w:t>typed</w:t>
      </w:r>
      <w:proofErr w:type="gramEnd"/>
      <w:r>
        <w:rPr>
          <w:rFonts w:ascii="29zgywxtzoaednl" w:hAnsi="29zgywxtzoaednl" w:cs="29zgywxtzoaednl"/>
          <w:color w:val="000000"/>
          <w:sz w:val="24"/>
          <w:szCs w:val="24"/>
        </w:rPr>
        <w:t xml:space="preserve"> into the input dialog box requesting the senator's name follows.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>The Honorable Robert Smith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>United States Senate</w:t>
      </w:r>
    </w:p>
    <w:p w:rsidR="00895084" w:rsidRDefault="00895084" w:rsidP="0089508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56ynzdrnecs" w:hAnsi="56ynzdrnecs" w:cs="56ynzdrnecs"/>
          <w:color w:val="000000"/>
          <w:sz w:val="20"/>
          <w:szCs w:val="20"/>
        </w:rPr>
      </w:pPr>
      <w:r>
        <w:rPr>
          <w:rFonts w:ascii="56ynzdrnecs" w:hAnsi="56ynzdrnecs" w:cs="56ynzdrnecs"/>
          <w:color w:val="000000"/>
          <w:sz w:val="20"/>
          <w:szCs w:val="20"/>
        </w:rPr>
        <w:t>Washington, DC 20001</w:t>
      </w:r>
    </w:p>
    <w:p w:rsidR="006241E9" w:rsidRDefault="00895084" w:rsidP="00895084">
      <w:pPr>
        <w:ind w:left="720" w:firstLine="720"/>
      </w:pPr>
      <w:bookmarkStart w:id="0" w:name="_GoBack"/>
      <w:bookmarkEnd w:id="0"/>
      <w:r>
        <w:rPr>
          <w:rFonts w:ascii="56ynzdrnecs" w:hAnsi="56ynzdrnecs" w:cs="56ynzdrnecs"/>
          <w:color w:val="000000"/>
          <w:sz w:val="20"/>
          <w:szCs w:val="20"/>
        </w:rPr>
        <w:t>Dear Senator Smith,</w:t>
      </w:r>
    </w:p>
    <w:sectPr w:rsidR="006241E9" w:rsidSect="008950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46jrotvlvxdronk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1bdmmcjeansixj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58plgifuilzcef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05hynldts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56ynzdrnec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29zgywxtzoaedn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045A6"/>
    <w:multiLevelType w:val="hybridMultilevel"/>
    <w:tmpl w:val="8036228C"/>
    <w:lvl w:ilvl="0" w:tplc="090424BA">
      <w:start w:val="1"/>
      <w:numFmt w:val="decimal"/>
      <w:lvlText w:val="%1."/>
      <w:lvlJc w:val="left"/>
      <w:pPr>
        <w:ind w:left="720" w:hanging="360"/>
      </w:pPr>
      <w:rPr>
        <w:rFonts w:ascii="46jrotvlvxdronk,Bold" w:hAnsi="46jrotvlvxdronk,Bold" w:cs="46jrotvlvxdronk,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84"/>
    <w:rsid w:val="006241E9"/>
    <w:rsid w:val="0089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7E0DD-5A8B-410B-88F8-663322DC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F46040E5</Template>
  <TotalTime>9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Maroney, Melissa</dc:creator>
  <cp:keywords/>
  <dc:description/>
  <cp:lastModifiedBy>Maroney, Melissa</cp:lastModifiedBy>
  <cp:revision>1</cp:revision>
  <dcterms:created xsi:type="dcterms:W3CDTF">2015-01-12T13:58:00Z</dcterms:created>
  <dcterms:modified xsi:type="dcterms:W3CDTF">2015-01-12T14:07:00Z</dcterms:modified>
</cp:coreProperties>
</file>