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52" w:rsidRPr="008E56D3" w:rsidRDefault="008E56D3" w:rsidP="008E56D3">
      <w:pPr>
        <w:jc w:val="center"/>
        <w:rPr>
          <w:b/>
          <w:sz w:val="24"/>
        </w:rPr>
      </w:pPr>
      <w:r w:rsidRPr="008E56D3">
        <w:rPr>
          <w:b/>
          <w:sz w:val="24"/>
        </w:rPr>
        <w:t>STRETCH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Shoulder rolls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Small circles with arms out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Hamstrings – vertical and bend toes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proofErr w:type="spellStart"/>
      <w:r>
        <w:t>Delts</w:t>
      </w:r>
      <w:proofErr w:type="spellEnd"/>
      <w:r>
        <w:t>- cross over chest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Triceps- Cross arm over your head and reach to your spine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Biceps- Wrist / Fingers stretch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Upper back and thigh- tripod with hands on knee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Upper back- arms out hands lock and reach down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Quad stretch- remember to spot!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Calf- squat with heel out to one side/ switch without getting up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Leg stretches- over head to right / left / center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Hip flexor stretch- lean back with knee bent and back to floor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Child’s pose / downward dog</w:t>
      </w:r>
    </w:p>
    <w:p w:rsidR="008E56D3" w:rsidRDefault="008E56D3" w:rsidP="008E56D3">
      <w:pPr>
        <w:pStyle w:val="ListParagraph"/>
      </w:pPr>
    </w:p>
    <w:p w:rsidR="008E56D3" w:rsidRPr="008E56D3" w:rsidRDefault="008E56D3" w:rsidP="008E56D3">
      <w:pPr>
        <w:pStyle w:val="ListParagraph"/>
        <w:jc w:val="center"/>
        <w:rPr>
          <w:b/>
        </w:rPr>
      </w:pPr>
      <w:r w:rsidRPr="008E56D3">
        <w:rPr>
          <w:b/>
        </w:rPr>
        <w:t>WORKOUT</w:t>
      </w:r>
    </w:p>
    <w:p w:rsidR="008E56D3" w:rsidRPr="008E56D3" w:rsidRDefault="008E56D3" w:rsidP="008E56D3">
      <w:pPr>
        <w:pStyle w:val="ListParagraph"/>
        <w:jc w:val="center"/>
        <w:rPr>
          <w:i/>
        </w:rPr>
      </w:pPr>
      <w:r w:rsidRPr="008E56D3">
        <w:rPr>
          <w:i/>
        </w:rPr>
        <w:t>*Each is done for 30-45 seconds with a 15 second rest between each*</w:t>
      </w:r>
    </w:p>
    <w:p w:rsidR="008E56D3" w:rsidRDefault="008E56D3" w:rsidP="008E56D3">
      <w:pPr>
        <w:pStyle w:val="ListParagraph"/>
      </w:pP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Mountain climbers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Squats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burpees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jumping jacks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push-ups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lunges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shoulder taps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skaters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walk out (inchworms)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squat jumps</w:t>
      </w:r>
    </w:p>
    <w:p w:rsidR="008E56D3" w:rsidRDefault="008E56D3" w:rsidP="008E56D3">
      <w:pPr>
        <w:pStyle w:val="ListParagraph"/>
        <w:numPr>
          <w:ilvl w:val="0"/>
          <w:numId w:val="1"/>
        </w:numPr>
      </w:pPr>
      <w:r>
        <w:t>surrender squats</w:t>
      </w:r>
    </w:p>
    <w:p w:rsidR="008E56D3" w:rsidRPr="008E56D3" w:rsidRDefault="008E56D3" w:rsidP="008E56D3">
      <w:pPr>
        <w:ind w:left="360"/>
        <w:jc w:val="center"/>
        <w:rPr>
          <w:b/>
        </w:rPr>
      </w:pPr>
      <w:r w:rsidRPr="008E56D3">
        <w:rPr>
          <w:b/>
        </w:rPr>
        <w:t>ABS</w:t>
      </w:r>
    </w:p>
    <w:p w:rsidR="008E56D3" w:rsidRDefault="008E56D3" w:rsidP="008E56D3">
      <w:pPr>
        <w:pStyle w:val="ListParagraph"/>
        <w:numPr>
          <w:ilvl w:val="0"/>
          <w:numId w:val="2"/>
        </w:numPr>
        <w:sectPr w:rsidR="008E56D3" w:rsidSect="008E56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E56D3" w:rsidRDefault="008E56D3" w:rsidP="008E56D3">
      <w:pPr>
        <w:pStyle w:val="ListParagraph"/>
        <w:numPr>
          <w:ilvl w:val="0"/>
          <w:numId w:val="2"/>
        </w:numPr>
      </w:pPr>
      <w:bookmarkStart w:id="0" w:name="_GoBack"/>
      <w:bookmarkEnd w:id="0"/>
      <w:r>
        <w:lastRenderedPageBreak/>
        <w:t>crunches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Russian twist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toe touches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V-Sit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sit-ups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heel touches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BJJ sit-ups</w:t>
      </w:r>
    </w:p>
    <w:p w:rsidR="008E56D3" w:rsidRDefault="008E56D3" w:rsidP="008E56D3"/>
    <w:p w:rsidR="008E56D3" w:rsidRDefault="008E56D3" w:rsidP="008E56D3"/>
    <w:p w:rsidR="008E56D3" w:rsidRDefault="008E56D3" w:rsidP="008E56D3"/>
    <w:p w:rsidR="008E56D3" w:rsidRDefault="008E56D3" w:rsidP="008E56D3"/>
    <w:p w:rsidR="008E56D3" w:rsidRDefault="008E56D3" w:rsidP="008E56D3"/>
    <w:p w:rsidR="008E56D3" w:rsidRDefault="008E56D3" w:rsidP="008E56D3"/>
    <w:p w:rsidR="008E56D3" w:rsidRDefault="008E56D3" w:rsidP="008E56D3">
      <w:pPr>
        <w:pStyle w:val="ListParagraph"/>
        <w:numPr>
          <w:ilvl w:val="0"/>
          <w:numId w:val="2"/>
        </w:numPr>
      </w:pPr>
      <w:r>
        <w:lastRenderedPageBreak/>
        <w:t>bicycle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opposite arm reach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scissor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flutter kick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donkey kicks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leg raises</w:t>
      </w:r>
    </w:p>
    <w:p w:rsidR="008E56D3" w:rsidRDefault="008E56D3" w:rsidP="008E56D3">
      <w:pPr>
        <w:pStyle w:val="ListParagraph"/>
        <w:numPr>
          <w:ilvl w:val="0"/>
          <w:numId w:val="2"/>
        </w:numPr>
      </w:pPr>
      <w:r>
        <w:t>Plank- left / right / center</w:t>
      </w:r>
    </w:p>
    <w:sectPr w:rsidR="008E56D3" w:rsidSect="008E56D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4103B"/>
    <w:multiLevelType w:val="hybridMultilevel"/>
    <w:tmpl w:val="BE5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07F8"/>
    <w:multiLevelType w:val="hybridMultilevel"/>
    <w:tmpl w:val="B71C2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D3"/>
    <w:rsid w:val="002C30E3"/>
    <w:rsid w:val="008E56D3"/>
    <w:rsid w:val="00E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581CE-C380-4306-A2BF-52763160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CFEFEA37</Template>
  <TotalTime>115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2015-08-27T16:15:00Z</dcterms:created>
  <dcterms:modified xsi:type="dcterms:W3CDTF">2015-08-27T19:03:00Z</dcterms:modified>
</cp:coreProperties>
</file>