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4050"/>
        <w:gridCol w:w="5215"/>
      </w:tblGrid>
      <w:tr w:rsidR="00A50D7D" w:rsidRPr="00724F50" w:rsidTr="00A50D7D">
        <w:tc>
          <w:tcPr>
            <w:tcW w:w="3685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bookmarkStart w:id="0" w:name="_GoBack" w:colFirst="0" w:colLast="0"/>
            <w:r w:rsidRPr="00724F50">
              <w:rPr>
                <w:sz w:val="32"/>
                <w:szCs w:val="32"/>
              </w:rPr>
              <w:t>Big Bang Theory</w:t>
            </w:r>
          </w:p>
        </w:tc>
        <w:tc>
          <w:tcPr>
            <w:tcW w:w="4050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 xml:space="preserve">The belief that the Universe began from an explosion </w:t>
            </w:r>
            <w:proofErr w:type="gramStart"/>
            <w:r w:rsidRPr="00724F50">
              <w:rPr>
                <w:sz w:val="32"/>
                <w:szCs w:val="32"/>
              </w:rPr>
              <w:t>of  a</w:t>
            </w:r>
            <w:proofErr w:type="gramEnd"/>
            <w:r w:rsidRPr="00724F50">
              <w:rPr>
                <w:sz w:val="32"/>
                <w:szCs w:val="32"/>
              </w:rPr>
              <w:t xml:space="preserve"> very dense atom.</w:t>
            </w:r>
          </w:p>
        </w:tc>
        <w:tc>
          <w:tcPr>
            <w:tcW w:w="5215" w:type="dxa"/>
          </w:tcPr>
          <w:p w:rsidR="008D2480" w:rsidRPr="00724F50" w:rsidRDefault="008D2480" w:rsidP="008D2480">
            <w:pPr>
              <w:rPr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2771775" cy="1680845"/>
                  <wp:effectExtent l="0" t="0" r="9525" b="0"/>
                  <wp:wrapTight wrapText="bothSides">
                    <wp:wrapPolygon edited="0">
                      <wp:start x="0" y="0"/>
                      <wp:lineTo x="0" y="21298"/>
                      <wp:lineTo x="21526" y="21298"/>
                      <wp:lineTo x="21526" y="0"/>
                      <wp:lineTo x="0" y="0"/>
                    </wp:wrapPolygon>
                  </wp:wrapTight>
                  <wp:docPr id="1" name="Picture 1" descr="http://meta-gaia.angelfire.com/big_bang_nag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ta-gaia.angelfire.com/big_bang_nag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8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F50">
              <w:rPr>
                <w:sz w:val="32"/>
                <w:szCs w:val="32"/>
              </w:rPr>
              <w:t>*Universe is still expanding</w:t>
            </w: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Galaxies</w:t>
            </w:r>
          </w:p>
        </w:tc>
        <w:tc>
          <w:tcPr>
            <w:tcW w:w="4050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Collection of solar systems and stars</w:t>
            </w:r>
          </w:p>
        </w:tc>
        <w:tc>
          <w:tcPr>
            <w:tcW w:w="5215" w:type="dxa"/>
          </w:tcPr>
          <w:p w:rsidR="008D2480" w:rsidRPr="00724F50" w:rsidRDefault="008D2480" w:rsidP="008D2480">
            <w:pPr>
              <w:jc w:val="center"/>
              <w:rPr>
                <w:sz w:val="32"/>
                <w:szCs w:val="32"/>
              </w:rPr>
            </w:pPr>
            <w:r w:rsidRPr="00724F50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90805</wp:posOffset>
                  </wp:positionV>
                  <wp:extent cx="1476375" cy="990600"/>
                  <wp:effectExtent l="0" t="0" r="9525" b="0"/>
                  <wp:wrapTight wrapText="bothSides">
                    <wp:wrapPolygon edited="0">
                      <wp:start x="0" y="0"/>
                      <wp:lineTo x="0" y="21185"/>
                      <wp:lineTo x="21461" y="21185"/>
                      <wp:lineTo x="21461" y="0"/>
                      <wp:lineTo x="0" y="0"/>
                    </wp:wrapPolygon>
                  </wp:wrapTight>
                  <wp:docPr id="2" name="Picture 2" descr="http://cdn.zmescience.com/wp-content/uploads/2013/04/spiral-ar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zmescience.com/wp-content/uploads/2013/04/spiral-ar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F50">
              <w:rPr>
                <w:sz w:val="32"/>
                <w:szCs w:val="32"/>
              </w:rPr>
              <w:t>We live in the Milky Way Galaxy</w:t>
            </w: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Doppler Effect</w:t>
            </w:r>
          </w:p>
        </w:tc>
        <w:tc>
          <w:tcPr>
            <w:tcW w:w="4050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An increase (or decrease) in waves, of an observer moving towards or away from an object</w:t>
            </w:r>
          </w:p>
        </w:tc>
        <w:tc>
          <w:tcPr>
            <w:tcW w:w="5215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2ADA61AD" wp14:editId="16E2009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3629025" cy="2462553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430" y="21388"/>
                      <wp:lineTo x="21430" y="0"/>
                      <wp:lineTo x="0" y="0"/>
                    </wp:wrapPolygon>
                  </wp:wrapTight>
                  <wp:docPr id="3" name="Picture 3" descr="http://rlapphysicssound.wikispaces.com/file/view/F05_23.jpg/167616331/F05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lapphysicssound.wikispaces.com/file/view/F05_23.jpg/167616331/F05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46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F50">
              <w:rPr>
                <w:sz w:val="32"/>
                <w:szCs w:val="32"/>
              </w:rPr>
              <w:t>red shift-moving away</w:t>
            </w:r>
          </w:p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blue shift-moving towards</w:t>
            </w:r>
          </w:p>
          <w:p w:rsidR="008D2480" w:rsidRPr="00724F50" w:rsidRDefault="008D2480" w:rsidP="008D2480">
            <w:pPr>
              <w:tabs>
                <w:tab w:val="left" w:pos="1260"/>
              </w:tabs>
              <w:rPr>
                <w:sz w:val="32"/>
                <w:szCs w:val="32"/>
              </w:rPr>
            </w:pP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Stars</w:t>
            </w:r>
          </w:p>
        </w:tc>
        <w:tc>
          <w:tcPr>
            <w:tcW w:w="4050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Source of energy for solar systems</w:t>
            </w:r>
          </w:p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-various types (ESRT pg. 15)</w:t>
            </w:r>
          </w:p>
          <w:p w:rsidR="00B9389E" w:rsidRPr="00724F50" w:rsidRDefault="00B9389E">
            <w:pPr>
              <w:rPr>
                <w:sz w:val="32"/>
                <w:szCs w:val="32"/>
              </w:rPr>
            </w:pPr>
          </w:p>
        </w:tc>
        <w:tc>
          <w:tcPr>
            <w:tcW w:w="5215" w:type="dxa"/>
          </w:tcPr>
          <w:p w:rsidR="008D2480" w:rsidRPr="00724F50" w:rsidRDefault="008D2480">
            <w:pPr>
              <w:rPr>
                <w:sz w:val="32"/>
                <w:szCs w:val="32"/>
              </w:rPr>
            </w:pPr>
            <w:r w:rsidRPr="00724F5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019BC58" wp14:editId="541DEAEB">
                  <wp:extent cx="3286125" cy="2608361"/>
                  <wp:effectExtent l="0" t="0" r="0" b="1905"/>
                  <wp:docPr id="4" name="Picture 4" descr="http://tse1.mm.bing.net/th?id=OIP.Mb4cbea6827d45310410072fee69de07cH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e1.mm.bing.net/th?id=OIP.Mb4cbea6827d45310410072fee69de07cH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92" cy="2618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EM Spectrum</w:t>
            </w:r>
          </w:p>
        </w:tc>
        <w:tc>
          <w:tcPr>
            <w:tcW w:w="4050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Electromagnetic spectrum is the range of all the possible frequencies of radiation.</w:t>
            </w:r>
          </w:p>
        </w:tc>
        <w:tc>
          <w:tcPr>
            <w:tcW w:w="521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190500</wp:posOffset>
                  </wp:positionV>
                  <wp:extent cx="3366600" cy="2000250"/>
                  <wp:effectExtent l="0" t="0" r="5715" b="0"/>
                  <wp:wrapTight wrapText="bothSides">
                    <wp:wrapPolygon edited="0">
                      <wp:start x="0" y="0"/>
                      <wp:lineTo x="0" y="5554"/>
                      <wp:lineTo x="4034" y="6583"/>
                      <wp:lineTo x="1711" y="8229"/>
                      <wp:lineTo x="0" y="9669"/>
                      <wp:lineTo x="0" y="16251"/>
                      <wp:lineTo x="1589" y="19749"/>
                      <wp:lineTo x="1345" y="20160"/>
                      <wp:lineTo x="1589" y="21189"/>
                      <wp:lineTo x="2689" y="21394"/>
                      <wp:lineTo x="19436" y="21394"/>
                      <wp:lineTo x="19925" y="21189"/>
                      <wp:lineTo x="20414" y="20160"/>
                      <wp:lineTo x="18458" y="16457"/>
                      <wp:lineTo x="21514" y="16251"/>
                      <wp:lineTo x="21514" y="9463"/>
                      <wp:lineTo x="15891" y="6583"/>
                      <wp:lineTo x="17236" y="6583"/>
                      <wp:lineTo x="21514" y="4114"/>
                      <wp:lineTo x="21514" y="2263"/>
                      <wp:lineTo x="21025" y="823"/>
                      <wp:lineTo x="20292" y="0"/>
                      <wp:lineTo x="0" y="0"/>
                    </wp:wrapPolygon>
                  </wp:wrapTight>
                  <wp:docPr id="6" name="Picture 6" descr="http://www.pion.cz/_sites/pion/upload/images/a14cf10a5583d19f7cfdebd63cf64382_electromagnetic-spectr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ion.cz/_sites/pion/upload/images/a14cf10a5583d19f7cfdebd63cf64382_electromagnetic-spectr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6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Solar System</w:t>
            </w:r>
          </w:p>
        </w:tc>
        <w:tc>
          <w:tcPr>
            <w:tcW w:w="4050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Collection of planets around a star</w:t>
            </w:r>
          </w:p>
        </w:tc>
        <w:tc>
          <w:tcPr>
            <w:tcW w:w="521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571CD860" wp14:editId="08A5D17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3286064" cy="2463853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416" y="21377"/>
                      <wp:lineTo x="21416" y="0"/>
                      <wp:lineTo x="0" y="0"/>
                    </wp:wrapPolygon>
                  </wp:wrapTight>
                  <wp:docPr id="7" name="Picture 7" descr="http://chandra.harvard.edu/graphics/resources/illustrations/solsys/solarsys_p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handra.harvard.edu/graphics/resources/illustrations/solsys/solarsys_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064" cy="246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Terrestrial Planets</w:t>
            </w:r>
          </w:p>
        </w:tc>
        <w:tc>
          <w:tcPr>
            <w:tcW w:w="4050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-Planets with land/rock</w:t>
            </w:r>
          </w:p>
          <w:p w:rsidR="00B9389E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-Terrain</w:t>
            </w:r>
          </w:p>
        </w:tc>
        <w:tc>
          <w:tcPr>
            <w:tcW w:w="521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inline distT="0" distB="0" distL="0" distR="0" wp14:anchorId="55BC8DB6" wp14:editId="7BBAC702">
                  <wp:extent cx="3286125" cy="3296236"/>
                  <wp:effectExtent l="0" t="0" r="0" b="0"/>
                  <wp:docPr id="9" name="Picture 9" descr="http://cseligman.com/text/planets/terrestr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seligman.com/text/planets/terrestr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355" cy="330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D7D" w:rsidRPr="00724F50" w:rsidTr="00A50D7D">
        <w:tc>
          <w:tcPr>
            <w:tcW w:w="368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Jovian Planet</w:t>
            </w:r>
          </w:p>
        </w:tc>
        <w:tc>
          <w:tcPr>
            <w:tcW w:w="4050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Gaseous Planets</w:t>
            </w:r>
          </w:p>
        </w:tc>
        <w:tc>
          <w:tcPr>
            <w:tcW w:w="5215" w:type="dxa"/>
          </w:tcPr>
          <w:p w:rsidR="008D2480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24790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17" y="21382"/>
                      <wp:lineTo x="21417" y="0"/>
                      <wp:lineTo x="0" y="0"/>
                    </wp:wrapPolygon>
                  </wp:wrapTight>
                  <wp:docPr id="10" name="Picture 10" descr="https://s-media-cache-ak0.pinimg.com/236x/c0/97/1d/c0971d6e68bec483b3efa41637f2fd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-media-cache-ak0.pinimg.com/236x/c0/97/1d/c0971d6e68bec483b3efa41637f2fd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89E" w:rsidRPr="00724F50" w:rsidTr="00A50D7D">
        <w:tc>
          <w:tcPr>
            <w:tcW w:w="3685" w:type="dxa"/>
          </w:tcPr>
          <w:p w:rsidR="00B9389E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Planetary Rotation</w:t>
            </w:r>
          </w:p>
        </w:tc>
        <w:tc>
          <w:tcPr>
            <w:tcW w:w="4050" w:type="dxa"/>
          </w:tcPr>
          <w:p w:rsidR="00B9389E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The amount of time a planet takes to spin and make one day.</w:t>
            </w:r>
          </w:p>
          <w:p w:rsidR="00E34EEF" w:rsidRPr="00724F50" w:rsidRDefault="00E34EEF">
            <w:pPr>
              <w:rPr>
                <w:sz w:val="32"/>
                <w:szCs w:val="32"/>
              </w:rPr>
            </w:pPr>
          </w:p>
          <w:p w:rsidR="00E34EEF" w:rsidRPr="00724F50" w:rsidRDefault="00E34EEF">
            <w:pPr>
              <w:rPr>
                <w:sz w:val="32"/>
                <w:szCs w:val="32"/>
              </w:rPr>
            </w:pPr>
          </w:p>
        </w:tc>
        <w:tc>
          <w:tcPr>
            <w:tcW w:w="5215" w:type="dxa"/>
          </w:tcPr>
          <w:p w:rsidR="00B9389E" w:rsidRPr="00724F50" w:rsidRDefault="00B9389E">
            <w:pPr>
              <w:rPr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3028950" cy="2524125"/>
                  <wp:effectExtent l="0" t="0" r="0" b="9525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11" name="Picture 11" descr="http://www.enterprisemission.com/images/Venus-and-Ear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nterprisemission.com/images/Venus-and-Ear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4EEF" w:rsidRPr="00724F50" w:rsidTr="00A50D7D">
        <w:tc>
          <w:tcPr>
            <w:tcW w:w="3685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Planetary Revolution</w:t>
            </w:r>
          </w:p>
        </w:tc>
        <w:tc>
          <w:tcPr>
            <w:tcW w:w="4050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The amount of time it takes for a planet to move around a star/sun</w:t>
            </w:r>
          </w:p>
        </w:tc>
        <w:tc>
          <w:tcPr>
            <w:tcW w:w="5215" w:type="dxa"/>
          </w:tcPr>
          <w:p w:rsidR="00E34EEF" w:rsidRPr="00724F50" w:rsidRDefault="00E34EEF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3379470" cy="1552575"/>
                  <wp:effectExtent l="0" t="0" r="0" b="9525"/>
                  <wp:wrapTight wrapText="bothSides">
                    <wp:wrapPolygon edited="0">
                      <wp:start x="0" y="0"/>
                      <wp:lineTo x="0" y="21467"/>
                      <wp:lineTo x="21430" y="21467"/>
                      <wp:lineTo x="21430" y="0"/>
                      <wp:lineTo x="0" y="0"/>
                    </wp:wrapPolygon>
                  </wp:wrapTight>
                  <wp:docPr id="12" name="Picture 12" descr="http://mail.colonial.net/~hkaiter/aa_newest_images/earth_revolution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ail.colonial.net/~hkaiter/aa_newest_images/earth_revolution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4EEF" w:rsidRPr="00724F50" w:rsidTr="00A50D7D">
        <w:tc>
          <w:tcPr>
            <w:tcW w:w="3685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Ellipse</w:t>
            </w:r>
          </w:p>
        </w:tc>
        <w:tc>
          <w:tcPr>
            <w:tcW w:w="4050" w:type="dxa"/>
          </w:tcPr>
          <w:p w:rsidR="00E34EEF" w:rsidRPr="00724F50" w:rsidRDefault="00E34EEF">
            <w:pPr>
              <w:rPr>
                <w:rStyle w:val="tgc"/>
                <w:rFonts w:ascii="Arial" w:hAnsi="Arial" w:cs="Arial"/>
                <w:color w:val="222222"/>
                <w:sz w:val="32"/>
                <w:szCs w:val="32"/>
                <w:lang w:val="en"/>
              </w:rPr>
            </w:pPr>
            <w:r w:rsidRPr="00724F50">
              <w:rPr>
                <w:rStyle w:val="tgc"/>
                <w:rFonts w:ascii="Arial" w:hAnsi="Arial" w:cs="Arial"/>
                <w:color w:val="222222"/>
                <w:sz w:val="32"/>
                <w:szCs w:val="32"/>
                <w:lang w:val="en"/>
              </w:rPr>
              <w:t xml:space="preserve">an </w:t>
            </w:r>
            <w:r w:rsidRPr="00724F50">
              <w:rPr>
                <w:rStyle w:val="tgc"/>
                <w:rFonts w:ascii="Arial" w:hAnsi="Arial" w:cs="Arial"/>
                <w:b/>
                <w:bCs/>
                <w:color w:val="222222"/>
                <w:sz w:val="32"/>
                <w:szCs w:val="32"/>
                <w:lang w:val="en"/>
              </w:rPr>
              <w:t>ellipse</w:t>
            </w:r>
            <w:r w:rsidRPr="00724F50">
              <w:rPr>
                <w:rStyle w:val="tgc"/>
                <w:rFonts w:ascii="Arial" w:hAnsi="Arial" w:cs="Arial"/>
                <w:color w:val="222222"/>
                <w:sz w:val="32"/>
                <w:szCs w:val="32"/>
                <w:lang w:val="en"/>
              </w:rPr>
              <w:t xml:space="preserve"> is a curve on a plane surrounding two focal points</w:t>
            </w:r>
          </w:p>
          <w:p w:rsidR="00E34EEF" w:rsidRPr="00724F50" w:rsidRDefault="00E34EEF">
            <w:pPr>
              <w:rPr>
                <w:rStyle w:val="tgc"/>
                <w:rFonts w:ascii="Arial" w:hAnsi="Arial" w:cs="Arial"/>
                <w:color w:val="222222"/>
                <w:sz w:val="32"/>
                <w:szCs w:val="32"/>
                <w:lang w:val="en"/>
              </w:rPr>
            </w:pPr>
          </w:p>
          <w:p w:rsidR="00E34EEF" w:rsidRPr="00724F50" w:rsidRDefault="00E34EEF">
            <w:pPr>
              <w:rPr>
                <w:rStyle w:val="tgc"/>
                <w:rFonts w:ascii="Arial" w:hAnsi="Arial" w:cs="Arial"/>
                <w:color w:val="222222"/>
                <w:sz w:val="32"/>
                <w:szCs w:val="32"/>
                <w:lang w:val="en"/>
              </w:rPr>
            </w:pPr>
          </w:p>
          <w:p w:rsidR="00E34EEF" w:rsidRPr="00724F50" w:rsidRDefault="00E34EEF">
            <w:pPr>
              <w:rPr>
                <w:sz w:val="32"/>
                <w:szCs w:val="32"/>
              </w:rPr>
            </w:pPr>
          </w:p>
        </w:tc>
        <w:tc>
          <w:tcPr>
            <w:tcW w:w="5215" w:type="dxa"/>
          </w:tcPr>
          <w:p w:rsidR="00E34EEF" w:rsidRPr="00724F50" w:rsidRDefault="00E34EEF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41275</wp:posOffset>
                  </wp:positionV>
                  <wp:extent cx="2348865" cy="2855595"/>
                  <wp:effectExtent l="0" t="0" r="0" b="1905"/>
                  <wp:wrapTight wrapText="bothSides">
                    <wp:wrapPolygon edited="0">
                      <wp:start x="0" y="0"/>
                      <wp:lineTo x="0" y="21470"/>
                      <wp:lineTo x="21372" y="21470"/>
                      <wp:lineTo x="21372" y="0"/>
                      <wp:lineTo x="0" y="0"/>
                    </wp:wrapPolygon>
                  </wp:wrapTight>
                  <wp:docPr id="14" name="Picture 14" descr="http://www-history.mcs.st-and.ac.uk/Curvepics/Ellipse/Ellips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-history.mcs.st-and.ac.uk/Curvepics/Ellipse/Ellips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4EEF" w:rsidRPr="00724F50" w:rsidTr="00A50D7D">
        <w:tc>
          <w:tcPr>
            <w:tcW w:w="3685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Eccentricity</w:t>
            </w:r>
          </w:p>
        </w:tc>
        <w:tc>
          <w:tcPr>
            <w:tcW w:w="4050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 xml:space="preserve">The measure of how circular or </w:t>
            </w:r>
            <w:proofErr w:type="gramStart"/>
            <w:r w:rsidRPr="00724F50">
              <w:rPr>
                <w:sz w:val="32"/>
                <w:szCs w:val="32"/>
              </w:rPr>
              <w:t>oval  an</w:t>
            </w:r>
            <w:proofErr w:type="gramEnd"/>
            <w:r w:rsidRPr="00724F50">
              <w:rPr>
                <w:sz w:val="32"/>
                <w:szCs w:val="32"/>
              </w:rPr>
              <w:t xml:space="preserve"> orbit is.</w:t>
            </w:r>
          </w:p>
          <w:p w:rsidR="00E34EEF" w:rsidRPr="00724F50" w:rsidRDefault="00E34EEF">
            <w:pPr>
              <w:rPr>
                <w:sz w:val="32"/>
                <w:szCs w:val="32"/>
              </w:rPr>
            </w:pPr>
          </w:p>
          <w:p w:rsidR="00E34EEF" w:rsidRPr="00724F50" w:rsidRDefault="00E34EEF">
            <w:pPr>
              <w:rPr>
                <w:sz w:val="32"/>
                <w:szCs w:val="32"/>
              </w:rPr>
            </w:pPr>
          </w:p>
          <w:p w:rsidR="00E34EEF" w:rsidRPr="00724F50" w:rsidRDefault="00E34EEF">
            <w:pPr>
              <w:rPr>
                <w:sz w:val="32"/>
                <w:szCs w:val="32"/>
              </w:rPr>
            </w:pPr>
          </w:p>
        </w:tc>
        <w:tc>
          <w:tcPr>
            <w:tcW w:w="5215" w:type="dxa"/>
          </w:tcPr>
          <w:p w:rsidR="00E34EEF" w:rsidRPr="00724F50" w:rsidRDefault="00E34EEF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inline distT="0" distB="0" distL="0" distR="0" wp14:anchorId="694A9227" wp14:editId="6CD5E298">
                  <wp:extent cx="3238500" cy="1619250"/>
                  <wp:effectExtent l="0" t="0" r="0" b="0"/>
                  <wp:docPr id="13" name="Picture 13" descr="http://csep10.phys.utk.edu/astr161/lect/history/eccentric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ep10.phys.utk.edu/astr161/lect/history/eccentrici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476" cy="162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EF" w:rsidRPr="00724F50" w:rsidTr="00A50D7D">
        <w:tc>
          <w:tcPr>
            <w:tcW w:w="3685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lastRenderedPageBreak/>
              <w:t>Inertia</w:t>
            </w:r>
          </w:p>
          <w:p w:rsidR="00E34EEF" w:rsidRPr="00724F50" w:rsidRDefault="00E34EEF" w:rsidP="00E34EEF">
            <w:pPr>
              <w:rPr>
                <w:sz w:val="32"/>
                <w:szCs w:val="32"/>
              </w:rPr>
            </w:pPr>
          </w:p>
          <w:p w:rsidR="00E34EEF" w:rsidRPr="00724F50" w:rsidRDefault="00E34EEF" w:rsidP="00E34EEF">
            <w:pPr>
              <w:rPr>
                <w:sz w:val="32"/>
                <w:szCs w:val="32"/>
              </w:rPr>
            </w:pPr>
          </w:p>
          <w:p w:rsidR="00E34EEF" w:rsidRPr="00724F50" w:rsidRDefault="00E34EEF" w:rsidP="00E34E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E34EEF" w:rsidRPr="00724F50" w:rsidRDefault="00E34EEF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The resistance of an object to stay in motion.</w:t>
            </w:r>
          </w:p>
        </w:tc>
        <w:tc>
          <w:tcPr>
            <w:tcW w:w="5215" w:type="dxa"/>
          </w:tcPr>
          <w:p w:rsidR="00E34EEF" w:rsidRPr="00724F50" w:rsidRDefault="00E34EEF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inline distT="0" distB="0" distL="0" distR="0" wp14:anchorId="5BDD6B81" wp14:editId="475AAE52">
                  <wp:extent cx="3409950" cy="2557463"/>
                  <wp:effectExtent l="0" t="0" r="0" b="0"/>
                  <wp:docPr id="15" name="Picture 15" descr="http://artist-3d.com/free_3d_models/uploads/01inertia-model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ist-3d.com/free_3d_models/uploads/01inertia-model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279" cy="256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EF" w:rsidRPr="00724F50" w:rsidTr="00A50D7D">
        <w:tc>
          <w:tcPr>
            <w:tcW w:w="3685" w:type="dxa"/>
          </w:tcPr>
          <w:p w:rsidR="00E34EEF" w:rsidRPr="00724F50" w:rsidRDefault="00A50D7D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Gravity</w:t>
            </w:r>
          </w:p>
        </w:tc>
        <w:tc>
          <w:tcPr>
            <w:tcW w:w="4050" w:type="dxa"/>
          </w:tcPr>
          <w:p w:rsidR="00E34EEF" w:rsidRPr="00724F50" w:rsidRDefault="00A50D7D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 xml:space="preserve">A force that pulls to the center of </w:t>
            </w:r>
            <w:proofErr w:type="spellStart"/>
            <w:r w:rsidRPr="00724F50">
              <w:rPr>
                <w:sz w:val="32"/>
                <w:szCs w:val="32"/>
              </w:rPr>
              <w:t>it’s</w:t>
            </w:r>
            <w:proofErr w:type="spellEnd"/>
            <w:r w:rsidRPr="00724F50">
              <w:rPr>
                <w:sz w:val="32"/>
                <w:szCs w:val="32"/>
              </w:rPr>
              <w:t xml:space="preserve"> mass.</w:t>
            </w:r>
          </w:p>
        </w:tc>
        <w:tc>
          <w:tcPr>
            <w:tcW w:w="5215" w:type="dxa"/>
          </w:tcPr>
          <w:p w:rsidR="00E34EEF" w:rsidRPr="00724F50" w:rsidRDefault="00A50D7D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0</wp:posOffset>
                  </wp:positionV>
                  <wp:extent cx="2505075" cy="2238375"/>
                  <wp:effectExtent l="0" t="0" r="9525" b="9525"/>
                  <wp:wrapTight wrapText="bothSides">
                    <wp:wrapPolygon edited="0">
                      <wp:start x="0" y="0"/>
                      <wp:lineTo x="0" y="21508"/>
                      <wp:lineTo x="21518" y="21508"/>
                      <wp:lineTo x="21518" y="0"/>
                      <wp:lineTo x="0" y="0"/>
                    </wp:wrapPolygon>
                  </wp:wrapTight>
                  <wp:docPr id="16" name="Picture 16" descr="http://eschooltoday.com/science/forces/images/GRAVITATIONAL-FO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schooltoday.com/science/forces/images/GRAVITATIONAL-FOR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0D7D" w:rsidRPr="00724F50" w:rsidTr="00A50D7D">
        <w:tc>
          <w:tcPr>
            <w:tcW w:w="3685" w:type="dxa"/>
          </w:tcPr>
          <w:p w:rsidR="00A50D7D" w:rsidRPr="00724F50" w:rsidRDefault="00A50D7D">
            <w:pPr>
              <w:rPr>
                <w:sz w:val="32"/>
                <w:szCs w:val="32"/>
              </w:rPr>
            </w:pPr>
            <w:r w:rsidRPr="00724F50">
              <w:rPr>
                <w:sz w:val="32"/>
                <w:szCs w:val="32"/>
              </w:rPr>
              <w:t>Kepler’s Laws of Planetary Motion</w:t>
            </w:r>
          </w:p>
        </w:tc>
        <w:tc>
          <w:tcPr>
            <w:tcW w:w="4050" w:type="dxa"/>
          </w:tcPr>
          <w:p w:rsidR="00A50D7D" w:rsidRPr="00724F50" w:rsidRDefault="00A50D7D">
            <w:pPr>
              <w:rPr>
                <w:rFonts w:ascii="latoregular" w:hAnsi="latoregular"/>
                <w:color w:val="444444"/>
                <w:sz w:val="32"/>
                <w:szCs w:val="32"/>
              </w:rPr>
            </w:pPr>
            <w:r w:rsidRPr="00724F50">
              <w:rPr>
                <w:rFonts w:ascii="latoregular" w:hAnsi="latoregular"/>
                <w:color w:val="444444"/>
                <w:sz w:val="32"/>
                <w:szCs w:val="32"/>
              </w:rPr>
              <w:t>Laws that describe planetary motion.</w:t>
            </w:r>
          </w:p>
          <w:p w:rsidR="00A50D7D" w:rsidRPr="00724F50" w:rsidRDefault="00A50D7D">
            <w:pPr>
              <w:rPr>
                <w:rFonts w:ascii="latoregular" w:hAnsi="latoregular"/>
                <w:color w:val="444444"/>
                <w:sz w:val="32"/>
                <w:szCs w:val="32"/>
              </w:rPr>
            </w:pPr>
          </w:p>
          <w:p w:rsidR="00A50D7D" w:rsidRPr="00724F50" w:rsidRDefault="00A50D7D">
            <w:pPr>
              <w:rPr>
                <w:rFonts w:ascii="latoregular" w:hAnsi="latoregular"/>
                <w:color w:val="444444"/>
                <w:sz w:val="32"/>
                <w:szCs w:val="32"/>
              </w:rPr>
            </w:pPr>
            <w:r w:rsidRPr="00724F50">
              <w:rPr>
                <w:rFonts w:ascii="latoregular" w:hAnsi="latoregular"/>
                <w:color w:val="444444"/>
                <w:sz w:val="32"/>
                <w:szCs w:val="32"/>
              </w:rPr>
              <w:t xml:space="preserve"> </w:t>
            </w:r>
          </w:p>
          <w:p w:rsidR="00A50D7D" w:rsidRPr="00724F50" w:rsidRDefault="00A50D7D">
            <w:pPr>
              <w:rPr>
                <w:sz w:val="32"/>
                <w:szCs w:val="32"/>
              </w:rPr>
            </w:pPr>
          </w:p>
        </w:tc>
        <w:tc>
          <w:tcPr>
            <w:tcW w:w="5215" w:type="dxa"/>
          </w:tcPr>
          <w:p w:rsidR="006A745B" w:rsidRPr="00724F50" w:rsidRDefault="006A745B">
            <w:pPr>
              <w:rPr>
                <w:noProof/>
                <w:sz w:val="32"/>
                <w:szCs w:val="32"/>
              </w:rPr>
            </w:pPr>
          </w:p>
          <w:p w:rsidR="006A745B" w:rsidRPr="00724F50" w:rsidRDefault="006A745B">
            <w:pPr>
              <w:rPr>
                <w:noProof/>
                <w:sz w:val="32"/>
                <w:szCs w:val="32"/>
              </w:rPr>
            </w:pPr>
          </w:p>
          <w:p w:rsidR="006A745B" w:rsidRPr="00724F50" w:rsidRDefault="006A745B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AF8EDDE" wp14:editId="2ACA39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176530</wp:posOffset>
                  </wp:positionV>
                  <wp:extent cx="3226435" cy="2419350"/>
                  <wp:effectExtent l="0" t="0" r="0" b="0"/>
                  <wp:wrapTight wrapText="bothSides">
                    <wp:wrapPolygon edited="0">
                      <wp:start x="0" y="0"/>
                      <wp:lineTo x="0" y="21430"/>
                      <wp:lineTo x="21426" y="21430"/>
                      <wp:lineTo x="21426" y="0"/>
                      <wp:lineTo x="0" y="0"/>
                    </wp:wrapPolygon>
                  </wp:wrapTight>
                  <wp:docPr id="17" name="Picture 17" descr="http://user.physics.unc.edu/~rowan/p24site/p24units/unit12/FG12_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ser.physics.unc.edu/~rowan/p24site/p24units/unit12/FG12_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43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0D7D" w:rsidRPr="00724F50" w:rsidRDefault="006A745B">
            <w:pPr>
              <w:rPr>
                <w:noProof/>
                <w:sz w:val="32"/>
                <w:szCs w:val="32"/>
              </w:rPr>
            </w:pPr>
            <w:r w:rsidRPr="00724F50">
              <w:rPr>
                <w:noProof/>
                <w:sz w:val="32"/>
                <w:szCs w:val="32"/>
              </w:rPr>
              <w:t>Law of Equal Areas</w:t>
            </w:r>
          </w:p>
        </w:tc>
      </w:tr>
      <w:bookmarkEnd w:id="0"/>
    </w:tbl>
    <w:p w:rsidR="0052782F" w:rsidRPr="00724F50" w:rsidRDefault="0052782F">
      <w:pPr>
        <w:rPr>
          <w:sz w:val="32"/>
          <w:szCs w:val="32"/>
        </w:rPr>
      </w:pPr>
    </w:p>
    <w:sectPr w:rsidR="0052782F" w:rsidRPr="00724F50" w:rsidSect="008D2480">
      <w:headerReference w:type="defaul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1D" w:rsidRDefault="00690C1D" w:rsidP="00690C1D">
      <w:pPr>
        <w:spacing w:after="0" w:line="240" w:lineRule="auto"/>
      </w:pPr>
      <w:r>
        <w:separator/>
      </w:r>
    </w:p>
  </w:endnote>
  <w:endnote w:type="continuationSeparator" w:id="0">
    <w:p w:rsidR="00690C1D" w:rsidRDefault="00690C1D" w:rsidP="0069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1D" w:rsidRDefault="00690C1D" w:rsidP="00690C1D">
      <w:pPr>
        <w:spacing w:after="0" w:line="240" w:lineRule="auto"/>
      </w:pPr>
      <w:r>
        <w:separator/>
      </w:r>
    </w:p>
  </w:footnote>
  <w:footnote w:type="continuationSeparator" w:id="0">
    <w:p w:rsidR="00690C1D" w:rsidRDefault="00690C1D" w:rsidP="0069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1D" w:rsidRPr="00690C1D" w:rsidRDefault="00690C1D">
    <w:pPr>
      <w:pStyle w:val="Header"/>
      <w:rPr>
        <w:sz w:val="32"/>
        <w:szCs w:val="32"/>
      </w:rPr>
    </w:pPr>
    <w:r>
      <w:rPr>
        <w:sz w:val="32"/>
        <w:szCs w:val="32"/>
      </w:rPr>
      <w:t>Topic 3: Earth in the Universe</w:t>
    </w:r>
  </w:p>
  <w:p w:rsidR="00690C1D" w:rsidRDefault="0069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80"/>
    <w:rsid w:val="0052782F"/>
    <w:rsid w:val="00690C1D"/>
    <w:rsid w:val="006A745B"/>
    <w:rsid w:val="00724F50"/>
    <w:rsid w:val="008D2480"/>
    <w:rsid w:val="00A50D7D"/>
    <w:rsid w:val="00B9389E"/>
    <w:rsid w:val="00E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871AD-4ED8-4BEB-869B-59EAB78A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E34EEF"/>
  </w:style>
  <w:style w:type="paragraph" w:styleId="BalloonText">
    <w:name w:val="Balloon Text"/>
    <w:basedOn w:val="Normal"/>
    <w:link w:val="BalloonTextChar"/>
    <w:uiPriority w:val="99"/>
    <w:semiHidden/>
    <w:unhideWhenUsed/>
    <w:rsid w:val="006A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1D"/>
  </w:style>
  <w:style w:type="paragraph" w:styleId="Footer">
    <w:name w:val="footer"/>
    <w:basedOn w:val="Normal"/>
    <w:link w:val="FooterChar"/>
    <w:uiPriority w:val="99"/>
    <w:unhideWhenUsed/>
    <w:rsid w:val="00690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2B6DA674</Template>
  <TotalTime>2</TotalTime>
  <Pages>8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Renart, Gary</dc:creator>
  <cp:keywords/>
  <dc:description/>
  <cp:lastModifiedBy>Renart, Gary</cp:lastModifiedBy>
  <cp:revision>3</cp:revision>
  <cp:lastPrinted>2016-05-02T19:40:00Z</cp:lastPrinted>
  <dcterms:created xsi:type="dcterms:W3CDTF">2015-10-26T11:45:00Z</dcterms:created>
  <dcterms:modified xsi:type="dcterms:W3CDTF">2016-05-02T19:41:00Z</dcterms:modified>
</cp:coreProperties>
</file>