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D2302" w14:textId="77777777" w:rsidR="007D43D1" w:rsidRDefault="007D43D1" w:rsidP="00BE4A95">
      <w:pPr>
        <w:pStyle w:val="ny-h1-sub"/>
      </w:pPr>
    </w:p>
    <w:p w14:paraId="23CD2303" w14:textId="77777777" w:rsidR="003F0BC1" w:rsidRPr="00837E73" w:rsidRDefault="00ED2BE2" w:rsidP="00BE4A95">
      <w:pPr>
        <w:pStyle w:val="ny-h1-sub"/>
      </w:pPr>
      <w:r w:rsidRPr="00837E73">
        <w:t>Table of Contents</w:t>
      </w:r>
      <w:r w:rsidR="00A43AE7">
        <w:rPr>
          <w:rStyle w:val="FootnoteReference"/>
        </w:rPr>
        <w:footnoteReference w:id="1"/>
      </w:r>
    </w:p>
    <w:p w14:paraId="23CD2304" w14:textId="548CEA9A" w:rsidR="001F67D0" w:rsidRPr="00837E73" w:rsidRDefault="00990111" w:rsidP="00837E73">
      <w:pPr>
        <w:pStyle w:val="ny-h1"/>
      </w:pPr>
      <w:r>
        <w:t xml:space="preserve">Circles </w:t>
      </w:r>
      <w:r w:rsidR="00166118">
        <w:t>W</w:t>
      </w:r>
      <w:r>
        <w:t xml:space="preserve">ith and </w:t>
      </w:r>
      <w:r w:rsidR="00166118">
        <w:t>W</w:t>
      </w:r>
      <w:r>
        <w:t>ithout Coordinates</w:t>
      </w:r>
    </w:p>
    <w:p w14:paraId="23CD2305" w14:textId="5A6D4125" w:rsidR="00F6107E" w:rsidRDefault="001420D9" w:rsidP="00C0036F">
      <w:pPr>
        <w:pStyle w:val="ny-paragraph"/>
        <w:tabs>
          <w:tab w:val="right" w:leader="dot" w:pos="9900"/>
        </w:tabs>
      </w:pPr>
      <w:r w:rsidRPr="00ED2BE2">
        <w:rPr>
          <w:b/>
          <w:bCs/>
        </w:rPr>
        <w:t>Module Overview</w:t>
      </w:r>
      <w:r w:rsidR="00797610">
        <w:rPr>
          <w:bCs/>
        </w:rPr>
        <w:tab/>
      </w:r>
      <w:r w:rsidR="0088662F">
        <w:rPr>
          <w:bCs/>
        </w:rPr>
        <w:t>3</w:t>
      </w:r>
    </w:p>
    <w:p w14:paraId="23CD2306" w14:textId="3535EC3C" w:rsidR="001420D9" w:rsidRDefault="001420D9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A: </w:t>
      </w:r>
      <w:r w:rsidR="00D04B6E">
        <w:rPr>
          <w:rFonts w:asciiTheme="minorHAnsi" w:hAnsiTheme="minorHAnsi" w:cstheme="minorHAnsi"/>
        </w:rPr>
        <w:t xml:space="preserve"> </w:t>
      </w:r>
      <w:r w:rsidR="007E133B">
        <w:rPr>
          <w:rFonts w:asciiTheme="minorHAnsi" w:hAnsiTheme="minorHAnsi" w:cstheme="minorHAnsi"/>
        </w:rPr>
        <w:t>Central and Inscribed Angles</w:t>
      </w:r>
      <w:r w:rsidR="00923D0C">
        <w:rPr>
          <w:rFonts w:asciiTheme="minorHAnsi" w:hAnsiTheme="minorHAnsi" w:cstheme="minorHAnsi"/>
        </w:rPr>
        <w:t xml:space="preserve"> (</w:t>
      </w:r>
      <w:r w:rsidR="00923D0C"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A.</w:t>
      </w:r>
      <w:r w:rsidR="00923D0C">
        <w:rPr>
          <w:rFonts w:asciiTheme="minorHAnsi" w:hAnsiTheme="minorHAnsi" w:cstheme="minorHAnsi"/>
          <w:b/>
        </w:rPr>
        <w:t>2</w:t>
      </w:r>
      <w:r w:rsidR="00C4292E" w:rsidRPr="00C4292E">
        <w:rPr>
          <w:rFonts w:asciiTheme="minorHAnsi" w:hAnsiTheme="minorHAnsi" w:cstheme="minorHAnsi"/>
        </w:rPr>
        <w:t xml:space="preserve">, </w:t>
      </w:r>
      <w:r w:rsidR="00C4292E"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A.</w:t>
      </w:r>
      <w:r w:rsidR="00C4292E">
        <w:rPr>
          <w:rFonts w:asciiTheme="minorHAnsi" w:hAnsiTheme="minorHAnsi" w:cstheme="minorHAnsi"/>
          <w:b/>
        </w:rPr>
        <w:t>3</w:t>
      </w:r>
      <w:r w:rsidR="00923D0C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88662F">
        <w:rPr>
          <w:rFonts w:asciiTheme="minorHAnsi" w:hAnsiTheme="minorHAnsi" w:cstheme="minorHAnsi"/>
        </w:rPr>
        <w:t>8</w:t>
      </w:r>
    </w:p>
    <w:p w14:paraId="23CD2307" w14:textId="580CC2DB" w:rsidR="00350C0E" w:rsidRDefault="00350C0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22DE">
        <w:rPr>
          <w:rFonts w:asciiTheme="minorHAnsi" w:hAnsiTheme="minorHAnsi" w:cstheme="minorHAnsi"/>
        </w:rPr>
        <w:t xml:space="preserve">Lesson </w:t>
      </w:r>
      <w:r w:rsidR="00797610">
        <w:rPr>
          <w:rFonts w:asciiTheme="minorHAnsi" w:hAnsiTheme="minorHAnsi" w:cstheme="minorHAnsi"/>
        </w:rPr>
        <w:t xml:space="preserve">1:  </w:t>
      </w:r>
      <w:r w:rsidR="007E133B">
        <w:rPr>
          <w:rFonts w:asciiTheme="minorHAnsi" w:hAnsiTheme="minorHAnsi" w:cstheme="minorHAnsi"/>
        </w:rPr>
        <w:t>Thales’ Theorem</w:t>
      </w:r>
      <w:r w:rsidR="00797610">
        <w:rPr>
          <w:rFonts w:asciiTheme="minorHAnsi" w:hAnsiTheme="minorHAnsi" w:cstheme="minorHAnsi"/>
        </w:rPr>
        <w:tab/>
      </w:r>
      <w:r w:rsidR="0088662F">
        <w:rPr>
          <w:rFonts w:asciiTheme="minorHAnsi" w:hAnsiTheme="minorHAnsi" w:cstheme="minorHAnsi"/>
        </w:rPr>
        <w:t>10</w:t>
      </w:r>
    </w:p>
    <w:p w14:paraId="23CD2308" w14:textId="0D9E485E" w:rsidR="00350C0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350C0E">
        <w:rPr>
          <w:rFonts w:asciiTheme="minorHAnsi" w:hAnsiTheme="minorHAnsi" w:cstheme="minorHAnsi"/>
        </w:rPr>
        <w:t xml:space="preserve">2:  </w:t>
      </w:r>
      <w:r w:rsidR="007E133B">
        <w:rPr>
          <w:rFonts w:asciiTheme="minorHAnsi" w:hAnsiTheme="minorHAnsi" w:cstheme="minorHAnsi"/>
        </w:rPr>
        <w:t>Circles, Chords, Diameters</w:t>
      </w:r>
      <w:r w:rsidR="00C87E06">
        <w:rPr>
          <w:rFonts w:asciiTheme="minorHAnsi" w:hAnsiTheme="minorHAnsi" w:cstheme="minorHAnsi"/>
        </w:rPr>
        <w:t>,</w:t>
      </w:r>
      <w:r w:rsidR="007E133B">
        <w:rPr>
          <w:rFonts w:asciiTheme="minorHAnsi" w:hAnsiTheme="minorHAnsi" w:cstheme="minorHAnsi"/>
        </w:rPr>
        <w:t xml:space="preserve"> and </w:t>
      </w:r>
      <w:r w:rsidR="006E3563">
        <w:rPr>
          <w:rFonts w:asciiTheme="minorHAnsi" w:hAnsiTheme="minorHAnsi" w:cstheme="minorHAnsi"/>
        </w:rPr>
        <w:t>T</w:t>
      </w:r>
      <w:r w:rsidR="007E133B">
        <w:rPr>
          <w:rFonts w:asciiTheme="minorHAnsi" w:hAnsiTheme="minorHAnsi" w:cstheme="minorHAnsi"/>
        </w:rPr>
        <w:t>heir Relationships</w:t>
      </w:r>
      <w:r w:rsidR="00797610">
        <w:rPr>
          <w:rFonts w:asciiTheme="minorHAnsi" w:hAnsiTheme="minorHAnsi" w:cstheme="minorHAnsi"/>
        </w:rPr>
        <w:tab/>
      </w:r>
      <w:r w:rsidR="0088662F">
        <w:rPr>
          <w:rFonts w:asciiTheme="minorHAnsi" w:hAnsiTheme="minorHAnsi" w:cstheme="minorHAnsi"/>
        </w:rPr>
        <w:t>21</w:t>
      </w:r>
    </w:p>
    <w:p w14:paraId="23CD2309" w14:textId="097877CB" w:rsidR="00350C0E" w:rsidRDefault="00350C0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22DE">
        <w:rPr>
          <w:rFonts w:asciiTheme="minorHAnsi" w:hAnsiTheme="minorHAnsi" w:cstheme="minorHAnsi"/>
        </w:rPr>
        <w:t>Lesson 3</w:t>
      </w:r>
      <w:r w:rsidR="00797610">
        <w:rPr>
          <w:rFonts w:asciiTheme="minorHAnsi" w:hAnsiTheme="minorHAnsi" w:cstheme="minorHAnsi"/>
        </w:rPr>
        <w:t xml:space="preserve">:  </w:t>
      </w:r>
      <w:r w:rsidR="007E133B">
        <w:rPr>
          <w:rFonts w:asciiTheme="minorHAnsi" w:hAnsiTheme="minorHAnsi" w:cstheme="minorHAnsi"/>
        </w:rPr>
        <w:t>Rectangles Inscribed in Circles</w:t>
      </w:r>
      <w:r w:rsidR="00797610">
        <w:rPr>
          <w:rFonts w:asciiTheme="minorHAnsi" w:hAnsiTheme="minorHAnsi" w:cstheme="minorHAnsi"/>
        </w:rPr>
        <w:tab/>
      </w:r>
      <w:r w:rsidR="00CC6D90">
        <w:rPr>
          <w:rFonts w:asciiTheme="minorHAnsi" w:hAnsiTheme="minorHAnsi" w:cstheme="minorHAnsi"/>
        </w:rPr>
        <w:t>34</w:t>
      </w:r>
      <w:r>
        <w:rPr>
          <w:rFonts w:asciiTheme="minorHAnsi" w:hAnsiTheme="minorHAnsi" w:cstheme="minorHAnsi"/>
        </w:rPr>
        <w:t xml:space="preserve"> </w:t>
      </w:r>
    </w:p>
    <w:p w14:paraId="23CD230A" w14:textId="0A4B3D0E" w:rsidR="007E133B" w:rsidRDefault="007E133B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4:  Experiments with Inscribed Angles</w:t>
      </w:r>
      <w:r>
        <w:rPr>
          <w:rFonts w:asciiTheme="minorHAnsi" w:hAnsiTheme="minorHAnsi" w:cstheme="minorHAnsi"/>
        </w:rPr>
        <w:tab/>
      </w:r>
      <w:r w:rsidR="00CC6D90">
        <w:rPr>
          <w:rFonts w:asciiTheme="minorHAnsi" w:hAnsiTheme="minorHAnsi" w:cstheme="minorHAnsi"/>
        </w:rPr>
        <w:t>42</w:t>
      </w:r>
      <w:r>
        <w:rPr>
          <w:rFonts w:asciiTheme="minorHAnsi" w:hAnsiTheme="minorHAnsi" w:cstheme="minorHAnsi"/>
        </w:rPr>
        <w:t xml:space="preserve"> </w:t>
      </w:r>
    </w:p>
    <w:p w14:paraId="23CD230B" w14:textId="0CD6C14F" w:rsidR="007E133B" w:rsidRDefault="007E133B" w:rsidP="007E133B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5:  Inscribed Angle Theorem and </w:t>
      </w:r>
      <w:r w:rsidR="000E348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ts Application</w:t>
      </w:r>
      <w:r w:rsidR="0093712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ab/>
      </w:r>
      <w:r w:rsidR="00E57142">
        <w:rPr>
          <w:rFonts w:asciiTheme="minorHAnsi" w:hAnsiTheme="minorHAnsi" w:cstheme="minorHAnsi"/>
        </w:rPr>
        <w:t>52</w:t>
      </w:r>
      <w:r>
        <w:rPr>
          <w:rFonts w:asciiTheme="minorHAnsi" w:hAnsiTheme="minorHAnsi" w:cstheme="minorHAnsi"/>
        </w:rPr>
        <w:t xml:space="preserve"> </w:t>
      </w:r>
    </w:p>
    <w:p w14:paraId="23CD230C" w14:textId="7162315E" w:rsidR="007E133B" w:rsidRDefault="007E133B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6:  </w:t>
      </w:r>
      <w:r w:rsidR="004B66AD">
        <w:rPr>
          <w:rFonts w:asciiTheme="minorHAnsi" w:hAnsiTheme="minorHAnsi" w:cstheme="minorHAnsi"/>
        </w:rPr>
        <w:t>Unknown Angle Prob</w:t>
      </w:r>
      <w:r w:rsidR="00BA6E35">
        <w:rPr>
          <w:rFonts w:asciiTheme="minorHAnsi" w:hAnsiTheme="minorHAnsi" w:cstheme="minorHAnsi"/>
        </w:rPr>
        <w:t>lems with Inscribed Angles in Ci</w:t>
      </w:r>
      <w:r w:rsidR="004B66AD">
        <w:rPr>
          <w:rFonts w:asciiTheme="minorHAnsi" w:hAnsiTheme="minorHAnsi" w:cstheme="minorHAnsi"/>
        </w:rPr>
        <w:t>rcles</w:t>
      </w:r>
      <w:r>
        <w:rPr>
          <w:rFonts w:asciiTheme="minorHAnsi" w:hAnsiTheme="minorHAnsi" w:cstheme="minorHAnsi"/>
        </w:rPr>
        <w:tab/>
      </w:r>
      <w:r w:rsidR="00E57142">
        <w:rPr>
          <w:rFonts w:asciiTheme="minorHAnsi" w:hAnsiTheme="minorHAnsi" w:cstheme="minorHAnsi"/>
        </w:rPr>
        <w:t>65</w:t>
      </w:r>
      <w:r>
        <w:rPr>
          <w:rFonts w:asciiTheme="minorHAnsi" w:hAnsiTheme="minorHAnsi" w:cstheme="minorHAnsi"/>
        </w:rPr>
        <w:t xml:space="preserve"> </w:t>
      </w:r>
    </w:p>
    <w:p w14:paraId="23CD230D" w14:textId="58362965" w:rsidR="001420D9" w:rsidRPr="001420D9" w:rsidRDefault="001420D9" w:rsidP="00C0036F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B: </w:t>
      </w:r>
      <w:r w:rsidR="00D04B6E">
        <w:rPr>
          <w:rFonts w:asciiTheme="minorHAnsi" w:hAnsiTheme="minorHAnsi" w:cstheme="minorHAnsi"/>
        </w:rPr>
        <w:t xml:space="preserve"> </w:t>
      </w:r>
      <w:r w:rsidR="004B66AD">
        <w:rPr>
          <w:rFonts w:asciiTheme="minorHAnsi" w:hAnsiTheme="minorHAnsi" w:cstheme="minorHAnsi"/>
        </w:rPr>
        <w:t>Arcs and Sectors</w:t>
      </w:r>
      <w:r w:rsidR="00923D0C">
        <w:rPr>
          <w:rFonts w:asciiTheme="minorHAnsi" w:hAnsiTheme="minorHAnsi" w:cstheme="minorHAnsi"/>
        </w:rPr>
        <w:t xml:space="preserve"> (</w:t>
      </w:r>
      <w:r w:rsidR="00BF339C" w:rsidRPr="00BF339C"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A.</w:t>
      </w:r>
      <w:r w:rsidR="00BF339C" w:rsidRPr="00BF339C">
        <w:rPr>
          <w:rFonts w:asciiTheme="minorHAnsi" w:hAnsiTheme="minorHAnsi" w:cstheme="minorHAnsi"/>
          <w:b/>
        </w:rPr>
        <w:t>1</w:t>
      </w:r>
      <w:r w:rsidR="00BF339C">
        <w:rPr>
          <w:rFonts w:asciiTheme="minorHAnsi" w:hAnsiTheme="minorHAnsi" w:cstheme="minorHAnsi"/>
        </w:rPr>
        <w:t xml:space="preserve">, </w:t>
      </w:r>
      <w:r w:rsidR="00AE12BE"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A.</w:t>
      </w:r>
      <w:r w:rsidR="00AE12BE">
        <w:rPr>
          <w:rFonts w:asciiTheme="minorHAnsi" w:hAnsiTheme="minorHAnsi" w:cstheme="minorHAnsi"/>
          <w:b/>
        </w:rPr>
        <w:t>2</w:t>
      </w:r>
      <w:r w:rsidR="00AE12BE">
        <w:rPr>
          <w:rFonts w:asciiTheme="minorHAnsi" w:hAnsiTheme="minorHAnsi" w:cstheme="minorHAnsi"/>
        </w:rPr>
        <w:t>,</w:t>
      </w:r>
      <w:r w:rsidR="00AE12BE">
        <w:rPr>
          <w:rFonts w:asciiTheme="minorHAnsi" w:hAnsiTheme="minorHAnsi" w:cstheme="minorHAnsi"/>
          <w:b/>
        </w:rPr>
        <w:t xml:space="preserve"> </w:t>
      </w:r>
      <w:r w:rsidR="00923D0C"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B.</w:t>
      </w:r>
      <w:r w:rsidR="00923D0C">
        <w:rPr>
          <w:rFonts w:asciiTheme="minorHAnsi" w:hAnsiTheme="minorHAnsi" w:cstheme="minorHAnsi"/>
          <w:b/>
        </w:rPr>
        <w:t>5</w:t>
      </w:r>
      <w:r w:rsidR="00923D0C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E57142">
        <w:rPr>
          <w:rFonts w:asciiTheme="minorHAnsi" w:hAnsiTheme="minorHAnsi" w:cstheme="minorHAnsi"/>
        </w:rPr>
        <w:t>77</w:t>
      </w:r>
    </w:p>
    <w:p w14:paraId="23CD230E" w14:textId="3552B6D5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</w:t>
      </w:r>
      <w:r w:rsidR="004B66AD">
        <w:rPr>
          <w:rFonts w:asciiTheme="minorHAnsi" w:hAnsiTheme="minorHAnsi" w:cstheme="minorHAnsi"/>
        </w:rPr>
        <w:t>sson 7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The Angle Measure of an Arc</w:t>
      </w:r>
      <w:r w:rsidR="00797610">
        <w:rPr>
          <w:rFonts w:asciiTheme="minorHAnsi" w:hAnsiTheme="minorHAnsi" w:cstheme="minorHAnsi"/>
        </w:rPr>
        <w:tab/>
      </w:r>
      <w:r w:rsidR="00E57142">
        <w:rPr>
          <w:rFonts w:asciiTheme="minorHAnsi" w:hAnsiTheme="minorHAnsi" w:cstheme="minorHAnsi"/>
        </w:rPr>
        <w:t>79</w:t>
      </w:r>
    </w:p>
    <w:p w14:paraId="23CD230F" w14:textId="165BD053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4B66AD">
        <w:rPr>
          <w:rFonts w:asciiTheme="minorHAnsi" w:hAnsiTheme="minorHAnsi" w:cstheme="minorHAnsi"/>
        </w:rPr>
        <w:t>son 8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Arc</w:t>
      </w:r>
      <w:r w:rsidR="00BA6E35">
        <w:rPr>
          <w:rFonts w:asciiTheme="minorHAnsi" w:hAnsiTheme="minorHAnsi" w:cstheme="minorHAnsi"/>
        </w:rPr>
        <w:t>s</w:t>
      </w:r>
      <w:r w:rsidR="004B66AD">
        <w:rPr>
          <w:rFonts w:asciiTheme="minorHAnsi" w:hAnsiTheme="minorHAnsi" w:cstheme="minorHAnsi"/>
        </w:rPr>
        <w:t xml:space="preserve"> and Chords</w:t>
      </w:r>
      <w:r w:rsidR="00797610">
        <w:rPr>
          <w:rFonts w:asciiTheme="minorHAnsi" w:hAnsiTheme="minorHAnsi" w:cstheme="minorHAnsi"/>
        </w:rPr>
        <w:tab/>
      </w:r>
      <w:r w:rsidR="00E57142">
        <w:rPr>
          <w:rFonts w:asciiTheme="minorHAnsi" w:hAnsiTheme="minorHAnsi" w:cstheme="minorHAnsi"/>
        </w:rPr>
        <w:t>92</w:t>
      </w:r>
    </w:p>
    <w:p w14:paraId="23CD2310" w14:textId="13D499E1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4B66AD">
        <w:rPr>
          <w:rFonts w:asciiTheme="minorHAnsi" w:hAnsiTheme="minorHAnsi" w:cstheme="minorHAnsi"/>
        </w:rPr>
        <w:t>son 9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Arc Length and Areas of Sectors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103</w:t>
      </w:r>
    </w:p>
    <w:p w14:paraId="23CD2311" w14:textId="0F13945E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4B66AD">
        <w:rPr>
          <w:rFonts w:asciiTheme="minorHAnsi" w:hAnsiTheme="minorHAnsi" w:cstheme="minorHAnsi"/>
        </w:rPr>
        <w:t>son 10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Unknown Length and Area Problems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116</w:t>
      </w:r>
    </w:p>
    <w:p w14:paraId="23CD2312" w14:textId="26334F76" w:rsidR="008721EA" w:rsidRDefault="008721EA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5920C2">
        <w:rPr>
          <w:rFonts w:asciiTheme="minorHAnsi" w:hAnsiTheme="minorHAnsi" w:cstheme="minorHAnsi"/>
          <w:b/>
        </w:rPr>
        <w:t>Mid-Module Assessment and Rubric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127</w:t>
      </w:r>
      <w:r w:rsidR="00F028C6">
        <w:rPr>
          <w:rFonts w:asciiTheme="minorHAnsi" w:hAnsiTheme="minorHAnsi" w:cstheme="minorHAnsi"/>
        </w:rPr>
        <w:br/>
      </w:r>
      <w:r w:rsidR="00B5673F">
        <w:rPr>
          <w:rFonts w:cstheme="minorHAnsi"/>
          <w:i/>
        </w:rPr>
        <w:t>Topics A thro</w:t>
      </w:r>
      <w:r w:rsidR="0042176B">
        <w:rPr>
          <w:rFonts w:cstheme="minorHAnsi"/>
          <w:i/>
        </w:rPr>
        <w:t xml:space="preserve">ugh B (assessment 1 day, return, </w:t>
      </w:r>
      <w:r w:rsidR="00F028C6">
        <w:rPr>
          <w:rFonts w:cstheme="minorHAnsi"/>
          <w:i/>
        </w:rPr>
        <w:t>remed</w:t>
      </w:r>
      <w:r w:rsidR="00B5673F">
        <w:rPr>
          <w:rFonts w:cstheme="minorHAnsi"/>
          <w:i/>
        </w:rPr>
        <w:t>iation</w:t>
      </w:r>
      <w:r w:rsidR="0042176B">
        <w:rPr>
          <w:rFonts w:cstheme="minorHAnsi"/>
          <w:i/>
        </w:rPr>
        <w:t>,</w:t>
      </w:r>
      <w:r w:rsidR="00B5673F">
        <w:rPr>
          <w:rFonts w:cstheme="minorHAnsi"/>
          <w:i/>
        </w:rPr>
        <w:t xml:space="preserve"> or further applications 1</w:t>
      </w:r>
      <w:r w:rsidR="00F028C6">
        <w:rPr>
          <w:rFonts w:cstheme="minorHAnsi"/>
          <w:i/>
        </w:rPr>
        <w:t xml:space="preserve"> day)</w:t>
      </w:r>
    </w:p>
    <w:p w14:paraId="23CD2313" w14:textId="754F5E6B" w:rsidR="001420D9" w:rsidRPr="001420D9" w:rsidRDefault="001420D9" w:rsidP="00C0036F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C: </w:t>
      </w:r>
      <w:r w:rsidR="00D04B6E">
        <w:rPr>
          <w:rFonts w:asciiTheme="minorHAnsi" w:hAnsiTheme="minorHAnsi" w:cstheme="minorHAnsi"/>
        </w:rPr>
        <w:t xml:space="preserve"> </w:t>
      </w:r>
      <w:r w:rsidR="004B66AD">
        <w:rPr>
          <w:rFonts w:asciiTheme="minorHAnsi" w:hAnsiTheme="minorHAnsi" w:cstheme="minorHAnsi"/>
        </w:rPr>
        <w:t>Secants and Tangents</w:t>
      </w:r>
      <w:r w:rsidR="00923D0C">
        <w:rPr>
          <w:rFonts w:asciiTheme="minorHAnsi" w:hAnsiTheme="minorHAnsi" w:cstheme="minorHAnsi"/>
        </w:rPr>
        <w:t xml:space="preserve"> (</w:t>
      </w:r>
      <w:r w:rsidR="00F90EB2"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A.</w:t>
      </w:r>
      <w:r w:rsidR="00F90EB2" w:rsidRPr="00F90EB2">
        <w:rPr>
          <w:rFonts w:asciiTheme="minorHAnsi" w:hAnsiTheme="minorHAnsi" w:cstheme="minorHAnsi"/>
          <w:b/>
        </w:rPr>
        <w:t>2</w:t>
      </w:r>
      <w:r w:rsidR="00F90EB2">
        <w:rPr>
          <w:rFonts w:asciiTheme="minorHAnsi" w:hAnsiTheme="minorHAnsi" w:cstheme="minorHAnsi"/>
        </w:rPr>
        <w:t xml:space="preserve">, </w:t>
      </w:r>
      <w:r w:rsidR="00923D0C" w:rsidRPr="00F90EB2">
        <w:rPr>
          <w:rFonts w:asciiTheme="minorHAnsi" w:hAnsiTheme="minorHAnsi" w:cstheme="minorHAnsi"/>
          <w:b/>
        </w:rPr>
        <w:t>G-</w:t>
      </w:r>
      <w:r w:rsidR="00923D0C" w:rsidRPr="00923D0C">
        <w:rPr>
          <w:rFonts w:asciiTheme="minorHAnsi" w:hAnsiTheme="minorHAnsi" w:cstheme="minorHAnsi"/>
          <w:b/>
        </w:rPr>
        <w:t>C.</w:t>
      </w:r>
      <w:r w:rsidR="009F0EA6">
        <w:rPr>
          <w:rFonts w:asciiTheme="minorHAnsi" w:hAnsiTheme="minorHAnsi" w:cstheme="minorHAnsi"/>
          <w:b/>
        </w:rPr>
        <w:t>A.</w:t>
      </w:r>
      <w:r w:rsidR="00923D0C" w:rsidRPr="00923D0C">
        <w:rPr>
          <w:rFonts w:asciiTheme="minorHAnsi" w:hAnsiTheme="minorHAnsi" w:cstheme="minorHAnsi"/>
          <w:b/>
        </w:rPr>
        <w:t>3</w:t>
      </w:r>
      <w:r w:rsidR="00923D0C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F57854">
        <w:rPr>
          <w:rFonts w:asciiTheme="minorHAnsi" w:hAnsiTheme="minorHAnsi" w:cstheme="minorHAnsi"/>
        </w:rPr>
        <w:t>143</w:t>
      </w:r>
    </w:p>
    <w:p w14:paraId="23CD2314" w14:textId="15E5C8E7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</w:t>
      </w:r>
      <w:r w:rsidR="004B66AD">
        <w:rPr>
          <w:rFonts w:asciiTheme="minorHAnsi" w:hAnsiTheme="minorHAnsi" w:cstheme="minorHAnsi"/>
        </w:rPr>
        <w:t>on 11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Properties of Tangents</w:t>
      </w:r>
      <w:r w:rsidR="00797610">
        <w:rPr>
          <w:rFonts w:asciiTheme="minorHAnsi" w:hAnsiTheme="minorHAnsi" w:cstheme="minorHAnsi"/>
        </w:rPr>
        <w:tab/>
      </w:r>
      <w:r w:rsidR="00F57854">
        <w:rPr>
          <w:rFonts w:asciiTheme="minorHAnsi" w:hAnsiTheme="minorHAnsi" w:cstheme="minorHAnsi"/>
        </w:rPr>
        <w:t>144</w:t>
      </w:r>
    </w:p>
    <w:p w14:paraId="23CD2315" w14:textId="49D2910D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</w:t>
      </w:r>
      <w:r w:rsidR="004B66AD">
        <w:rPr>
          <w:rFonts w:asciiTheme="minorHAnsi" w:hAnsiTheme="minorHAnsi" w:cstheme="minorHAnsi"/>
        </w:rPr>
        <w:t>on 12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Tangent Segments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155</w:t>
      </w:r>
    </w:p>
    <w:p w14:paraId="23CD2316" w14:textId="61E531E4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</w:t>
      </w:r>
      <w:r w:rsidR="004B66AD">
        <w:rPr>
          <w:rFonts w:asciiTheme="minorHAnsi" w:hAnsiTheme="minorHAnsi" w:cstheme="minorHAnsi"/>
        </w:rPr>
        <w:t>on 13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The Inscribed Angle Alternate</w:t>
      </w:r>
      <w:r w:rsidR="000976DC">
        <w:rPr>
          <w:rFonts w:asciiTheme="minorHAnsi" w:hAnsiTheme="minorHAnsi" w:cstheme="minorHAnsi"/>
        </w:rPr>
        <w:t>—A</w:t>
      </w:r>
      <w:r w:rsidR="004B66AD">
        <w:rPr>
          <w:rFonts w:asciiTheme="minorHAnsi" w:hAnsiTheme="minorHAnsi" w:cstheme="minorHAnsi"/>
        </w:rPr>
        <w:t xml:space="preserve"> Tangent Angle</w:t>
      </w:r>
      <w:r w:rsidR="00797610">
        <w:rPr>
          <w:rFonts w:asciiTheme="minorHAnsi" w:hAnsiTheme="minorHAnsi" w:cstheme="minorHAnsi"/>
        </w:rPr>
        <w:tab/>
      </w:r>
      <w:r w:rsidR="00F57854">
        <w:rPr>
          <w:rFonts w:asciiTheme="minorHAnsi" w:hAnsiTheme="minorHAnsi" w:cstheme="minorHAnsi"/>
        </w:rPr>
        <w:t>168</w:t>
      </w:r>
    </w:p>
    <w:p w14:paraId="23CD2317" w14:textId="3E5901E5" w:rsidR="004B66AD" w:rsidRDefault="004B66AD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14:  Secant Lines; Secant Lines </w:t>
      </w:r>
      <w:r w:rsidR="00ED62A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hat Meet Inside a Circle</w:t>
      </w:r>
      <w:r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178</w:t>
      </w:r>
    </w:p>
    <w:p w14:paraId="23CD2318" w14:textId="650BE2BF" w:rsidR="004B66AD" w:rsidRDefault="004B66AD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15:  Secant Angle Theorem, Exterior Case</w:t>
      </w:r>
      <w:r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190</w:t>
      </w:r>
    </w:p>
    <w:p w14:paraId="23CD2319" w14:textId="600DB2E8" w:rsidR="004B66AD" w:rsidRDefault="004B66AD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16:  Similar Triangles in Circle-Secant (or Circle-Secant-Tangent) Diagrams</w:t>
      </w:r>
      <w:r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201</w:t>
      </w:r>
    </w:p>
    <w:p w14:paraId="23CD231A" w14:textId="648641B4" w:rsidR="00ED2BE2" w:rsidRPr="001420D9" w:rsidRDefault="001420D9" w:rsidP="00C0036F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D: </w:t>
      </w:r>
      <w:r w:rsidR="00D04B6E">
        <w:rPr>
          <w:rFonts w:asciiTheme="minorHAnsi" w:hAnsiTheme="minorHAnsi" w:cstheme="minorHAnsi"/>
        </w:rPr>
        <w:t xml:space="preserve"> </w:t>
      </w:r>
      <w:r w:rsidR="004B66AD">
        <w:rPr>
          <w:rFonts w:asciiTheme="minorHAnsi" w:hAnsiTheme="minorHAnsi" w:cstheme="minorHAnsi"/>
        </w:rPr>
        <w:t>Equations for Circles and Their Tangents</w:t>
      </w:r>
      <w:r w:rsidR="00923D0C">
        <w:rPr>
          <w:rFonts w:asciiTheme="minorHAnsi" w:hAnsiTheme="minorHAnsi" w:cstheme="minorHAnsi"/>
        </w:rPr>
        <w:t xml:space="preserve"> (</w:t>
      </w:r>
      <w:r w:rsidR="00923D0C">
        <w:rPr>
          <w:rFonts w:asciiTheme="minorHAnsi" w:hAnsiTheme="minorHAnsi" w:cstheme="minorHAnsi"/>
          <w:b/>
        </w:rPr>
        <w:t>G-GPE.</w:t>
      </w:r>
      <w:r w:rsidR="009F0EA6">
        <w:rPr>
          <w:rFonts w:asciiTheme="minorHAnsi" w:hAnsiTheme="minorHAnsi" w:cstheme="minorHAnsi"/>
          <w:b/>
        </w:rPr>
        <w:t>A.</w:t>
      </w:r>
      <w:r w:rsidR="00923D0C">
        <w:rPr>
          <w:rFonts w:asciiTheme="minorHAnsi" w:hAnsiTheme="minorHAnsi" w:cstheme="minorHAnsi"/>
          <w:b/>
        </w:rPr>
        <w:t>1</w:t>
      </w:r>
      <w:r w:rsidR="00923D0C">
        <w:rPr>
          <w:rFonts w:asciiTheme="minorHAnsi" w:hAnsiTheme="minorHAnsi" w:cstheme="minorHAnsi"/>
        </w:rPr>
        <w:t xml:space="preserve">, </w:t>
      </w:r>
      <w:r w:rsidR="00923D0C" w:rsidRPr="00923D0C">
        <w:rPr>
          <w:rFonts w:asciiTheme="minorHAnsi" w:hAnsiTheme="minorHAnsi" w:cstheme="minorHAnsi"/>
          <w:b/>
        </w:rPr>
        <w:t>G-</w:t>
      </w:r>
      <w:r w:rsidR="00923D0C">
        <w:rPr>
          <w:rFonts w:asciiTheme="minorHAnsi" w:hAnsiTheme="minorHAnsi" w:cstheme="minorHAnsi"/>
          <w:b/>
        </w:rPr>
        <w:t>GPE.</w:t>
      </w:r>
      <w:r w:rsidR="009F0EA6">
        <w:rPr>
          <w:rFonts w:asciiTheme="minorHAnsi" w:hAnsiTheme="minorHAnsi" w:cstheme="minorHAnsi"/>
          <w:b/>
        </w:rPr>
        <w:t>B.</w:t>
      </w:r>
      <w:r w:rsidR="00923D0C">
        <w:rPr>
          <w:rFonts w:asciiTheme="minorHAnsi" w:hAnsiTheme="minorHAnsi" w:cstheme="minorHAnsi"/>
          <w:b/>
        </w:rPr>
        <w:t>4</w:t>
      </w:r>
      <w:r w:rsidR="00923D0C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212</w:t>
      </w:r>
    </w:p>
    <w:p w14:paraId="23CD231B" w14:textId="705BAA07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4B66AD">
        <w:rPr>
          <w:rFonts w:asciiTheme="minorHAnsi" w:hAnsiTheme="minorHAnsi" w:cstheme="minorHAnsi"/>
        </w:rPr>
        <w:t>17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Writing the Equation for a Circle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213</w:t>
      </w:r>
    </w:p>
    <w:p w14:paraId="23CD231C" w14:textId="3EDF8EA3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Lesson </w:t>
      </w:r>
      <w:r w:rsidR="004B66AD">
        <w:rPr>
          <w:rFonts w:asciiTheme="minorHAnsi" w:hAnsiTheme="minorHAnsi" w:cstheme="minorHAnsi"/>
        </w:rPr>
        <w:t>18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Recognizing Equations of Circles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225</w:t>
      </w:r>
    </w:p>
    <w:p w14:paraId="23CD231D" w14:textId="580DBB76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4B66AD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Equations for Tangent Lines to Circles</w:t>
      </w:r>
      <w:r w:rsidR="00797610">
        <w:rPr>
          <w:rFonts w:asciiTheme="minorHAnsi" w:hAnsiTheme="minorHAnsi" w:cstheme="minorHAnsi"/>
        </w:rPr>
        <w:tab/>
      </w:r>
      <w:r w:rsidR="00BC51CF">
        <w:rPr>
          <w:rFonts w:asciiTheme="minorHAnsi" w:hAnsiTheme="minorHAnsi" w:cstheme="minorHAnsi"/>
        </w:rPr>
        <w:t>236</w:t>
      </w:r>
    </w:p>
    <w:p w14:paraId="23CD231E" w14:textId="36549D09" w:rsidR="00584674" w:rsidRPr="001420D9" w:rsidRDefault="00584674" w:rsidP="00584674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E</w:t>
      </w:r>
      <w:r w:rsidRPr="001420D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Cyclic Quadrilaterals and Ptolemy’s Theorem (</w:t>
      </w:r>
      <w:r>
        <w:rPr>
          <w:rFonts w:asciiTheme="minorHAnsi" w:hAnsiTheme="minorHAnsi" w:cstheme="minorHAnsi"/>
          <w:b/>
        </w:rPr>
        <w:t>G-C.</w:t>
      </w:r>
      <w:r w:rsidR="009F0EA6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3</w:t>
      </w:r>
      <w:r w:rsidR="00032B43">
        <w:rPr>
          <w:rFonts w:asciiTheme="minorHAnsi" w:hAnsiTheme="minorHAnsi" w:cstheme="minorHAnsi"/>
        </w:rPr>
        <w:t>)</w:t>
      </w:r>
      <w:r w:rsidR="00032B43">
        <w:rPr>
          <w:rFonts w:asciiTheme="minorHAnsi" w:hAnsiTheme="minorHAnsi" w:cstheme="minorHAnsi"/>
        </w:rPr>
        <w:tab/>
        <w:t>246</w:t>
      </w:r>
    </w:p>
    <w:p w14:paraId="23CD231F" w14:textId="4E630CFF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4B66AD">
        <w:rPr>
          <w:rFonts w:asciiTheme="minorHAnsi" w:hAnsiTheme="minorHAnsi" w:cstheme="minorHAnsi"/>
        </w:rPr>
        <w:t>20</w:t>
      </w:r>
      <w:r w:rsidR="00797610">
        <w:rPr>
          <w:rFonts w:asciiTheme="minorHAnsi" w:hAnsiTheme="minorHAnsi" w:cstheme="minorHAnsi"/>
        </w:rPr>
        <w:t xml:space="preserve">:  </w:t>
      </w:r>
      <w:r w:rsidR="004B66AD">
        <w:rPr>
          <w:rFonts w:asciiTheme="minorHAnsi" w:hAnsiTheme="minorHAnsi" w:cstheme="minorHAnsi"/>
        </w:rPr>
        <w:t>Cyclic Quadrilaterals</w:t>
      </w:r>
      <w:r w:rsidR="00797610">
        <w:rPr>
          <w:rFonts w:asciiTheme="minorHAnsi" w:hAnsiTheme="minorHAnsi" w:cstheme="minorHAnsi"/>
        </w:rPr>
        <w:tab/>
      </w:r>
      <w:r w:rsidR="00032B43">
        <w:rPr>
          <w:rFonts w:asciiTheme="minorHAnsi" w:hAnsiTheme="minorHAnsi" w:cstheme="minorHAnsi"/>
        </w:rPr>
        <w:t>247</w:t>
      </w:r>
    </w:p>
    <w:p w14:paraId="23CD2320" w14:textId="34442C9C" w:rsidR="004B66AD" w:rsidRDefault="00BC51CF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</w:t>
      </w:r>
      <w:r w:rsidR="00032B43">
        <w:rPr>
          <w:rFonts w:asciiTheme="minorHAnsi" w:hAnsiTheme="minorHAnsi" w:cstheme="minorHAnsi"/>
        </w:rPr>
        <w:t>esson 21:  Ptolemy’s Theorem</w:t>
      </w:r>
      <w:r w:rsidR="00032B43">
        <w:rPr>
          <w:rFonts w:asciiTheme="minorHAnsi" w:hAnsiTheme="minorHAnsi" w:cstheme="minorHAnsi"/>
        </w:rPr>
        <w:tab/>
        <w:t>261</w:t>
      </w:r>
    </w:p>
    <w:p w14:paraId="23CD2321" w14:textId="07AEEADF" w:rsidR="005920C2" w:rsidRDefault="008721EA" w:rsidP="00E82E3C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  <w:sectPr w:rsidR="005920C2" w:rsidSect="00BD3CE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920" w:right="1600" w:bottom="1200" w:left="800" w:header="553" w:footer="1606" w:gutter="0"/>
          <w:pgNumType w:start="1"/>
          <w:cols w:space="720"/>
          <w:titlePg/>
          <w:docGrid w:linePitch="299"/>
        </w:sectPr>
      </w:pPr>
      <w:r w:rsidRPr="005920C2">
        <w:rPr>
          <w:rFonts w:asciiTheme="minorHAnsi" w:hAnsiTheme="minorHAnsi" w:cstheme="minorHAnsi"/>
          <w:b/>
        </w:rPr>
        <w:t>End-of-</w:t>
      </w:r>
      <w:r w:rsidR="001420D9" w:rsidRPr="005920C2">
        <w:rPr>
          <w:rFonts w:asciiTheme="minorHAnsi" w:hAnsiTheme="minorHAnsi" w:cstheme="minorHAnsi"/>
          <w:b/>
        </w:rPr>
        <w:t>Module Assessment</w:t>
      </w:r>
      <w:r w:rsidRPr="005920C2">
        <w:rPr>
          <w:rFonts w:asciiTheme="minorHAnsi" w:hAnsiTheme="minorHAnsi" w:cstheme="minorHAnsi"/>
          <w:b/>
        </w:rPr>
        <w:t xml:space="preserve"> and Rubric</w:t>
      </w:r>
      <w:r w:rsidR="00032B43">
        <w:rPr>
          <w:rFonts w:asciiTheme="minorHAnsi" w:hAnsiTheme="minorHAnsi" w:cstheme="minorHAnsi"/>
        </w:rPr>
        <w:tab/>
        <w:t>270</w:t>
      </w:r>
      <w:r w:rsidR="00F028C6">
        <w:rPr>
          <w:rFonts w:asciiTheme="minorHAnsi" w:hAnsiTheme="minorHAnsi" w:cstheme="minorHAnsi"/>
        </w:rPr>
        <w:br/>
      </w:r>
      <w:r w:rsidR="00B5673F">
        <w:rPr>
          <w:rFonts w:cstheme="minorHAnsi"/>
          <w:i/>
        </w:rPr>
        <w:t xml:space="preserve">Topics C through </w:t>
      </w:r>
      <w:r w:rsidR="00935EB1">
        <w:rPr>
          <w:rFonts w:cstheme="minorHAnsi"/>
          <w:i/>
        </w:rPr>
        <w:t>E</w:t>
      </w:r>
      <w:r w:rsidR="00B5673F">
        <w:rPr>
          <w:rFonts w:cstheme="minorHAnsi"/>
          <w:i/>
        </w:rPr>
        <w:t xml:space="preserve"> (assessment 1 day, return</w:t>
      </w:r>
      <w:r w:rsidR="00F028C6">
        <w:rPr>
          <w:rFonts w:cstheme="minorHAnsi"/>
          <w:i/>
        </w:rPr>
        <w:t>, remediatio</w:t>
      </w:r>
      <w:r w:rsidR="00B5673F">
        <w:rPr>
          <w:rFonts w:cstheme="minorHAnsi"/>
          <w:i/>
        </w:rPr>
        <w:t>n or further applications 1</w:t>
      </w:r>
      <w:r w:rsidR="00D04B6E">
        <w:rPr>
          <w:rFonts w:cstheme="minorHAnsi"/>
          <w:i/>
        </w:rPr>
        <w:t xml:space="preserve"> day</w:t>
      </w:r>
      <w:r w:rsidR="00F028C6">
        <w:rPr>
          <w:rFonts w:cstheme="minorHAnsi"/>
          <w:i/>
        </w:rPr>
        <w:t>)</w:t>
      </w:r>
    </w:p>
    <w:p w14:paraId="573AD908" w14:textId="77777777" w:rsidR="00D716C9" w:rsidRDefault="00D716C9" w:rsidP="00D716C9">
      <w:bookmarkStart w:id="0" w:name="_GoBack"/>
      <w:bookmarkEnd w:id="0"/>
    </w:p>
    <w:sectPr w:rsidR="00D716C9" w:rsidSect="00BD3CE6">
      <w:type w:val="continuous"/>
      <w:pgSz w:w="12240" w:h="15840"/>
      <w:pgMar w:top="1920" w:right="1600" w:bottom="1200" w:left="800" w:header="553" w:footer="16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C6CD3" w14:textId="77777777" w:rsidR="00142057" w:rsidRDefault="00142057">
      <w:pPr>
        <w:spacing w:after="0" w:line="240" w:lineRule="auto"/>
      </w:pPr>
      <w:r>
        <w:separator/>
      </w:r>
    </w:p>
  </w:endnote>
  <w:endnote w:type="continuationSeparator" w:id="0">
    <w:p w14:paraId="0728A885" w14:textId="77777777" w:rsidR="00142057" w:rsidRDefault="0014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238D" w14:textId="1D878A90" w:rsidR="004B66AD" w:rsidRPr="003E4777" w:rsidRDefault="00E606D6" w:rsidP="003E4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23CD23A2" wp14:editId="31296EAC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4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DF" w14:textId="52B3CCFF" w:rsidR="004B66AD" w:rsidRDefault="004B66AD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 xml:space="preserve">Module </w:t>
                          </w:r>
                          <w:r w:rsidR="00182E9D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5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182E9D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 xml:space="preserve">Circles </w:t>
                          </w:r>
                          <w:r w:rsidR="00166118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W</w:t>
                          </w:r>
                          <w:r w:rsidR="00182E9D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ith and Without Coordinates</w:t>
                          </w:r>
                        </w:p>
                        <w:p w14:paraId="23CD23E0" w14:textId="4D9F87FB" w:rsidR="004B66AD" w:rsidRPr="002273E5" w:rsidRDefault="004B66AD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4A2F70"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="004A2F70"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0C0E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9/17/15</w:t>
                          </w:r>
                          <w:r w:rsidR="004A2F70"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3CD23E1" w14:textId="77777777" w:rsidR="004B66AD" w:rsidRPr="002273E5" w:rsidRDefault="004B66AD" w:rsidP="003E477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D23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93.1pt;margin-top:31.25pt;width:293.4pt;height:24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6y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" filled="f" stroked="f">
              <v:textbox inset="0,0,0,0">
                <w:txbxContent>
                  <w:p w14:paraId="23CD23DF" w14:textId="52B3CCFF" w:rsidR="004B66AD" w:rsidRDefault="004B66AD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 xml:space="preserve">Module </w:t>
                    </w:r>
                    <w:r w:rsidR="00182E9D"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5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182E9D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 xml:space="preserve">Circles </w:t>
                    </w:r>
                    <w:r w:rsidR="00166118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W</w:t>
                    </w:r>
                    <w:r w:rsidR="00182E9D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ith and Without Coordinates</w:t>
                    </w:r>
                  </w:p>
                  <w:p w14:paraId="23CD23E0" w14:textId="4D9F87FB" w:rsidR="004B66AD" w:rsidRPr="002273E5" w:rsidRDefault="004B66AD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4A2F70"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="004A2F70"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740C0E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9/17/15</w:t>
                    </w:r>
                    <w:r w:rsidR="004A2F70"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23CD23E1" w14:textId="77777777" w:rsidR="004B66AD" w:rsidRPr="002273E5" w:rsidRDefault="004B66AD" w:rsidP="003E477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32672" behindDoc="0" locked="0" layoutInCell="1" allowOverlap="1" wp14:anchorId="23CD23A3" wp14:editId="291D2A07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4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4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09FB27" id="Group 23" o:spid="_x0000_s1026" style="position:absolute;margin-left:86.45pt;margin-top:30.4pt;width:6.55pt;height:21.35pt;z-index:251932672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E3MIA&#10;AADbAAAADwAAAGRycy9kb3ducmV2LnhtbESP32rCMBTG7wXfIRxhN6Kpm7i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ETcwgAAANsAAAAPAAAAAAAAAAAAAAAAAJgCAABkcnMvZG93&#10;bnJldi54bWxQSwUGAAAAAAQABAD1AAAAhw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 w:rsidR="004B66AD">
      <w:rPr>
        <w:noProof/>
      </w:rPr>
      <w:drawing>
        <wp:anchor distT="0" distB="0" distL="114300" distR="114300" simplePos="0" relativeHeight="251941888" behindDoc="1" locked="0" layoutInCell="1" allowOverlap="1" wp14:anchorId="23CD23A4" wp14:editId="23CD23A5">
          <wp:simplePos x="0" y="0"/>
          <wp:positionH relativeFrom="column">
            <wp:posOffset>-24130</wp:posOffset>
          </wp:positionH>
          <wp:positionV relativeFrom="paragraph">
            <wp:posOffset>367030</wp:posOffset>
          </wp:positionV>
          <wp:extent cx="924560" cy="347345"/>
          <wp:effectExtent l="0" t="0" r="8890" b="0"/>
          <wp:wrapTight wrapText="bothSides">
            <wp:wrapPolygon edited="0">
              <wp:start x="890" y="0"/>
              <wp:lineTo x="0" y="3554"/>
              <wp:lineTo x="0" y="14216"/>
              <wp:lineTo x="445" y="20139"/>
              <wp:lineTo x="12462" y="20139"/>
              <wp:lineTo x="16467" y="18954"/>
              <wp:lineTo x="21363" y="9477"/>
              <wp:lineTo x="21363" y="0"/>
              <wp:lineTo x="89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4" t="17000" r="8940" b="17819"/>
                  <a:stretch/>
                </pic:blipFill>
                <pic:spPr bwMode="auto">
                  <a:xfrm>
                    <a:off x="0" y="0"/>
                    <a:ext cx="9245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939840" behindDoc="0" locked="0" layoutInCell="1" allowOverlap="1" wp14:anchorId="23CD23A6" wp14:editId="5ED1584F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48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2" w14:textId="77777777" w:rsidR="004B66AD" w:rsidRPr="00B81D46" w:rsidRDefault="004B66AD" w:rsidP="003E477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br/>
                          </w:r>
                          <w:hyperlink r:id="rId2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A6" id="Text Box 154" o:spid="_x0000_s1033" type="#_x0000_t202" style="position:absolute;margin-left:294.95pt;margin-top:59.65pt;width:273.4pt;height:14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pVswIAALU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" filled="f" stroked="f">
              <v:textbox inset="0,0,0,0">
                <w:txbxContent>
                  <w:p w14:paraId="23CD23E2" w14:textId="77777777" w:rsidR="004B66AD" w:rsidRPr="00B81D46" w:rsidRDefault="004B66AD" w:rsidP="003E477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br/>
                    </w:r>
                    <w:hyperlink r:id="rId3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B66AD" w:rsidRPr="00E8315C">
      <w:rPr>
        <w:noProof/>
      </w:rPr>
      <w:drawing>
        <wp:anchor distT="0" distB="0" distL="114300" distR="114300" simplePos="0" relativeHeight="251940864" behindDoc="1" locked="0" layoutInCell="1" allowOverlap="1" wp14:anchorId="23CD23A7" wp14:editId="23CD23A8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1" name="Picture 11" descr="http://mirrors.creativecommons.org/presskit/buttons/80x15/png/by-nc-s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23CD23A9" wp14:editId="4AD9DB60">
              <wp:simplePos x="0" y="0"/>
              <wp:positionH relativeFrom="column">
                <wp:posOffset>6602730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3" w14:textId="77777777" w:rsidR="004B66AD" w:rsidRPr="003E4777" w:rsidRDefault="004A2F70" w:rsidP="003E477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617656"/>
                            </w:rPr>
                          </w:pP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begin"/>
                          </w:r>
                          <w:r w:rsidR="004B66AD" w:rsidRPr="003E477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617656"/>
                              <w:position w:val="1"/>
                            </w:rPr>
                            <w:instrText xml:space="preserve"> PAGE </w:instrTex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separate"/>
                          </w:r>
                          <w:r w:rsidR="00D716C9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617656"/>
                              <w:position w:val="1"/>
                            </w:rPr>
                            <w:t>2</w: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A9" id="Text Box 49" o:spid="_x0000_s1034" type="#_x0000_t202" style="position:absolute;margin-left:519.9pt;margin-top:37.65pt;width:19.8pt;height:13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Hosg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" filled="f" stroked="f">
              <v:textbox inset="0,0,0,0">
                <w:txbxContent>
                  <w:p w14:paraId="23CD23E3" w14:textId="77777777" w:rsidR="004B66AD" w:rsidRPr="003E4777" w:rsidRDefault="004A2F70" w:rsidP="003E477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617656"/>
                      </w:rPr>
                    </w:pP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begin"/>
                    </w:r>
                    <w:r w:rsidR="004B66AD" w:rsidRPr="003E4777">
                      <w:rPr>
                        <w:rFonts w:ascii="Calibri" w:eastAsia="Myriad Pro Black" w:hAnsi="Calibri" w:cs="Myriad Pro Black"/>
                        <w:b/>
                        <w:bCs/>
                        <w:color w:val="617656"/>
                        <w:position w:val="1"/>
                      </w:rPr>
                      <w:instrText xml:space="preserve"> PAGE </w:instrTex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separate"/>
                    </w:r>
                    <w:r w:rsidR="00D716C9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617656"/>
                        <w:position w:val="1"/>
                      </w:rPr>
                      <w:t>2</w: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color w:val="76923C"/>
      </w:rPr>
      <mc:AlternateContent>
        <mc:Choice Requires="wpg">
          <w:drawing>
            <wp:anchor distT="0" distB="0" distL="114300" distR="114300" simplePos="0" relativeHeight="251938816" behindDoc="0" locked="0" layoutInCell="1" allowOverlap="1" wp14:anchorId="23CD23AA" wp14:editId="6722378B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0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1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30472" id="Group 25" o:spid="_x0000_s1026" style="position:absolute;margin-left:515.7pt;margin-top:51.1pt;width:28.8pt;height:7.05pt;z-index:251938816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K9MMA&#10;AADbAAAADwAAAGRycy9kb3ducmV2LnhtbESP0WrCQBRE34X+w3ILvulG0TZEVylF0TxU0PoBl+w1&#10;CWbvht01pn/fFQQfh5k5wyzXvWlER87XlhVMxgkI4sLqmksF59/tKAXhA7LGxjIp+CMP69XbYImZ&#10;tnc+UncKpYgQ9hkqqEJoMyl9UZFBP7YtcfQu1hkMUbpSaof3CDeNnCbJhzRYc1yosKXviorr6WYU&#10;5GX6Y+aH/LbZpbI7aP/Js9wpNXzvvxYgAvXhFX6291rBfAK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RK9MMAAADbAAAADwAAAAAAAAAAAAAAAACYAgAAZHJzL2Rv&#10;d25yZXYueG1sUEsFBgAAAAAEAAQA9QAAAIgDAAAAAA==&#10;" path="m,l526,e" filled="f" strokecolor="#76923c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33696" behindDoc="0" locked="0" layoutInCell="1" allowOverlap="1" wp14:anchorId="23CD23AB" wp14:editId="1339CC6C">
              <wp:simplePos x="0" y="0"/>
              <wp:positionH relativeFrom="column">
                <wp:posOffset>-1905</wp:posOffset>
              </wp:positionH>
              <wp:positionV relativeFrom="paragraph">
                <wp:posOffset>258445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3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53C44" id="Group 12" o:spid="_x0000_s1026" style="position:absolute;margin-left:-.15pt;margin-top:20.35pt;width:492.4pt;height:.1pt;z-index:251933696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D1MUA&#10;AADbAAAADwAAAGRycy9kb3ducmV2LnhtbESPT4vCMBTE74LfIbwFb5qqrEjXKCIIHtyCf8Dr2+bZ&#10;dG1eShNt3U+/WVjwOMzMb5jFqrOVeFDjS8cKxqMEBHHudMmFgvNpO5yD8AFZY+WYFDzJw2rZ7y0w&#10;1a7lAz2OoRARwj5FBSaEOpXS54Ys+pGriaN3dY3FEGVTSN1gG+G2kpMkmUmLJccFgzVtDOW3490q&#10;+Nl9XubZ1znbZ9/P22zcmmu1Pig1eOvWHyACdeEV/m/vtIL3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8PU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23CD23AC" wp14:editId="53203989">
              <wp:simplePos x="0" y="0"/>
              <wp:positionH relativeFrom="column">
                <wp:posOffset>-13970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4" w14:textId="77777777" w:rsidR="004B66AD" w:rsidRPr="002273E5" w:rsidRDefault="004B66AD" w:rsidP="003E477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.</w:t>
                          </w:r>
                          <w:r w:rsidRPr="003E4777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5" w:history="1">
                            <w:proofErr w:type="gramStart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 w:rsidRPr="00561811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AC" id="Text Box 59" o:spid="_x0000_s1035" type="#_x0000_t202" style="position:absolute;margin-left:-1.1pt;margin-top:63.5pt;width:165.6pt;height:7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" filled="f" stroked="f">
              <v:textbox inset="0,0,0,0">
                <w:txbxContent>
                  <w:p w14:paraId="23CD23E4" w14:textId="77777777" w:rsidR="004B66AD" w:rsidRPr="002273E5" w:rsidRDefault="004B66AD" w:rsidP="003E477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.</w:t>
                    </w:r>
                    <w:r w:rsidRPr="003E4777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proofErr w:type="gramStart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 w:rsidRPr="00561811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B66AD">
      <w:rPr>
        <w:noProof/>
      </w:rPr>
      <w:drawing>
        <wp:anchor distT="0" distB="0" distL="114300" distR="114300" simplePos="0" relativeHeight="251937792" behindDoc="0" locked="0" layoutInCell="1" allowOverlap="1" wp14:anchorId="23CD23AD" wp14:editId="23CD23AE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2391" w14:textId="3C1FEA1A" w:rsidR="004B66AD" w:rsidRPr="003E4777" w:rsidRDefault="00E606D6" w:rsidP="003E4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923456" behindDoc="0" locked="0" layoutInCell="1" allowOverlap="1" wp14:anchorId="23CD23B9" wp14:editId="38739981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9" w14:textId="4288280A" w:rsidR="004B66AD" w:rsidRDefault="004B66AD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Module 5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 xml:space="preserve">Circles With and Without Coordinates </w:t>
                          </w:r>
                        </w:p>
                        <w:p w14:paraId="23CD23EA" w14:textId="6DC4DD28" w:rsidR="004B66AD" w:rsidRPr="002273E5" w:rsidRDefault="004B66AD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4A2F70"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="004A2F70"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0C0E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9/17/15</w:t>
                          </w:r>
                          <w:r w:rsidR="004A2F70"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3CD23EB" w14:textId="77777777" w:rsidR="004B66AD" w:rsidRPr="002273E5" w:rsidRDefault="004B66AD" w:rsidP="003E477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D23B9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93.1pt;margin-top:31.25pt;width:293.4pt;height:24.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Gv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" filled="f" stroked="f">
              <v:textbox inset="0,0,0,0">
                <w:txbxContent>
                  <w:p w14:paraId="23CD23E9" w14:textId="4288280A" w:rsidR="004B66AD" w:rsidRDefault="004B66AD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Module 5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 xml:space="preserve">Circles With and Without Coordinates </w:t>
                    </w:r>
                  </w:p>
                  <w:p w14:paraId="23CD23EA" w14:textId="6DC4DD28" w:rsidR="004B66AD" w:rsidRPr="002273E5" w:rsidRDefault="004B66AD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4A2F70"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="004A2F70"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740C0E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9/17/15</w:t>
                    </w:r>
                    <w:r w:rsidR="004A2F70"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23CD23EB" w14:textId="77777777" w:rsidR="004B66AD" w:rsidRPr="002273E5" w:rsidRDefault="004B66AD" w:rsidP="003E477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1408" behindDoc="0" locked="0" layoutInCell="1" allowOverlap="1" wp14:anchorId="23CD23BA" wp14:editId="5B5E3535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2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8A777" id="Group 23" o:spid="_x0000_s1026" style="position:absolute;margin-left:86.45pt;margin-top:30.4pt;width:6.55pt;height:21.35pt;z-index:251921408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IWcAA&#10;AADbAAAADwAAAGRycy9kb3ducmV2LnhtbESP0YrCMBBF3wX/IYzgi2iqC6LVKCIIPqlb/YCxGZti&#10;MylN1Pr3ZkHYtxnunXvuLNetrcSTGl86VjAeJSCIc6dLLhRczrvhDIQPyBorx6TgTR7Wq25nial2&#10;L/6lZxYKEUPYp6jAhFCnUvrckEU/cjVx1G6usRji2hRSN/iK4baSkySZSoslR4LBmraG8nv2sBHy&#10;czwd3tn8YK52YAg5m2K7VarfazcLEIHa8G/+Xu91rD+Bv1/iAH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IWcAAAADbAAAADwAAAAAAAAAAAAAAAACYAgAAZHJzL2Rvd25y&#10;ZXYueG1sUEsFBgAAAAAEAAQA9QAAAIUDAAAAAA==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 w:rsidR="004B66AD">
      <w:rPr>
        <w:noProof/>
      </w:rPr>
      <w:drawing>
        <wp:anchor distT="0" distB="0" distL="114300" distR="114300" simplePos="0" relativeHeight="251930624" behindDoc="1" locked="0" layoutInCell="1" allowOverlap="1" wp14:anchorId="23CD23BB" wp14:editId="23CD23BC">
          <wp:simplePos x="0" y="0"/>
          <wp:positionH relativeFrom="column">
            <wp:posOffset>-24130</wp:posOffset>
          </wp:positionH>
          <wp:positionV relativeFrom="paragraph">
            <wp:posOffset>367030</wp:posOffset>
          </wp:positionV>
          <wp:extent cx="924560" cy="347345"/>
          <wp:effectExtent l="0" t="0" r="8890" b="0"/>
          <wp:wrapTight wrapText="bothSides">
            <wp:wrapPolygon edited="0">
              <wp:start x="890" y="0"/>
              <wp:lineTo x="0" y="3554"/>
              <wp:lineTo x="0" y="14216"/>
              <wp:lineTo x="445" y="20139"/>
              <wp:lineTo x="12462" y="20139"/>
              <wp:lineTo x="16467" y="18954"/>
              <wp:lineTo x="21363" y="9477"/>
              <wp:lineTo x="21363" y="0"/>
              <wp:lineTo x="89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4" t="17000" r="8940" b="17819"/>
                  <a:stretch/>
                </pic:blipFill>
                <pic:spPr bwMode="auto">
                  <a:xfrm>
                    <a:off x="0" y="0"/>
                    <a:ext cx="9245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23CD23BD" wp14:editId="3D05D15F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32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C" w14:textId="77777777" w:rsidR="004B66AD" w:rsidRPr="00B81D46" w:rsidRDefault="004B66AD" w:rsidP="003E477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br/>
                          </w:r>
                          <w:hyperlink r:id="rId2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BD" id="_x0000_s1044" type="#_x0000_t202" style="position:absolute;margin-left:294.95pt;margin-top:59.65pt;width:273.4pt;height:14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dltAIAALY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" filled="f" stroked="f">
              <v:textbox inset="0,0,0,0">
                <w:txbxContent>
                  <w:p w14:paraId="23CD23EC" w14:textId="77777777" w:rsidR="004B66AD" w:rsidRPr="00B81D46" w:rsidRDefault="004B66AD" w:rsidP="003E477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br/>
                    </w:r>
                    <w:hyperlink r:id="rId3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B66AD" w:rsidRPr="00E8315C">
      <w:rPr>
        <w:noProof/>
      </w:rPr>
      <w:drawing>
        <wp:anchor distT="0" distB="0" distL="114300" distR="114300" simplePos="0" relativeHeight="251929600" behindDoc="1" locked="0" layoutInCell="1" allowOverlap="1" wp14:anchorId="23CD23BE" wp14:editId="23CD23BF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9" name="Picture 19" descr="http://mirrors.creativecommons.org/presskit/buttons/80x15/png/by-nc-s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3CD23C0" wp14:editId="09127221">
              <wp:simplePos x="0" y="0"/>
              <wp:positionH relativeFrom="column">
                <wp:posOffset>6602730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D" w14:textId="77777777" w:rsidR="004B66AD" w:rsidRPr="003E4777" w:rsidRDefault="004A2F70" w:rsidP="003E477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617656"/>
                            </w:rPr>
                          </w:pP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begin"/>
                          </w:r>
                          <w:r w:rsidR="004B66AD" w:rsidRPr="003E477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617656"/>
                              <w:position w:val="1"/>
                            </w:rPr>
                            <w:instrText xml:space="preserve"> PAGE </w:instrTex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separate"/>
                          </w:r>
                          <w:r w:rsidR="00D716C9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617656"/>
                              <w:position w:val="1"/>
                            </w:rPr>
                            <w:t>1</w: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C0" id="Text Box 13" o:spid="_x0000_s1045" type="#_x0000_t202" style="position:absolute;margin-left:519.9pt;margin-top:37.65pt;width:19.8pt;height:13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gYsg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" filled="f" stroked="f">
              <v:textbox inset="0,0,0,0">
                <w:txbxContent>
                  <w:p w14:paraId="23CD23ED" w14:textId="77777777" w:rsidR="004B66AD" w:rsidRPr="003E4777" w:rsidRDefault="004A2F70" w:rsidP="003E477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617656"/>
                      </w:rPr>
                    </w:pP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begin"/>
                    </w:r>
                    <w:r w:rsidR="004B66AD" w:rsidRPr="003E4777">
                      <w:rPr>
                        <w:rFonts w:ascii="Calibri" w:eastAsia="Myriad Pro Black" w:hAnsi="Calibri" w:cs="Myriad Pro Black"/>
                        <w:b/>
                        <w:bCs/>
                        <w:color w:val="617656"/>
                        <w:position w:val="1"/>
                      </w:rPr>
                      <w:instrText xml:space="preserve"> PAGE </w:instrTex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separate"/>
                    </w:r>
                    <w:r w:rsidR="00D716C9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617656"/>
                        <w:position w:val="1"/>
                      </w:rPr>
                      <w:t>1</w: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color w:val="76923C"/>
      </w:rPr>
      <mc:AlternateContent>
        <mc:Choice Requires="wpg">
          <w:drawing>
            <wp:anchor distT="0" distB="0" distL="114300" distR="114300" simplePos="0" relativeHeight="251927552" behindDoc="0" locked="0" layoutInCell="1" allowOverlap="1" wp14:anchorId="23CD23C1" wp14:editId="592FBD47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3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3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3D543" id="Group 25" o:spid="_x0000_s1026" style="position:absolute;margin-left:515.7pt;margin-top:51.1pt;width:28.8pt;height:7.05pt;z-index:2519275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pV8QA&#10;AADbAAAADwAAAGRycy9kb3ducmV2LnhtbESP0WrCQBRE3wX/YbmFvummtdqQuglSLDYPCtp+wCV7&#10;m4Rm74bdNca/7xYEH4eZOcOsi9F0YiDnW8sKnuYJCOLK6pZrBd9fH7MUhA/IGjvLpOBKHop8Ollj&#10;pu2FjzScQi0ihH2GCpoQ+kxKXzVk0M9tTxy9H+sMhihdLbXDS4SbTj4nyUoabDkuNNjTe0PV7+ls&#10;FJR1ujfLQ3ne7lI5HLR/5ZfSKfX4MG7eQAQawz18a39qBYsl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qVfEAAAA2wAAAA8AAAAAAAAAAAAAAAAAmAIAAGRycy9k&#10;b3ducmV2LnhtbFBLBQYAAAAABAAEAPUAAACJAwAAAAA=&#10;" path="m,l526,e" filled="f" strokecolor="#76923c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2432" behindDoc="0" locked="0" layoutInCell="1" allowOverlap="1" wp14:anchorId="23CD23C2" wp14:editId="51D2CBA1">
              <wp:simplePos x="0" y="0"/>
              <wp:positionH relativeFrom="column">
                <wp:posOffset>-1905</wp:posOffset>
              </wp:positionH>
              <wp:positionV relativeFrom="paragraph">
                <wp:posOffset>258445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CDDF3C" id="Group 12" o:spid="_x0000_s1026" style="position:absolute;margin-left:-.15pt;margin-top:20.35pt;width:492.4pt;height:.1pt;z-index:251922432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/pcMA&#10;AADaAAAADwAAAGRycy9kb3ducmV2LnhtbESPQYvCMBSE7wv+h/AEb2vqHopUo4ggeNCCruD12Tyb&#10;avNSmqyt/nqzsLDHYWa+YebL3tbiQa2vHCuYjBMQxIXTFZcKTt+bzykIH5A11o5JwZM8LBeDjzlm&#10;2nV8oMcxlCJC2GeowITQZFL6wpBFP3YNcfSurrUYomxLqVvsItzW8itJUmmx4rhgsKG1oeJ+/LEK&#10;Xtv9eZpfTvkuvz3v6aQz13p1UGo07FczEIH68B/+a2+1ghR+r8Qb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Q/pcMAAADaAAAADwAAAAAAAAAAAAAAAACYAgAAZHJzL2Rv&#10;d25yZXYueG1sUEsFBgAAAAAEAAQA9QAAAIgDAAAAAA==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23CD23C3" wp14:editId="615C6FD0">
              <wp:simplePos x="0" y="0"/>
              <wp:positionH relativeFrom="column">
                <wp:posOffset>-13970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EE" w14:textId="77777777" w:rsidR="004B66AD" w:rsidRPr="002273E5" w:rsidRDefault="004B66AD" w:rsidP="003E477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.</w:t>
                          </w:r>
                          <w:r w:rsidRPr="003E4777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5" w:history="1">
                            <w:proofErr w:type="gramStart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 w:rsidRPr="00561811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C3" id="Text Box 20" o:spid="_x0000_s1046" type="#_x0000_t202" style="position:absolute;margin-left:-1.1pt;margin-top:63.5pt;width:165.6pt;height:7.9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TYsAIAALM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" filled="f" stroked="f">
              <v:textbox inset="0,0,0,0">
                <w:txbxContent>
                  <w:p w14:paraId="23CD23EE" w14:textId="77777777" w:rsidR="004B66AD" w:rsidRPr="002273E5" w:rsidRDefault="004B66AD" w:rsidP="003E477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.</w:t>
                    </w:r>
                    <w:r w:rsidRPr="003E4777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proofErr w:type="gramStart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 w:rsidRPr="00561811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B66AD">
      <w:rPr>
        <w:noProof/>
      </w:rPr>
      <w:drawing>
        <wp:anchor distT="0" distB="0" distL="114300" distR="114300" simplePos="0" relativeHeight="251926528" behindDoc="0" locked="0" layoutInCell="1" allowOverlap="1" wp14:anchorId="23CD23C4" wp14:editId="23CD23C5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FB8B6" w14:textId="77777777" w:rsidR="00142057" w:rsidRDefault="00142057">
      <w:pPr>
        <w:spacing w:after="0" w:line="240" w:lineRule="auto"/>
      </w:pPr>
      <w:r>
        <w:separator/>
      </w:r>
    </w:p>
  </w:footnote>
  <w:footnote w:type="continuationSeparator" w:id="0">
    <w:p w14:paraId="68C5788D" w14:textId="77777777" w:rsidR="00142057" w:rsidRDefault="00142057">
      <w:pPr>
        <w:spacing w:after="0" w:line="240" w:lineRule="auto"/>
      </w:pPr>
      <w:r>
        <w:continuationSeparator/>
      </w:r>
    </w:p>
  </w:footnote>
  <w:footnote w:id="1">
    <w:p w14:paraId="23CD23D3" w14:textId="77777777" w:rsidR="004B66AD" w:rsidRPr="000932B7" w:rsidRDefault="004B66AD">
      <w:pPr>
        <w:pStyle w:val="FootnoteText"/>
        <w:rPr>
          <w:color w:val="231F20"/>
          <w:sz w:val="18"/>
          <w:szCs w:val="18"/>
        </w:rPr>
      </w:pPr>
      <w:r w:rsidRPr="000932B7">
        <w:rPr>
          <w:rStyle w:val="FootnoteReference"/>
          <w:color w:val="231F20"/>
          <w:sz w:val="18"/>
          <w:szCs w:val="18"/>
        </w:rPr>
        <w:footnoteRef/>
      </w:r>
      <w:r w:rsidRPr="000932B7">
        <w:rPr>
          <w:color w:val="231F20"/>
          <w:sz w:val="18"/>
          <w:szCs w:val="18"/>
        </w:rPr>
        <w:t xml:space="preserve"> Each lesson is ONE day</w:t>
      </w:r>
      <w:r>
        <w:rPr>
          <w:color w:val="231F20"/>
          <w:sz w:val="18"/>
          <w:szCs w:val="18"/>
        </w:rPr>
        <w:t>,</w:t>
      </w:r>
      <w:r w:rsidRPr="000932B7">
        <w:rPr>
          <w:color w:val="231F20"/>
          <w:sz w:val="18"/>
          <w:szCs w:val="18"/>
        </w:rPr>
        <w:t xml:space="preserve"> and ONE day is considered a 45</w:t>
      </w:r>
      <w:r>
        <w:rPr>
          <w:color w:val="231F20"/>
          <w:sz w:val="18"/>
          <w:szCs w:val="18"/>
        </w:rPr>
        <w:t>-</w:t>
      </w:r>
      <w:r w:rsidRPr="000932B7">
        <w:rPr>
          <w:color w:val="231F20"/>
          <w:sz w:val="18"/>
          <w:szCs w:val="18"/>
        </w:rPr>
        <w:t>minute period.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2388" w14:textId="0917AFD0" w:rsidR="004B66AD" w:rsidRDefault="00E606D6" w:rsidP="00382455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8336" behindDoc="0" locked="0" layoutInCell="1" allowOverlap="1" wp14:anchorId="23CD239C" wp14:editId="1692641F">
              <wp:simplePos x="0" y="0"/>
              <wp:positionH relativeFrom="column">
                <wp:posOffset>3051810</wp:posOffset>
              </wp:positionH>
              <wp:positionV relativeFrom="paragraph">
                <wp:posOffset>57150</wp:posOffset>
              </wp:positionV>
              <wp:extent cx="2631440" cy="228600"/>
              <wp:effectExtent l="0" t="0" r="16510" b="0"/>
              <wp:wrapThrough wrapText="bothSides">
                <wp:wrapPolygon edited="0">
                  <wp:start x="0" y="0"/>
                  <wp:lineTo x="0" y="19800"/>
                  <wp:lineTo x="21579" y="19800"/>
                  <wp:lineTo x="21579" y="0"/>
                  <wp:lineTo x="0" y="0"/>
                </wp:wrapPolygon>
              </wp:wrapThrough>
              <wp:docPr id="1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D7" w14:textId="77777777" w:rsidR="004B66AD" w:rsidRPr="003212BA" w:rsidRDefault="004B66AD" w:rsidP="00382455">
                          <w:pPr>
                            <w:pStyle w:val="ny-module-overview"/>
                            <w:rPr>
                              <w:color w:val="617656"/>
                            </w:rPr>
                          </w:pPr>
                          <w:r>
                            <w:rPr>
                              <w:color w:val="617656"/>
                            </w:rPr>
                            <w:t>Module Overview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D239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240.3pt;margin-top:4.5pt;width:207.2pt;height:1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" filled="f" stroked="f">
              <v:textbox inset="6e-5mm,0,0,0">
                <w:txbxContent>
                  <w:p w14:paraId="23CD23D7" w14:textId="77777777" w:rsidR="004B66AD" w:rsidRPr="003212BA" w:rsidRDefault="004B66AD" w:rsidP="00382455">
                    <w:pPr>
                      <w:pStyle w:val="ny-module-overview"/>
                      <w:rPr>
                        <w:color w:val="617656"/>
                      </w:rPr>
                    </w:pPr>
                    <w:r>
                      <w:rPr>
                        <w:color w:val="617656"/>
                      </w:rPr>
                      <w:t>Module Overview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7312" behindDoc="0" locked="0" layoutInCell="1" allowOverlap="1" wp14:anchorId="23CD239D" wp14:editId="41B79859">
              <wp:simplePos x="0" y="0"/>
              <wp:positionH relativeFrom="column">
                <wp:posOffset>5829300</wp:posOffset>
              </wp:positionH>
              <wp:positionV relativeFrom="paragraph">
                <wp:posOffset>73025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D8" w14:textId="2F629B9B" w:rsidR="004B66AD" w:rsidRPr="002273E5" w:rsidRDefault="00B16B6A" w:rsidP="00382455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M5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9D" id="Text Box 38" o:spid="_x0000_s1027" type="#_x0000_t202" style="position:absolute;margin-left:459pt;margin-top:5.75pt;width:28.85pt;height:16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UqsAIAALEFAAAOAAAAZHJzL2Uyb0RvYy54bWysVO1umzAU/T9p72D5P+UjQAM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" filled="f" stroked="f">
              <v:textbox inset="0,0,0,0">
                <w:txbxContent>
                  <w:p w14:paraId="23CD23D8" w14:textId="2F629B9B" w:rsidR="004B66AD" w:rsidRPr="002273E5" w:rsidRDefault="00B16B6A" w:rsidP="00382455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M5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5264" behindDoc="0" locked="0" layoutInCell="1" allowOverlap="1" wp14:anchorId="23CD239E" wp14:editId="66207BA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D9" w14:textId="77777777" w:rsidR="004B66AD" w:rsidRPr="002273E5" w:rsidRDefault="004B66AD" w:rsidP="00382455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9E" id="Text Box 39" o:spid="_x0000_s1028" type="#_x0000_t202" style="position:absolute;margin-left:8pt;margin-top:7.65pt;width:272.15pt;height:12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" filled="f" stroked="f">
              <v:textbox inset="0,0,0,0">
                <w:txbxContent>
                  <w:p w14:paraId="23CD23D9" w14:textId="77777777" w:rsidR="004B66AD" w:rsidRPr="002273E5" w:rsidRDefault="004B66AD" w:rsidP="00382455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3CD239F" wp14:editId="61FB5444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4E8D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3CD23DA" w14:textId="77777777" w:rsidR="004B66AD" w:rsidRDefault="004B66AD" w:rsidP="00382455">
                          <w:pPr>
                            <w:jc w:val="center"/>
                          </w:pPr>
                        </w:p>
                        <w:p w14:paraId="23CD23DB" w14:textId="77777777" w:rsidR="004B66AD" w:rsidRDefault="004B66AD" w:rsidP="00382455">
                          <w:pPr>
                            <w:jc w:val="center"/>
                          </w:pPr>
                        </w:p>
                        <w:p w14:paraId="23CD23DC" w14:textId="77777777" w:rsidR="004B66AD" w:rsidRDefault="004B66AD" w:rsidP="00382455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9F" id="Freeform 1" o:spid="_x0000_s1029" style="position:absolute;margin-left:2pt;margin-top:3.35pt;width:453.4pt;height:20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" adj="-11796480,,5400" path="m,l5672718,v47550,,86097,38547,86097,86097l5758815,254544,,254544,,xe" fillcolor="#e4e8da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23CD23DA" w14:textId="77777777" w:rsidR="004B66AD" w:rsidRDefault="004B66AD" w:rsidP="00382455">
                    <w:pPr>
                      <w:jc w:val="center"/>
                    </w:pPr>
                  </w:p>
                  <w:p w14:paraId="23CD23DB" w14:textId="77777777" w:rsidR="004B66AD" w:rsidRDefault="004B66AD" w:rsidP="00382455">
                    <w:pPr>
                      <w:jc w:val="center"/>
                    </w:pPr>
                  </w:p>
                  <w:p w14:paraId="23CD23DC" w14:textId="77777777" w:rsidR="004B66AD" w:rsidRDefault="004B66AD" w:rsidP="00382455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23CD23A0" wp14:editId="4EE4ECC4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3CD23DD" w14:textId="77777777" w:rsidR="004B66AD" w:rsidRDefault="004B66AD" w:rsidP="00382455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A0" id="Freeform 2" o:spid="_x0000_s1030" style="position:absolute;margin-left:458.45pt;margin-top:3.35pt;width:34.85pt;height:20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23CD23DD" w14:textId="77777777" w:rsidR="004B66AD" w:rsidRDefault="004B66AD" w:rsidP="00382455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23CD2389" w14:textId="1EFA0B89" w:rsidR="004B66AD" w:rsidRPr="00015AD5" w:rsidRDefault="00E606D6" w:rsidP="003824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919360" behindDoc="0" locked="0" layoutInCell="1" allowOverlap="1" wp14:anchorId="23CD23A1" wp14:editId="74BD5886">
              <wp:simplePos x="0" y="0"/>
              <wp:positionH relativeFrom="column">
                <wp:posOffset>3484245</wp:posOffset>
              </wp:positionH>
              <wp:positionV relativeFrom="paragraph">
                <wp:posOffset>137795</wp:posOffset>
              </wp:positionV>
              <wp:extent cx="2654300" cy="34290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23DE" w14:textId="74F84BFE" w:rsidR="004B66AD" w:rsidRPr="002F031E" w:rsidRDefault="00B16B6A" w:rsidP="00382455">
                          <w:pPr>
                            <w:pStyle w:val="ny-lesson-name"/>
                          </w:pPr>
                          <w:r>
                            <w:t>GEOMETRY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A1" id="Text Box 45" o:spid="_x0000_s1031" type="#_x0000_t202" style="position:absolute;margin-left:274.35pt;margin-top:10.85pt;width:209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" filled="f" stroked="f">
              <v:textbox inset=",7.2pt,,7.2pt">
                <w:txbxContent>
                  <w:p w14:paraId="23CD23DE" w14:textId="74F84BFE" w:rsidR="004B66AD" w:rsidRPr="002F031E" w:rsidRDefault="00B16B6A" w:rsidP="00382455">
                    <w:pPr>
                      <w:pStyle w:val="ny-lesson-name"/>
                    </w:pPr>
                    <w:r>
                      <w:t>GEOMETRY</w:t>
                    </w:r>
                  </w:p>
                </w:txbxContent>
              </v:textbox>
            </v:shape>
          </w:pict>
        </mc:Fallback>
      </mc:AlternateContent>
    </w:r>
  </w:p>
  <w:p w14:paraId="23CD238A" w14:textId="77777777" w:rsidR="004B66AD" w:rsidRDefault="004B66AD" w:rsidP="00382455">
    <w:pPr>
      <w:pStyle w:val="Header"/>
    </w:pPr>
  </w:p>
  <w:p w14:paraId="23CD238B" w14:textId="77777777" w:rsidR="004B66AD" w:rsidRDefault="004B66AD" w:rsidP="00382455">
    <w:pPr>
      <w:pStyle w:val="Header"/>
    </w:pPr>
  </w:p>
  <w:p w14:paraId="23CD238C" w14:textId="77777777" w:rsidR="004B66AD" w:rsidRPr="00382455" w:rsidRDefault="004B66AD" w:rsidP="00382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238E" w14:textId="37A343FB" w:rsidR="004B66AD" w:rsidRPr="00E21D76" w:rsidRDefault="00B16B6A" w:rsidP="00BE4A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942912" behindDoc="0" locked="0" layoutInCell="1" allowOverlap="1" wp14:anchorId="0D73CB54" wp14:editId="1948FE0B">
              <wp:simplePos x="0" y="0"/>
              <wp:positionH relativeFrom="column">
                <wp:posOffset>36830</wp:posOffset>
              </wp:positionH>
              <wp:positionV relativeFrom="paragraph">
                <wp:posOffset>90805</wp:posOffset>
              </wp:positionV>
              <wp:extent cx="6112510" cy="828040"/>
              <wp:effectExtent l="0" t="0" r="2540" b="0"/>
              <wp:wrapThrough wrapText="bothSides">
                <wp:wrapPolygon edited="0">
                  <wp:start x="67" y="0"/>
                  <wp:lineTo x="67" y="6460"/>
                  <wp:lineTo x="269" y="7951"/>
                  <wp:lineTo x="1212" y="7951"/>
                  <wp:lineTo x="0" y="13417"/>
                  <wp:lineTo x="0" y="17393"/>
                  <wp:lineTo x="1481" y="20871"/>
                  <wp:lineTo x="19657" y="20871"/>
                  <wp:lineTo x="21542" y="20871"/>
                  <wp:lineTo x="21542" y="7951"/>
                  <wp:lineTo x="11309" y="6957"/>
                  <wp:lineTo x="11175" y="0"/>
                  <wp:lineTo x="67" y="0"/>
                </wp:wrapPolygon>
              </wp:wrapThrough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510" cy="828040"/>
                        <a:chOff x="0" y="0"/>
                        <a:chExt cx="6112510" cy="828040"/>
                      </a:xfrm>
                    </wpg:grpSpPr>
                    <wps:wsp>
                      <wps:cNvPr id="96" name="Text Box 128"/>
                      <wps:cNvSpPr txBox="1">
                        <a:spLocks/>
                      </wps:cNvSpPr>
                      <wps:spPr>
                        <a:xfrm>
                          <a:off x="64770" y="0"/>
                          <a:ext cx="30702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23E6" w14:textId="77777777" w:rsidR="004B66AD" w:rsidRPr="00AE1603" w:rsidRDefault="004B66AD" w:rsidP="00BE4A95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160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New York State Common 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Text Box 129"/>
                      <wps:cNvSpPr txBox="1">
                        <a:spLocks/>
                      </wps:cNvSpPr>
                      <wps:spPr>
                        <a:xfrm>
                          <a:off x="1158240" y="342900"/>
                          <a:ext cx="43853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23E7" w14:textId="77777777" w:rsidR="004B66AD" w:rsidRPr="00AE1603" w:rsidRDefault="004B66AD" w:rsidP="00BE4A95">
                            <w:pPr>
                              <w:rPr>
                                <w:rFonts w:ascii="Calibri" w:hAnsi="Calibri"/>
                                <w:b/>
                                <w:color w:val="5D647A"/>
                                <w:sz w:val="58"/>
                                <w:szCs w:val="58"/>
                              </w:rPr>
                            </w:pPr>
                            <w:r w:rsidRPr="00AE1603">
                              <w:rPr>
                                <w:rFonts w:ascii="Calibri" w:hAnsi="Calibri"/>
                                <w:b/>
                                <w:color w:val="5D647A"/>
                                <w:sz w:val="58"/>
                                <w:szCs w:val="58"/>
                              </w:rPr>
                              <w:t>Mathematics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3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2420"/>
                          <a:ext cx="68453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42610" y="331470"/>
                          <a:ext cx="469900" cy="469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73CB54" id="Group 22" o:spid="_x0000_s1036" style="position:absolute;margin-left:2.9pt;margin-top:7.15pt;width:481.3pt;height:65.2pt;z-index:251942912" coordsize="6112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37" type="#_x0000_t202" style="position:absolute;left:647;width:30702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B1sUA&#10;AADbAAAADwAAAGRycy9kb3ducmV2LnhtbESPQWvCQBSE7wX/w/KEXopu6kFqdBVRBCkUaqp4fWSf&#10;2Wj2bchuk+iv7xYKPQ4z8w2zWPW2Ei01vnSs4HWcgCDOnS65UHD82o3eQPiArLFyTAru5GG1HDwt&#10;MNWu4wO1WShEhLBPUYEJoU6l9Lkhi37sauLoXVxjMUTZFFI32EW4reQkSabSYslxwWBNG0P5Lfu2&#10;Cl7ezcfs6Lrd52N7PtXtIXu017tSz8N+PQcRqA//4b/2XiuYTe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MHWxQAAANsAAAAPAAAAAAAAAAAAAAAAAJgCAABkcnMv&#10;ZG93bnJldi54bWxQSwUGAAAAAAQABAD1AAAAigMAAAAA&#10;" filled="f" stroked="f">
                <v:path arrowok="t"/>
                <v:textbox inset="6e-5mm,0,0,0">
                  <w:txbxContent>
                    <w:p w14:paraId="23CD23E6" w14:textId="77777777" w:rsidR="004B66AD" w:rsidRPr="00AE1603" w:rsidRDefault="004B66AD" w:rsidP="00BE4A95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E1603"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  <w:t>New York State Common Core</w:t>
                      </w:r>
                    </w:p>
                  </w:txbxContent>
                </v:textbox>
              </v:shape>
              <v:shape id="Text Box 129" o:spid="_x0000_s1038" type="#_x0000_t202" style="position:absolute;left:11582;top:3429;width:43853;height:4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+M8IA&#10;AADcAAAADwAAAGRycy9kb3ducmV2LnhtbERPS0sDMRC+C/6HMII3m3VBbbdNi1SKgnjoC3ocNtPN&#10;4mayJHGb/ntTKPQ2H99zZotkOzGQD61jBc+jAgRx7XTLjYLddvU0BhEissbOMSk4U4DF/P5uhpV2&#10;J17TsImNyCEcKlRgYuwrKUNtyGIYuZ44c0fnLcYMfSO1x1MOt50si+JVWmw5NxjsaWmo/t38WQX7&#10;Zb/6TgeDP8OL/vwo39ZnXyelHh/S+xREpBRv4qv7S+f55QQuz+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f4zwgAAANwAAAAPAAAAAAAAAAAAAAAAAJgCAABkcnMvZG93&#10;bnJldi54bWxQSwUGAAAAAAQABAD1AAAAhwMAAAAA&#10;" filled="f" stroked="f">
                <v:path arrowok="t"/>
                <v:textbox inset="0,0,0,0">
                  <w:txbxContent>
                    <w:p w14:paraId="23CD23E7" w14:textId="77777777" w:rsidR="004B66AD" w:rsidRPr="00AE1603" w:rsidRDefault="004B66AD" w:rsidP="00BE4A95">
                      <w:pPr>
                        <w:rPr>
                          <w:rFonts w:ascii="Calibri" w:hAnsi="Calibri"/>
                          <w:b/>
                          <w:color w:val="5D647A"/>
                          <w:sz w:val="58"/>
                          <w:szCs w:val="58"/>
                        </w:rPr>
                      </w:pPr>
                      <w:r w:rsidRPr="00AE1603">
                        <w:rPr>
                          <w:rFonts w:ascii="Calibri" w:hAnsi="Calibri"/>
                          <w:b/>
                          <w:color w:val="5D647A"/>
                          <w:sz w:val="58"/>
                          <w:szCs w:val="58"/>
                        </w:rPr>
                        <w:t>Mathematics Curriculum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1" o:spid="_x0000_s1039" type="#_x0000_t75" style="position:absolute;top:3124;width:6845;height:5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9vH/AAAAA2wAAAA8AAABkcnMvZG93bnJldi54bWxET81qAjEQvgu+QxihF9GsLa66GqW0tOix&#10;1gcYNuNm281kTVJ3+/ZNQfA2H9/vbHa9bcSVfKgdK5hNMxDEpdM1VwpOn2+TJYgQkTU2jknBLwXY&#10;bYeDDRbadfxB12OsRArhUKACE2NbSBlKQxbD1LXEiTs7bzEm6CupPXYp3DbyMctyabHm1GCwpRdD&#10;5ffxxyp4XZqn9msRulC/X2w5Xh088lyph1H/vAYRqY938c2912l+Dv+/pAP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f28f8AAAADbAAAADwAAAAAAAAAAAAAAAACfAgAA&#10;ZHJzL2Rvd25yZXYueG1sUEsFBgAAAAAEAAQA9wAAAIwDAAAAAA==&#10;">
                <v:imagedata r:id="rId3" o:title=""/>
                <v:path arrowok="t"/>
              </v:shape>
              <v:shape id="Picture 130" o:spid="_x0000_s1040" type="#_x0000_t75" style="position:absolute;left:56426;top:3314;width:4699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g4V3CAAAA2wAAAA8AAABkcnMvZG93bnJldi54bWxET0trwkAQvhf6H5Yp9FY3ChYbs4oIor0U&#10;jQWvY3bywOxszK4m7a93BcHbfHzPSea9qcWVWldZVjAcRCCIM6srLhT87lcfExDOI2usLZOCP3Iw&#10;n72+JBhr2/GOrqkvRAhhF6OC0vsmltJlJRl0A9sQBy63rUEfYFtI3WIXwk0tR1H0KQ1WHBpKbGhZ&#10;UnZKL0bB+bI9ftU/3/naNNuT/D/seHXolXp/6xdTEJ56/xQ/3Bsd5o/h/ks4QM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4OFdwgAAANs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  <w:r w:rsidR="00E606D6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3CD23AF" wp14:editId="06BA157B">
              <wp:simplePos x="0" y="0"/>
              <wp:positionH relativeFrom="margin">
                <wp:posOffset>0</wp:posOffset>
              </wp:positionH>
              <wp:positionV relativeFrom="paragraph">
                <wp:posOffset>386080</wp:posOffset>
              </wp:positionV>
              <wp:extent cx="6248400" cy="546100"/>
              <wp:effectExtent l="0" t="0" r="0" b="6350"/>
              <wp:wrapThrough wrapText="bothSides">
                <wp:wrapPolygon edited="0">
                  <wp:start x="0" y="0"/>
                  <wp:lineTo x="0" y="21098"/>
                  <wp:lineTo x="21534" y="21098"/>
                  <wp:lineTo x="21534" y="0"/>
                  <wp:lineTo x="0" y="0"/>
                </wp:wrapPolygon>
              </wp:wrapThrough>
              <wp:docPr id="122" name="Round Single Corner 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6248400" cy="546100"/>
                      </a:xfrm>
                      <a:prstGeom prst="round1Rect">
                        <a:avLst>
                          <a:gd name="adj" fmla="val 0"/>
                        </a:avLst>
                      </a:prstGeom>
                      <a:solidFill>
                        <a:srgbClr val="E4E8D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CD23E5" w14:textId="77777777" w:rsidR="004B66AD" w:rsidRDefault="004B66AD" w:rsidP="00BE4A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D23AF" id="Round Single Corner Rectangle 122" o:spid="_x0000_s1041" style="position:absolute;margin-left:0;margin-top:30.4pt;width:492pt;height:43pt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54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" adj="-11796480,,5400" path="m,l6248400,r,l6248400,546100,,546100,,xe" fillcolor="#e4e8da" stroked="f">
              <v:stroke joinstyle="miter"/>
              <v:formulas/>
              <v:path arrowok="t" o:connecttype="custom" o:connectlocs="0,0;6248400,0;6248400,0;6248400,546100;0,546100;0,0" o:connectangles="0,0,0,0,0,0" textboxrect="0,0,6248400,546100"/>
              <v:textbox inset="0,0,0">
                <w:txbxContent>
                  <w:p w14:paraId="23CD23E5" w14:textId="77777777" w:rsidR="004B66AD" w:rsidRDefault="004B66AD" w:rsidP="00BE4A95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E606D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CD23B0" wp14:editId="1B1A315B">
              <wp:simplePos x="0" y="0"/>
              <wp:positionH relativeFrom="margin">
                <wp:posOffset>0</wp:posOffset>
              </wp:positionH>
              <wp:positionV relativeFrom="paragraph">
                <wp:posOffset>66040</wp:posOffset>
              </wp:positionV>
              <wp:extent cx="6248400" cy="279400"/>
              <wp:effectExtent l="0" t="0" r="0" b="6350"/>
              <wp:wrapThrough wrapText="bothSides">
                <wp:wrapPolygon edited="0">
                  <wp:start x="0" y="0"/>
                  <wp:lineTo x="0" y="20618"/>
                  <wp:lineTo x="21534" y="20618"/>
                  <wp:lineTo x="21534" y="0"/>
                  <wp:lineTo x="0" y="0"/>
                </wp:wrapPolygon>
              </wp:wrapThrough>
              <wp:docPr id="125" name="Round Same Side Corner 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279400"/>
                      </a:xfrm>
                      <a:prstGeom prst="round2SameRect">
                        <a:avLst/>
                      </a:prstGeom>
                      <a:solidFill>
                        <a:srgbClr val="94A468"/>
                      </a:solidFill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037A5" id="Round Same Side Corner Rectangle 125" o:spid="_x0000_s1026" style="position:absolute;margin-left:0;margin-top:5.2pt;width:492pt;height:22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" path="m46568,l6201832,v25719,,46568,20849,46568,46568l6248400,279400r,l,279400r,l,46568c,20849,20849,,46568,xe" fillcolor="#94a468" stroked="f">
              <v:path arrowok="t" o:connecttype="custom" o:connectlocs="46568,0;6201832,0;6248400,46568;6248400,279400;6248400,279400;0,279400;0,279400;0,46568;46568,0" o:connectangles="0,0,0,0,0,0,0,0,0"/>
              <w10:wrap type="through" anchorx="margin"/>
            </v:shape>
          </w:pict>
        </mc:Fallback>
      </mc:AlternateContent>
    </w:r>
    <w:r w:rsidR="00E606D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D23B3" wp14:editId="56E44254">
              <wp:simplePos x="0" y="0"/>
              <wp:positionH relativeFrom="column">
                <wp:posOffset>4528185</wp:posOffset>
              </wp:positionH>
              <wp:positionV relativeFrom="paragraph">
                <wp:posOffset>1199515</wp:posOffset>
              </wp:positionV>
              <wp:extent cx="1721485" cy="236220"/>
              <wp:effectExtent l="0" t="0" r="12065" b="11430"/>
              <wp:wrapNone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148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D23E8" w14:textId="77777777" w:rsidR="004B66AD" w:rsidRPr="00470E35" w:rsidRDefault="004B66AD" w:rsidP="00BE4A95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6176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617656"/>
                              <w:sz w:val="18"/>
                              <w:szCs w:val="18"/>
                            </w:rPr>
                            <w:t>GEOMETRY • MODULE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23B3" id="Text Box 132" o:spid="_x0000_s1042" type="#_x0000_t202" style="position:absolute;margin-left:356.55pt;margin-top:94.45pt;width:135.5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" filled="f" stroked="f">
              <v:path arrowok="t"/>
              <v:textbox inset="0,0,0,0">
                <w:txbxContent>
                  <w:p w14:paraId="23CD23E8" w14:textId="77777777" w:rsidR="004B66AD" w:rsidRPr="00470E35" w:rsidRDefault="004B66AD" w:rsidP="00BE4A95">
                    <w:pPr>
                      <w:jc w:val="right"/>
                      <w:rPr>
                        <w:rFonts w:ascii="Calibri" w:hAnsi="Calibri"/>
                        <w:b/>
                        <w:color w:val="61765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617656"/>
                        <w:sz w:val="18"/>
                        <w:szCs w:val="18"/>
                      </w:rPr>
                      <w:t>GEOMETRY • MODULE 5</w:t>
                    </w:r>
                  </w:p>
                </w:txbxContent>
              </v:textbox>
            </v:shape>
          </w:pict>
        </mc:Fallback>
      </mc:AlternateContent>
    </w:r>
  </w:p>
  <w:p w14:paraId="23CD238F" w14:textId="77777777" w:rsidR="004B66AD" w:rsidRPr="00B3060F" w:rsidRDefault="004B66AD" w:rsidP="00BE4A95">
    <w:pPr>
      <w:pStyle w:val="Header"/>
    </w:pPr>
  </w:p>
  <w:p w14:paraId="23CD2390" w14:textId="6F31340C" w:rsidR="004B66AD" w:rsidRPr="00BE4A95" w:rsidRDefault="00B16B6A" w:rsidP="00DA1971">
    <w:pPr>
      <w:pStyle w:val="Header"/>
      <w:tabs>
        <w:tab w:val="left" w:pos="9720"/>
      </w:tabs>
      <w:ind w:right="120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23CD23B4" wp14:editId="336FD9F5">
              <wp:simplePos x="0" y="0"/>
              <wp:positionH relativeFrom="column">
                <wp:posOffset>5084750</wp:posOffset>
              </wp:positionH>
              <wp:positionV relativeFrom="paragraph">
                <wp:posOffset>1013460</wp:posOffset>
              </wp:positionV>
              <wp:extent cx="1170432" cy="0"/>
              <wp:effectExtent l="0" t="0" r="10795" b="19050"/>
              <wp:wrapNone/>
              <wp:docPr id="133" name="Straight Connector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170432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76923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6FEF43" id="Straight Connector 133" o:spid="_x0000_s1026" style="position:absolute;flip:x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00.35pt,79.8pt" to="492.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" strokecolor="#76923c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ABA"/>
    <w:multiLevelType w:val="hybridMultilevel"/>
    <w:tmpl w:val="50843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50F3"/>
    <w:multiLevelType w:val="multilevel"/>
    <w:tmpl w:val="65109A08"/>
    <w:numStyleLink w:val="ny-lesson-numbered-list"/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87162C"/>
    <w:multiLevelType w:val="hybridMultilevel"/>
    <w:tmpl w:val="2660B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2402A"/>
    <w:multiLevelType w:val="hybridMultilevel"/>
    <w:tmpl w:val="6172D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63D89"/>
    <w:multiLevelType w:val="hybridMultilevel"/>
    <w:tmpl w:val="F420EF2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318B6B9D"/>
    <w:multiLevelType w:val="hybridMultilevel"/>
    <w:tmpl w:val="D40A2890"/>
    <w:lvl w:ilvl="0" w:tplc="B644F208">
      <w:start w:val="1"/>
      <w:numFmt w:val="bullet"/>
      <w:lvlText w:val=""/>
      <w:lvlJc w:val="left"/>
      <w:pPr>
        <w:tabs>
          <w:tab w:val="num" w:pos="403"/>
        </w:tabs>
        <w:ind w:left="806" w:hanging="4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318E3"/>
    <w:multiLevelType w:val="hybridMultilevel"/>
    <w:tmpl w:val="E93C40EC"/>
    <w:lvl w:ilvl="0" w:tplc="1B8ACFCE">
      <w:start w:val="1"/>
      <w:numFmt w:val="bullet"/>
      <w:lvlText w:val=""/>
      <w:lvlJc w:val="left"/>
      <w:pPr>
        <w:tabs>
          <w:tab w:val="num" w:pos="200"/>
        </w:tabs>
        <w:ind w:left="1200" w:hanging="1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74AB1"/>
    <w:multiLevelType w:val="hybridMultilevel"/>
    <w:tmpl w:val="D70A3BC0"/>
    <w:lvl w:ilvl="0" w:tplc="A0402EC6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1960CC"/>
    <w:multiLevelType w:val="hybridMultilevel"/>
    <w:tmpl w:val="8E26D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835DA"/>
    <w:multiLevelType w:val="hybridMultilevel"/>
    <w:tmpl w:val="3B32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D15FB"/>
    <w:multiLevelType w:val="hybridMultilevel"/>
    <w:tmpl w:val="C7F0DEF8"/>
    <w:lvl w:ilvl="0" w:tplc="340AE790">
      <w:start w:val="1"/>
      <w:numFmt w:val="lowerLetter"/>
      <w:pStyle w:val="ny-list-focusstandards-sub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  <w:num w:numId="17">
    <w:abstractNumId w:val="12"/>
  </w:num>
  <w:num w:numId="18">
    <w:abstractNumId w:val="14"/>
  </w:num>
  <w:num w:numId="19">
    <w:abstractNumId w:val="10"/>
  </w:num>
  <w:num w:numId="20">
    <w:abstractNumId w:val="3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1AD3"/>
    <w:rsid w:val="00014A40"/>
    <w:rsid w:val="00015BAE"/>
    <w:rsid w:val="00021A6D"/>
    <w:rsid w:val="0003054A"/>
    <w:rsid w:val="00032B43"/>
    <w:rsid w:val="000343EA"/>
    <w:rsid w:val="0003443F"/>
    <w:rsid w:val="00036CEB"/>
    <w:rsid w:val="00040BD3"/>
    <w:rsid w:val="00042A93"/>
    <w:rsid w:val="00044F6E"/>
    <w:rsid w:val="00046DAF"/>
    <w:rsid w:val="000514CC"/>
    <w:rsid w:val="00055004"/>
    <w:rsid w:val="00056710"/>
    <w:rsid w:val="000577F7"/>
    <w:rsid w:val="00060D70"/>
    <w:rsid w:val="0006236D"/>
    <w:rsid w:val="000650D8"/>
    <w:rsid w:val="00075C6E"/>
    <w:rsid w:val="00077F88"/>
    <w:rsid w:val="0008226E"/>
    <w:rsid w:val="00087BF9"/>
    <w:rsid w:val="000932B7"/>
    <w:rsid w:val="000976DC"/>
    <w:rsid w:val="000A7C4D"/>
    <w:rsid w:val="000B02EC"/>
    <w:rsid w:val="000B17D3"/>
    <w:rsid w:val="000C0A8D"/>
    <w:rsid w:val="000C1FCA"/>
    <w:rsid w:val="000C3173"/>
    <w:rsid w:val="000D5FE7"/>
    <w:rsid w:val="000E3487"/>
    <w:rsid w:val="000F195C"/>
    <w:rsid w:val="000F41F2"/>
    <w:rsid w:val="000F7A2B"/>
    <w:rsid w:val="001031CE"/>
    <w:rsid w:val="00105599"/>
    <w:rsid w:val="00106020"/>
    <w:rsid w:val="0010729D"/>
    <w:rsid w:val="001079D4"/>
    <w:rsid w:val="00112553"/>
    <w:rsid w:val="00117837"/>
    <w:rsid w:val="00117934"/>
    <w:rsid w:val="001223D7"/>
    <w:rsid w:val="001246CA"/>
    <w:rsid w:val="00126A63"/>
    <w:rsid w:val="00127D70"/>
    <w:rsid w:val="00130993"/>
    <w:rsid w:val="00131FFA"/>
    <w:rsid w:val="001362BF"/>
    <w:rsid w:val="00142057"/>
    <w:rsid w:val="001420D9"/>
    <w:rsid w:val="00151E7B"/>
    <w:rsid w:val="00161C21"/>
    <w:rsid w:val="001625A1"/>
    <w:rsid w:val="00166118"/>
    <w:rsid w:val="00166701"/>
    <w:rsid w:val="001764B3"/>
    <w:rsid w:val="001768C7"/>
    <w:rsid w:val="001818F0"/>
    <w:rsid w:val="00182E9D"/>
    <w:rsid w:val="00185A5E"/>
    <w:rsid w:val="00186036"/>
    <w:rsid w:val="00186A90"/>
    <w:rsid w:val="00190322"/>
    <w:rsid w:val="001A044A"/>
    <w:rsid w:val="001A69F1"/>
    <w:rsid w:val="001A6D21"/>
    <w:rsid w:val="001B07CF"/>
    <w:rsid w:val="001B4CD6"/>
    <w:rsid w:val="001C1F15"/>
    <w:rsid w:val="001C7361"/>
    <w:rsid w:val="001D60EC"/>
    <w:rsid w:val="001D7B2A"/>
    <w:rsid w:val="001E22AC"/>
    <w:rsid w:val="001E62F0"/>
    <w:rsid w:val="001F11B4"/>
    <w:rsid w:val="001F1682"/>
    <w:rsid w:val="001F1C95"/>
    <w:rsid w:val="001F64D2"/>
    <w:rsid w:val="001F67D0"/>
    <w:rsid w:val="001F6CAF"/>
    <w:rsid w:val="001F6FDC"/>
    <w:rsid w:val="002000DB"/>
    <w:rsid w:val="00200AA8"/>
    <w:rsid w:val="00202640"/>
    <w:rsid w:val="002047B9"/>
    <w:rsid w:val="00205424"/>
    <w:rsid w:val="0021029E"/>
    <w:rsid w:val="0021127A"/>
    <w:rsid w:val="00214158"/>
    <w:rsid w:val="00214A31"/>
    <w:rsid w:val="00215337"/>
    <w:rsid w:val="00216971"/>
    <w:rsid w:val="00217F8A"/>
    <w:rsid w:val="00220C14"/>
    <w:rsid w:val="002212F1"/>
    <w:rsid w:val="0022291C"/>
    <w:rsid w:val="00222949"/>
    <w:rsid w:val="002264C5"/>
    <w:rsid w:val="00227A04"/>
    <w:rsid w:val="002308A3"/>
    <w:rsid w:val="00231B89"/>
    <w:rsid w:val="00231C77"/>
    <w:rsid w:val="002320CC"/>
    <w:rsid w:val="00235564"/>
    <w:rsid w:val="00236F96"/>
    <w:rsid w:val="00237758"/>
    <w:rsid w:val="00241DE0"/>
    <w:rsid w:val="002428A9"/>
    <w:rsid w:val="00242E49"/>
    <w:rsid w:val="002441FE"/>
    <w:rsid w:val="002448C2"/>
    <w:rsid w:val="00244969"/>
    <w:rsid w:val="00244BC4"/>
    <w:rsid w:val="00245880"/>
    <w:rsid w:val="00246111"/>
    <w:rsid w:val="0025077F"/>
    <w:rsid w:val="00256FBF"/>
    <w:rsid w:val="002635F9"/>
    <w:rsid w:val="00274A8F"/>
    <w:rsid w:val="0027528B"/>
    <w:rsid w:val="00276D82"/>
    <w:rsid w:val="002823C1"/>
    <w:rsid w:val="0028284C"/>
    <w:rsid w:val="00285186"/>
    <w:rsid w:val="00285E0E"/>
    <w:rsid w:val="0029160D"/>
    <w:rsid w:val="00293211"/>
    <w:rsid w:val="0029737A"/>
    <w:rsid w:val="002A1393"/>
    <w:rsid w:val="002A76EC"/>
    <w:rsid w:val="002A7B31"/>
    <w:rsid w:val="002C2562"/>
    <w:rsid w:val="002C6BA9"/>
    <w:rsid w:val="002C6F93"/>
    <w:rsid w:val="002D11E4"/>
    <w:rsid w:val="002D249C"/>
    <w:rsid w:val="002D2BE1"/>
    <w:rsid w:val="002D4B85"/>
    <w:rsid w:val="002D6F4A"/>
    <w:rsid w:val="002E1AAB"/>
    <w:rsid w:val="002E5720"/>
    <w:rsid w:val="002E6CFA"/>
    <w:rsid w:val="002E753C"/>
    <w:rsid w:val="002F500C"/>
    <w:rsid w:val="002F675A"/>
    <w:rsid w:val="002F6B1B"/>
    <w:rsid w:val="0030158B"/>
    <w:rsid w:val="00302860"/>
    <w:rsid w:val="00305DF2"/>
    <w:rsid w:val="00311AB8"/>
    <w:rsid w:val="00313843"/>
    <w:rsid w:val="003167B7"/>
    <w:rsid w:val="003212BA"/>
    <w:rsid w:val="003220FF"/>
    <w:rsid w:val="00325B75"/>
    <w:rsid w:val="00333E35"/>
    <w:rsid w:val="0033420C"/>
    <w:rsid w:val="00334A20"/>
    <w:rsid w:val="00336472"/>
    <w:rsid w:val="00344B26"/>
    <w:rsid w:val="003452D4"/>
    <w:rsid w:val="00346D22"/>
    <w:rsid w:val="00350BCD"/>
    <w:rsid w:val="00350C0E"/>
    <w:rsid w:val="003525BA"/>
    <w:rsid w:val="00356634"/>
    <w:rsid w:val="003578B1"/>
    <w:rsid w:val="00366DED"/>
    <w:rsid w:val="00370A76"/>
    <w:rsid w:val="003744D9"/>
    <w:rsid w:val="00380B56"/>
    <w:rsid w:val="00380FA9"/>
    <w:rsid w:val="00382455"/>
    <w:rsid w:val="00384E82"/>
    <w:rsid w:val="00385363"/>
    <w:rsid w:val="00385D7A"/>
    <w:rsid w:val="003921B4"/>
    <w:rsid w:val="003930BF"/>
    <w:rsid w:val="003A2C99"/>
    <w:rsid w:val="003B5569"/>
    <w:rsid w:val="003C045E"/>
    <w:rsid w:val="003C602C"/>
    <w:rsid w:val="003C6C89"/>
    <w:rsid w:val="003C71EC"/>
    <w:rsid w:val="003C729E"/>
    <w:rsid w:val="003C7556"/>
    <w:rsid w:val="003C76A3"/>
    <w:rsid w:val="003D327D"/>
    <w:rsid w:val="003D5A1B"/>
    <w:rsid w:val="003E3DB2"/>
    <w:rsid w:val="003E44BC"/>
    <w:rsid w:val="003E4777"/>
    <w:rsid w:val="003E65B7"/>
    <w:rsid w:val="003F0BC1"/>
    <w:rsid w:val="003F1398"/>
    <w:rsid w:val="003F24F9"/>
    <w:rsid w:val="003F4615"/>
    <w:rsid w:val="003F4AA9"/>
    <w:rsid w:val="003F4B00"/>
    <w:rsid w:val="003F769B"/>
    <w:rsid w:val="00411D71"/>
    <w:rsid w:val="00413BE9"/>
    <w:rsid w:val="0042176B"/>
    <w:rsid w:val="004269AD"/>
    <w:rsid w:val="00432EEE"/>
    <w:rsid w:val="00440CF6"/>
    <w:rsid w:val="00441D83"/>
    <w:rsid w:val="00442684"/>
    <w:rsid w:val="00444AF7"/>
    <w:rsid w:val="004507DB"/>
    <w:rsid w:val="004508CD"/>
    <w:rsid w:val="00455F2C"/>
    <w:rsid w:val="00465D77"/>
    <w:rsid w:val="00470E35"/>
    <w:rsid w:val="00475140"/>
    <w:rsid w:val="00476870"/>
    <w:rsid w:val="00487C22"/>
    <w:rsid w:val="00491F7E"/>
    <w:rsid w:val="00492D1B"/>
    <w:rsid w:val="0049647F"/>
    <w:rsid w:val="004A0F47"/>
    <w:rsid w:val="004A2F70"/>
    <w:rsid w:val="004A33E9"/>
    <w:rsid w:val="004A6ECC"/>
    <w:rsid w:val="004B1D62"/>
    <w:rsid w:val="004B331F"/>
    <w:rsid w:val="004B66AD"/>
    <w:rsid w:val="004B728A"/>
    <w:rsid w:val="004B7415"/>
    <w:rsid w:val="004C16B0"/>
    <w:rsid w:val="004C2035"/>
    <w:rsid w:val="004C6BA7"/>
    <w:rsid w:val="004C75D4"/>
    <w:rsid w:val="004D201C"/>
    <w:rsid w:val="004D3EE8"/>
    <w:rsid w:val="004E1D2C"/>
    <w:rsid w:val="004F0998"/>
    <w:rsid w:val="00512914"/>
    <w:rsid w:val="00515CEB"/>
    <w:rsid w:val="00516C3E"/>
    <w:rsid w:val="00520DE0"/>
    <w:rsid w:val="0052261F"/>
    <w:rsid w:val="00535FF9"/>
    <w:rsid w:val="005403ED"/>
    <w:rsid w:val="00545054"/>
    <w:rsid w:val="0054602B"/>
    <w:rsid w:val="005532D9"/>
    <w:rsid w:val="00553927"/>
    <w:rsid w:val="00556816"/>
    <w:rsid w:val="005570D6"/>
    <w:rsid w:val="005615D3"/>
    <w:rsid w:val="00567CC6"/>
    <w:rsid w:val="005728FF"/>
    <w:rsid w:val="00576066"/>
    <w:rsid w:val="005760E8"/>
    <w:rsid w:val="00584674"/>
    <w:rsid w:val="0058694C"/>
    <w:rsid w:val="005920C2"/>
    <w:rsid w:val="00597659"/>
    <w:rsid w:val="005A19A0"/>
    <w:rsid w:val="005A3B86"/>
    <w:rsid w:val="005A62C8"/>
    <w:rsid w:val="005A6484"/>
    <w:rsid w:val="005B5B40"/>
    <w:rsid w:val="005B6379"/>
    <w:rsid w:val="005C1677"/>
    <w:rsid w:val="005C2452"/>
    <w:rsid w:val="005C3C78"/>
    <w:rsid w:val="005C5D00"/>
    <w:rsid w:val="005C73CA"/>
    <w:rsid w:val="005D1522"/>
    <w:rsid w:val="005D6DA8"/>
    <w:rsid w:val="005E1428"/>
    <w:rsid w:val="005E7DB4"/>
    <w:rsid w:val="005F08EB"/>
    <w:rsid w:val="005F413D"/>
    <w:rsid w:val="005F537A"/>
    <w:rsid w:val="0060518C"/>
    <w:rsid w:val="0061064A"/>
    <w:rsid w:val="006128AD"/>
    <w:rsid w:val="00616206"/>
    <w:rsid w:val="006179D4"/>
    <w:rsid w:val="006256DC"/>
    <w:rsid w:val="00642705"/>
    <w:rsid w:val="00644336"/>
    <w:rsid w:val="0064434B"/>
    <w:rsid w:val="006443DE"/>
    <w:rsid w:val="006472BF"/>
    <w:rsid w:val="00647EDC"/>
    <w:rsid w:val="00651279"/>
    <w:rsid w:val="00651667"/>
    <w:rsid w:val="00653041"/>
    <w:rsid w:val="006610C6"/>
    <w:rsid w:val="00661201"/>
    <w:rsid w:val="00662B5A"/>
    <w:rsid w:val="00665071"/>
    <w:rsid w:val="00665B83"/>
    <w:rsid w:val="006703E2"/>
    <w:rsid w:val="00671C10"/>
    <w:rsid w:val="00672ADD"/>
    <w:rsid w:val="00676990"/>
    <w:rsid w:val="00676D2A"/>
    <w:rsid w:val="006804F4"/>
    <w:rsid w:val="00685037"/>
    <w:rsid w:val="00693353"/>
    <w:rsid w:val="0069524C"/>
    <w:rsid w:val="00695BE9"/>
    <w:rsid w:val="006A1413"/>
    <w:rsid w:val="006A4B27"/>
    <w:rsid w:val="006A4D8B"/>
    <w:rsid w:val="006A5192"/>
    <w:rsid w:val="006A53ED"/>
    <w:rsid w:val="006B42AF"/>
    <w:rsid w:val="006C40D8"/>
    <w:rsid w:val="006D0D93"/>
    <w:rsid w:val="006D15A6"/>
    <w:rsid w:val="006D2E63"/>
    <w:rsid w:val="006D38BC"/>
    <w:rsid w:val="006D42C4"/>
    <w:rsid w:val="006E18B7"/>
    <w:rsid w:val="006E3563"/>
    <w:rsid w:val="006E3677"/>
    <w:rsid w:val="006F130F"/>
    <w:rsid w:val="006F6494"/>
    <w:rsid w:val="006F7963"/>
    <w:rsid w:val="007035CB"/>
    <w:rsid w:val="0070388F"/>
    <w:rsid w:val="00705643"/>
    <w:rsid w:val="00705CC5"/>
    <w:rsid w:val="00712F20"/>
    <w:rsid w:val="007168BC"/>
    <w:rsid w:val="00722B35"/>
    <w:rsid w:val="00724FE3"/>
    <w:rsid w:val="00733B53"/>
    <w:rsid w:val="00736A54"/>
    <w:rsid w:val="00740C0E"/>
    <w:rsid w:val="007421CE"/>
    <w:rsid w:val="00742CCC"/>
    <w:rsid w:val="00746A2B"/>
    <w:rsid w:val="0075317C"/>
    <w:rsid w:val="00753A34"/>
    <w:rsid w:val="00766236"/>
    <w:rsid w:val="0076626F"/>
    <w:rsid w:val="00770965"/>
    <w:rsid w:val="0077191F"/>
    <w:rsid w:val="0077204C"/>
    <w:rsid w:val="0077356D"/>
    <w:rsid w:val="007753B5"/>
    <w:rsid w:val="00776E81"/>
    <w:rsid w:val="007771F4"/>
    <w:rsid w:val="00777ED7"/>
    <w:rsid w:val="00777F13"/>
    <w:rsid w:val="00785D64"/>
    <w:rsid w:val="00793154"/>
    <w:rsid w:val="00797610"/>
    <w:rsid w:val="00797ECC"/>
    <w:rsid w:val="007A0FF8"/>
    <w:rsid w:val="007A37B9"/>
    <w:rsid w:val="007A5467"/>
    <w:rsid w:val="007A701B"/>
    <w:rsid w:val="007B0C40"/>
    <w:rsid w:val="007B2C2A"/>
    <w:rsid w:val="007B3B8C"/>
    <w:rsid w:val="007B7A58"/>
    <w:rsid w:val="007C32B5"/>
    <w:rsid w:val="007C453C"/>
    <w:rsid w:val="007C712B"/>
    <w:rsid w:val="007D43D1"/>
    <w:rsid w:val="007E133B"/>
    <w:rsid w:val="007E4DFD"/>
    <w:rsid w:val="007F03EB"/>
    <w:rsid w:val="007F1A8B"/>
    <w:rsid w:val="007F48BF"/>
    <w:rsid w:val="007F5AFF"/>
    <w:rsid w:val="00801FFD"/>
    <w:rsid w:val="00810757"/>
    <w:rsid w:val="008125A8"/>
    <w:rsid w:val="008153BC"/>
    <w:rsid w:val="008234E2"/>
    <w:rsid w:val="0082379D"/>
    <w:rsid w:val="0082425E"/>
    <w:rsid w:val="008244D5"/>
    <w:rsid w:val="00826165"/>
    <w:rsid w:val="00830ED9"/>
    <w:rsid w:val="0083356D"/>
    <w:rsid w:val="00834D13"/>
    <w:rsid w:val="00837E73"/>
    <w:rsid w:val="008453E1"/>
    <w:rsid w:val="00854ECE"/>
    <w:rsid w:val="00856535"/>
    <w:rsid w:val="008567FF"/>
    <w:rsid w:val="00856C27"/>
    <w:rsid w:val="00861293"/>
    <w:rsid w:val="00863AFB"/>
    <w:rsid w:val="00863B0B"/>
    <w:rsid w:val="00864821"/>
    <w:rsid w:val="008721EA"/>
    <w:rsid w:val="00873364"/>
    <w:rsid w:val="0087640E"/>
    <w:rsid w:val="00877AAB"/>
    <w:rsid w:val="0088150F"/>
    <w:rsid w:val="0088662F"/>
    <w:rsid w:val="008A0025"/>
    <w:rsid w:val="008A44AE"/>
    <w:rsid w:val="008A76B7"/>
    <w:rsid w:val="008A7945"/>
    <w:rsid w:val="008B1D97"/>
    <w:rsid w:val="008B48DB"/>
    <w:rsid w:val="008B60F5"/>
    <w:rsid w:val="008C09A4"/>
    <w:rsid w:val="008C2F42"/>
    <w:rsid w:val="008C696F"/>
    <w:rsid w:val="008D1016"/>
    <w:rsid w:val="008D1431"/>
    <w:rsid w:val="008D35C1"/>
    <w:rsid w:val="008E1E35"/>
    <w:rsid w:val="008E225E"/>
    <w:rsid w:val="008E260A"/>
    <w:rsid w:val="008E36F3"/>
    <w:rsid w:val="008F2532"/>
    <w:rsid w:val="008F7542"/>
    <w:rsid w:val="008F7979"/>
    <w:rsid w:val="00900164"/>
    <w:rsid w:val="009002B1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23D0C"/>
    <w:rsid w:val="00931B54"/>
    <w:rsid w:val="00933FD4"/>
    <w:rsid w:val="00935EB1"/>
    <w:rsid w:val="00936EB7"/>
    <w:rsid w:val="009370A6"/>
    <w:rsid w:val="00937123"/>
    <w:rsid w:val="00944237"/>
    <w:rsid w:val="00945DAE"/>
    <w:rsid w:val="00946290"/>
    <w:rsid w:val="009540F2"/>
    <w:rsid w:val="00962902"/>
    <w:rsid w:val="009654C8"/>
    <w:rsid w:val="0096639A"/>
    <w:rsid w:val="009663B8"/>
    <w:rsid w:val="009670B0"/>
    <w:rsid w:val="00972405"/>
    <w:rsid w:val="00976FB2"/>
    <w:rsid w:val="00981027"/>
    <w:rsid w:val="00987C6F"/>
    <w:rsid w:val="00990111"/>
    <w:rsid w:val="009B07B2"/>
    <w:rsid w:val="009B4149"/>
    <w:rsid w:val="009B702E"/>
    <w:rsid w:val="009C3126"/>
    <w:rsid w:val="009D05D1"/>
    <w:rsid w:val="009D49E4"/>
    <w:rsid w:val="009D52F7"/>
    <w:rsid w:val="009E1635"/>
    <w:rsid w:val="009E4AB3"/>
    <w:rsid w:val="009F0EA6"/>
    <w:rsid w:val="009F24D9"/>
    <w:rsid w:val="009F285F"/>
    <w:rsid w:val="00A00C15"/>
    <w:rsid w:val="00A01A40"/>
    <w:rsid w:val="00A10F77"/>
    <w:rsid w:val="00A12854"/>
    <w:rsid w:val="00A3783B"/>
    <w:rsid w:val="00A40A9B"/>
    <w:rsid w:val="00A43AE7"/>
    <w:rsid w:val="00A64188"/>
    <w:rsid w:val="00A716E5"/>
    <w:rsid w:val="00A763CC"/>
    <w:rsid w:val="00A7696D"/>
    <w:rsid w:val="00A777F6"/>
    <w:rsid w:val="00A83F04"/>
    <w:rsid w:val="00A86E17"/>
    <w:rsid w:val="00A87852"/>
    <w:rsid w:val="00A908BE"/>
    <w:rsid w:val="00A90B21"/>
    <w:rsid w:val="00A95E8D"/>
    <w:rsid w:val="00AA223E"/>
    <w:rsid w:val="00AA3CE7"/>
    <w:rsid w:val="00AA40D7"/>
    <w:rsid w:val="00AA7916"/>
    <w:rsid w:val="00AB0512"/>
    <w:rsid w:val="00AB0651"/>
    <w:rsid w:val="00AB4203"/>
    <w:rsid w:val="00AB7548"/>
    <w:rsid w:val="00AB76BC"/>
    <w:rsid w:val="00AC5C23"/>
    <w:rsid w:val="00AC6496"/>
    <w:rsid w:val="00AC6DED"/>
    <w:rsid w:val="00AD4036"/>
    <w:rsid w:val="00AD4DB0"/>
    <w:rsid w:val="00AE12BE"/>
    <w:rsid w:val="00AE1603"/>
    <w:rsid w:val="00AE19D0"/>
    <w:rsid w:val="00AE4789"/>
    <w:rsid w:val="00AE60AE"/>
    <w:rsid w:val="00AF5B25"/>
    <w:rsid w:val="00AF7B0F"/>
    <w:rsid w:val="00B05FEC"/>
    <w:rsid w:val="00B06291"/>
    <w:rsid w:val="00B07F1D"/>
    <w:rsid w:val="00B10853"/>
    <w:rsid w:val="00B13EEA"/>
    <w:rsid w:val="00B16B6A"/>
    <w:rsid w:val="00B27DDF"/>
    <w:rsid w:val="00B3060F"/>
    <w:rsid w:val="00B322BB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673F"/>
    <w:rsid w:val="00B5741C"/>
    <w:rsid w:val="00B61F45"/>
    <w:rsid w:val="00B65645"/>
    <w:rsid w:val="00B7175D"/>
    <w:rsid w:val="00B801D4"/>
    <w:rsid w:val="00B80A2E"/>
    <w:rsid w:val="00B82FC0"/>
    <w:rsid w:val="00B86947"/>
    <w:rsid w:val="00B91511"/>
    <w:rsid w:val="00B9585C"/>
    <w:rsid w:val="00B97CCA"/>
    <w:rsid w:val="00BA5E1F"/>
    <w:rsid w:val="00BA6E35"/>
    <w:rsid w:val="00BA756A"/>
    <w:rsid w:val="00BB0AC7"/>
    <w:rsid w:val="00BB1A16"/>
    <w:rsid w:val="00BC321A"/>
    <w:rsid w:val="00BC4AF6"/>
    <w:rsid w:val="00BC4E2E"/>
    <w:rsid w:val="00BC51CF"/>
    <w:rsid w:val="00BD3CE6"/>
    <w:rsid w:val="00BD4587"/>
    <w:rsid w:val="00BD4AD1"/>
    <w:rsid w:val="00BE30A6"/>
    <w:rsid w:val="00BE3990"/>
    <w:rsid w:val="00BE3C08"/>
    <w:rsid w:val="00BE4A95"/>
    <w:rsid w:val="00BE5C12"/>
    <w:rsid w:val="00BF339C"/>
    <w:rsid w:val="00BF43B4"/>
    <w:rsid w:val="00BF5E90"/>
    <w:rsid w:val="00BF707B"/>
    <w:rsid w:val="00BF7872"/>
    <w:rsid w:val="00C0036F"/>
    <w:rsid w:val="00C01232"/>
    <w:rsid w:val="00C01267"/>
    <w:rsid w:val="00C20419"/>
    <w:rsid w:val="00C23D6D"/>
    <w:rsid w:val="00C3080B"/>
    <w:rsid w:val="00C31594"/>
    <w:rsid w:val="00C33236"/>
    <w:rsid w:val="00C344BC"/>
    <w:rsid w:val="00C36678"/>
    <w:rsid w:val="00C4018B"/>
    <w:rsid w:val="00C41AF6"/>
    <w:rsid w:val="00C4292E"/>
    <w:rsid w:val="00C432F5"/>
    <w:rsid w:val="00C4543F"/>
    <w:rsid w:val="00C476E0"/>
    <w:rsid w:val="00C6350A"/>
    <w:rsid w:val="00C705E6"/>
    <w:rsid w:val="00C70DDE"/>
    <w:rsid w:val="00C71F3D"/>
    <w:rsid w:val="00C724FC"/>
    <w:rsid w:val="00C75B21"/>
    <w:rsid w:val="00C80637"/>
    <w:rsid w:val="00C807F0"/>
    <w:rsid w:val="00C81251"/>
    <w:rsid w:val="00C87E06"/>
    <w:rsid w:val="00C944D6"/>
    <w:rsid w:val="00C95729"/>
    <w:rsid w:val="00C96403"/>
    <w:rsid w:val="00C97EBE"/>
    <w:rsid w:val="00CA39BC"/>
    <w:rsid w:val="00CB06B2"/>
    <w:rsid w:val="00CC4601"/>
    <w:rsid w:val="00CC5DAB"/>
    <w:rsid w:val="00CC6D90"/>
    <w:rsid w:val="00CF1AE5"/>
    <w:rsid w:val="00D0235F"/>
    <w:rsid w:val="00D038C2"/>
    <w:rsid w:val="00D04092"/>
    <w:rsid w:val="00D047C7"/>
    <w:rsid w:val="00D04B6E"/>
    <w:rsid w:val="00D0682D"/>
    <w:rsid w:val="00D11A02"/>
    <w:rsid w:val="00D139FA"/>
    <w:rsid w:val="00D23090"/>
    <w:rsid w:val="00D30E9B"/>
    <w:rsid w:val="00D353E3"/>
    <w:rsid w:val="00D45E44"/>
    <w:rsid w:val="00D46936"/>
    <w:rsid w:val="00D5193B"/>
    <w:rsid w:val="00D52A95"/>
    <w:rsid w:val="00D716C9"/>
    <w:rsid w:val="00D735F4"/>
    <w:rsid w:val="00D77641"/>
    <w:rsid w:val="00D77FFE"/>
    <w:rsid w:val="00D81D74"/>
    <w:rsid w:val="00D83E48"/>
    <w:rsid w:val="00D84B4E"/>
    <w:rsid w:val="00D9236D"/>
    <w:rsid w:val="00D95F8B"/>
    <w:rsid w:val="00DA0076"/>
    <w:rsid w:val="00DA1971"/>
    <w:rsid w:val="00DA2915"/>
    <w:rsid w:val="00DA58BB"/>
    <w:rsid w:val="00DB1C6C"/>
    <w:rsid w:val="00DB5C94"/>
    <w:rsid w:val="00DC6D1C"/>
    <w:rsid w:val="00DC7E4D"/>
    <w:rsid w:val="00DD7B52"/>
    <w:rsid w:val="00DD7E0A"/>
    <w:rsid w:val="00DF59B8"/>
    <w:rsid w:val="00E02BB3"/>
    <w:rsid w:val="00E07B74"/>
    <w:rsid w:val="00E1411E"/>
    <w:rsid w:val="00E143A5"/>
    <w:rsid w:val="00E153F1"/>
    <w:rsid w:val="00E276F4"/>
    <w:rsid w:val="00E33038"/>
    <w:rsid w:val="00E33FCC"/>
    <w:rsid w:val="00E411E9"/>
    <w:rsid w:val="00E45F37"/>
    <w:rsid w:val="00E473B9"/>
    <w:rsid w:val="00E53979"/>
    <w:rsid w:val="00E56868"/>
    <w:rsid w:val="00E57142"/>
    <w:rsid w:val="00E606D6"/>
    <w:rsid w:val="00E6194B"/>
    <w:rsid w:val="00E630B1"/>
    <w:rsid w:val="00E71293"/>
    <w:rsid w:val="00E71AC6"/>
    <w:rsid w:val="00E71E15"/>
    <w:rsid w:val="00E71E46"/>
    <w:rsid w:val="00E752A2"/>
    <w:rsid w:val="00E7765C"/>
    <w:rsid w:val="00E82E3C"/>
    <w:rsid w:val="00E84216"/>
    <w:rsid w:val="00EA5FE0"/>
    <w:rsid w:val="00EB2D31"/>
    <w:rsid w:val="00EC12A1"/>
    <w:rsid w:val="00EC16C9"/>
    <w:rsid w:val="00EC4DC5"/>
    <w:rsid w:val="00ED2BE2"/>
    <w:rsid w:val="00ED4002"/>
    <w:rsid w:val="00ED62A6"/>
    <w:rsid w:val="00EE0874"/>
    <w:rsid w:val="00EE6D8B"/>
    <w:rsid w:val="00EE735F"/>
    <w:rsid w:val="00EF03CE"/>
    <w:rsid w:val="00EF22F0"/>
    <w:rsid w:val="00F0049A"/>
    <w:rsid w:val="00F028C6"/>
    <w:rsid w:val="00F05108"/>
    <w:rsid w:val="00F10777"/>
    <w:rsid w:val="00F229A0"/>
    <w:rsid w:val="00F24782"/>
    <w:rsid w:val="00F27393"/>
    <w:rsid w:val="00F330D0"/>
    <w:rsid w:val="00F36805"/>
    <w:rsid w:val="00F36AE4"/>
    <w:rsid w:val="00F4215C"/>
    <w:rsid w:val="00F44B22"/>
    <w:rsid w:val="00F50032"/>
    <w:rsid w:val="00F517AB"/>
    <w:rsid w:val="00F53876"/>
    <w:rsid w:val="00F563F0"/>
    <w:rsid w:val="00F57854"/>
    <w:rsid w:val="00F60F75"/>
    <w:rsid w:val="00F61073"/>
    <w:rsid w:val="00F6107E"/>
    <w:rsid w:val="00F640D2"/>
    <w:rsid w:val="00F70AEB"/>
    <w:rsid w:val="00F7615E"/>
    <w:rsid w:val="00F81909"/>
    <w:rsid w:val="00F846F0"/>
    <w:rsid w:val="00F86A03"/>
    <w:rsid w:val="00F90EB2"/>
    <w:rsid w:val="00F958FD"/>
    <w:rsid w:val="00F979C6"/>
    <w:rsid w:val="00FA041C"/>
    <w:rsid w:val="00FA2503"/>
    <w:rsid w:val="00FB376B"/>
    <w:rsid w:val="00FC17CE"/>
    <w:rsid w:val="00FC4DA1"/>
    <w:rsid w:val="00FD1517"/>
    <w:rsid w:val="00FE1D68"/>
    <w:rsid w:val="00FE46A5"/>
    <w:rsid w:val="00FE511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CD2302"/>
  <w15:docId w15:val="{29A59C58-CFF3-45B5-9299-9EE36B35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BF"/>
  </w:style>
  <w:style w:type="paragraph" w:styleId="Heading2">
    <w:name w:val="heading 2"/>
    <w:basedOn w:val="Normal"/>
    <w:link w:val="Heading2Char"/>
    <w:uiPriority w:val="9"/>
    <w:qFormat/>
    <w:rsid w:val="000577F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470E35"/>
    <w:pPr>
      <w:spacing w:after="0" w:line="240" w:lineRule="auto"/>
    </w:pPr>
    <w:rPr>
      <w:rFonts w:ascii="Calibri" w:eastAsia="Myriad Pro" w:hAnsi="Calibri" w:cs="Myriad Pro"/>
      <w:color w:val="809178"/>
      <w:sz w:val="40"/>
      <w:szCs w:val="40"/>
    </w:rPr>
  </w:style>
  <w:style w:type="paragraph" w:customStyle="1" w:styleId="ny-h1">
    <w:name w:val="ny-h1"/>
    <w:qFormat/>
    <w:rsid w:val="00470E35"/>
    <w:pPr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standards">
    <w:name w:val="ny-standards"/>
    <w:uiPriority w:val="1"/>
    <w:qFormat/>
    <w:rsid w:val="003930BF"/>
    <w:rPr>
      <w:rFonts w:ascii="Calibri" w:eastAsia="Myriad Pro" w:hAnsi="Calibri" w:cs="Myriad Pro"/>
      <w:color w:val="617656"/>
      <w:sz w:val="26"/>
      <w:szCs w:val="26"/>
      <w:bdr w:val="single" w:sz="18" w:space="0" w:color="F8F9F4"/>
      <w:shd w:val="clear" w:color="auto" w:fill="F8F9F4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A10F77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617656"/>
      <w:sz w:val="28"/>
      <w:szCs w:val="40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CB06B2"/>
    <w:pPr>
      <w:spacing w:before="120" w:after="120" w:line="260" w:lineRule="exact"/>
      <w:ind w:left="1555" w:hanging="1152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CB06B2"/>
    <w:pPr>
      <w:numPr>
        <w:numId w:val="10"/>
      </w:numPr>
      <w:ind w:left="1958" w:hanging="403"/>
    </w:pPr>
  </w:style>
  <w:style w:type="character" w:customStyle="1" w:styleId="ny-bold-green">
    <w:name w:val="ny-bold-green"/>
    <w:basedOn w:val="DefaultParagraphFont"/>
    <w:uiPriority w:val="1"/>
    <w:qFormat/>
    <w:rsid w:val="00A10F77"/>
    <w:rPr>
      <w:b/>
      <w:color w:val="617656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blue">
    <w:name w:val="ny-chart-sq-blue"/>
    <w:basedOn w:val="DefaultParagraphFont"/>
    <w:uiPriority w:val="1"/>
    <w:qFormat/>
    <w:rsid w:val="001079D4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1079D4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1079D4"/>
    <w:rPr>
      <w:rFonts w:ascii="Calibri" w:eastAsia="Wingdings" w:hAnsi="Calibri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indented">
    <w:name w:val="ny-indented"/>
    <w:qFormat/>
    <w:rsid w:val="00EE6D8B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qFormat/>
    <w:rsid w:val="00C70DDE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70DDE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B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6F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C6F9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4A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97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E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7EC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module-overview">
    <w:name w:val="ny-module-overview"/>
    <w:basedOn w:val="Normal"/>
    <w:qFormat/>
    <w:rsid w:val="00EC12A1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qFormat/>
    <w:rsid w:val="00B91511"/>
    <w:pPr>
      <w:jc w:val="right"/>
    </w:pPr>
    <w:rPr>
      <w:i/>
      <w:color w:val="617656"/>
      <w:sz w:val="18"/>
    </w:rPr>
  </w:style>
  <w:style w:type="paragraph" w:customStyle="1" w:styleId="ny-ordered-list">
    <w:name w:val="ny-ordered-list"/>
    <w:basedOn w:val="ny-h4"/>
    <w:qFormat/>
    <w:rsid w:val="007D43D1"/>
    <w:pPr>
      <w:numPr>
        <w:numId w:val="9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paragraph" w:customStyle="1" w:styleId="ny-h3-boxed-1">
    <w:name w:val="ny-h3-boxed-1"/>
    <w:next w:val="ny-h3-boxed"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5"/>
      </w:tabs>
      <w:spacing w:before="360" w:after="240" w:line="240" w:lineRule="auto"/>
    </w:pPr>
    <w:rPr>
      <w:rFonts w:ascii="Calibri Bold" w:eastAsia="Myriad Pro" w:hAnsi="Calibri Bold" w:cs="Myriad Pro"/>
      <w:b/>
      <w:color w:val="809178"/>
      <w:sz w:val="28"/>
      <w:szCs w:val="40"/>
    </w:rPr>
  </w:style>
  <w:style w:type="paragraph" w:customStyle="1" w:styleId="ny-lesson-numbering">
    <w:name w:val="ny-lesson-numbering"/>
    <w:basedOn w:val="Normal"/>
    <w:qFormat/>
    <w:rsid w:val="00382455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382455"/>
    <w:pPr>
      <w:numPr>
        <w:numId w:val="1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577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o">
    <w:name w:val="mo"/>
    <w:basedOn w:val="DefaultParagraphFont"/>
    <w:rsid w:val="001D7B2A"/>
  </w:style>
  <w:style w:type="character" w:customStyle="1" w:styleId="apple-converted-space">
    <w:name w:val="apple-converted-space"/>
    <w:basedOn w:val="DefaultParagraphFont"/>
    <w:rsid w:val="001D7B2A"/>
  </w:style>
  <w:style w:type="character" w:customStyle="1" w:styleId="contents">
    <w:name w:val="contents"/>
    <w:basedOn w:val="DefaultParagraphFont"/>
    <w:rsid w:val="001D7B2A"/>
  </w:style>
  <w:style w:type="character" w:customStyle="1" w:styleId="mi">
    <w:name w:val="mi"/>
    <w:basedOn w:val="DefaultParagraphFont"/>
    <w:rsid w:val="001D7B2A"/>
  </w:style>
  <w:style w:type="character" w:customStyle="1" w:styleId="mn">
    <w:name w:val="mn"/>
    <w:basedOn w:val="DefaultParagraphFont"/>
    <w:rsid w:val="001D7B2A"/>
  </w:style>
  <w:style w:type="paragraph" w:customStyle="1" w:styleId="ny-lesson-SFinsert">
    <w:name w:val="ny-lesson-SF insert"/>
    <w:basedOn w:val="Normal"/>
    <w:link w:val="ny-lesson-SFinsertChar"/>
    <w:qFormat/>
    <w:rsid w:val="00733B53"/>
    <w:pPr>
      <w:spacing w:before="120" w:after="120" w:line="252" w:lineRule="auto"/>
      <w:ind w:left="864"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Char">
    <w:name w:val="ny-lesson-SF insert Char"/>
    <w:basedOn w:val="DefaultParagraphFont"/>
    <w:link w:val="ny-lesson-SFinsert"/>
    <w:rsid w:val="00733B53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bullet">
    <w:name w:val="ny-lesson-bullet"/>
    <w:basedOn w:val="Normal"/>
    <w:link w:val="ny-lesson-bulletChar"/>
    <w:qFormat/>
    <w:rsid w:val="00733B53"/>
    <w:pPr>
      <w:numPr>
        <w:numId w:val="19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bulletChar">
    <w:name w:val="ny-lesson-bullet Char"/>
    <w:basedOn w:val="DefaultParagraphFont"/>
    <w:link w:val="ny-lesson-bullet"/>
    <w:rsid w:val="00733B53"/>
    <w:rPr>
      <w:rFonts w:ascii="Calibri" w:eastAsia="Myriad Pro" w:hAnsi="Calibri" w:cs="Myriad Pro"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eec3c52-6977-40b8-8e7b-b4fa7e519059">MA 2 incorporated - KZ
MA 3 incorporated - Pia
Edited name of Lesson 5 to match all other documents - KRC</Comments>
    <Sort_x0020_ID xmlns="beec3c52-6977-40b8-8e7b-b4fa7e5190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B2ACB-EC10-4B98-8FEF-EFA71BB5C48D}">
  <ds:schemaRefs>
    <ds:schemaRef ds:uri="http://schemas.microsoft.com/office/2006/documentManagement/types"/>
    <ds:schemaRef ds:uri="http://www.w3.org/XML/1998/namespace"/>
    <ds:schemaRef ds:uri="http://purl.org/dc/elements/1.1/"/>
    <ds:schemaRef ds:uri="beec3c52-6977-40b8-8e7b-b4fa7e519059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8392E5-A72A-47B6-B980-09AA0BDE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4CEEA-69D6-4C74-8EA7-0801599E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912CCA8D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nlevioff</dc:creator>
  <cp:keywords/>
  <dc:description/>
  <cp:lastModifiedBy>Victorson, Brigid</cp:lastModifiedBy>
  <cp:revision>3</cp:revision>
  <cp:lastPrinted>2014-07-24T21:49:00Z</cp:lastPrinted>
  <dcterms:created xsi:type="dcterms:W3CDTF">2015-09-17T17:16:00Z</dcterms:created>
  <dcterms:modified xsi:type="dcterms:W3CDTF">2015-09-17T17:16:00Z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