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CE" w:rsidRDefault="00E348CE">
      <w:pPr>
        <w:rPr>
          <w:sz w:val="28"/>
          <w:szCs w:val="28"/>
        </w:rPr>
      </w:pPr>
      <w:r>
        <w:rPr>
          <w:sz w:val="28"/>
          <w:szCs w:val="28"/>
        </w:rPr>
        <w:t>Name________________________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Date______</w:t>
      </w:r>
    </w:p>
    <w:p w:rsidR="00E348CE" w:rsidRDefault="00E348CE">
      <w:pPr>
        <w:rPr>
          <w:sz w:val="28"/>
          <w:szCs w:val="28"/>
        </w:rPr>
      </w:pPr>
      <w:r>
        <w:rPr>
          <w:sz w:val="28"/>
          <w:szCs w:val="28"/>
        </w:rPr>
        <w:t>Topographic Maps: Topic 2</w:t>
      </w:r>
    </w:p>
    <w:p w:rsidR="00E348CE" w:rsidRDefault="00E348CE">
      <w:pPr>
        <w:rPr>
          <w:sz w:val="28"/>
          <w:szCs w:val="28"/>
        </w:rPr>
      </w:pPr>
    </w:p>
    <w:p w:rsidR="00E348CE" w:rsidRPr="00E348CE" w:rsidRDefault="00E348CE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E348CE">
        <w:rPr>
          <w:sz w:val="28"/>
          <w:szCs w:val="28"/>
        </w:rPr>
        <w:t>Main Ideas to look for when looking at this map</w:t>
      </w:r>
    </w:p>
    <w:p w:rsidR="00E348CE" w:rsidRDefault="00E348CE" w:rsidP="00E348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Contour Interval is what is counted up by.  This is not always given to you.</w:t>
      </w:r>
    </w:p>
    <w:p w:rsidR="00E348CE" w:rsidRDefault="00E348CE" w:rsidP="00E348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Ocean ALWAYS begins at 0 elevation. Not true for lakes.</w:t>
      </w:r>
    </w:p>
    <w:p w:rsidR="00E348CE" w:rsidRDefault="00E348CE" w:rsidP="00E348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Look at how the Contour lines bend.  The Bend; points uphill. </w:t>
      </w:r>
    </w:p>
    <w:p w:rsidR="00E348CE" w:rsidRDefault="00E348CE" w:rsidP="00E348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Close Contour lines mean a steeper slope.</w:t>
      </w:r>
    </w:p>
    <w:p w:rsidR="00E348CE" w:rsidRDefault="00E348CE" w:rsidP="00E348CE">
      <w:pPr>
        <w:rPr>
          <w:sz w:val="28"/>
          <w:szCs w:val="28"/>
        </w:rPr>
      </w:pPr>
    </w:p>
    <w:p w:rsidR="00E348CE" w:rsidRDefault="00C6302D" w:rsidP="00E348CE">
      <w:pPr>
        <w:rPr>
          <w:sz w:val="28"/>
          <w:szCs w:val="28"/>
        </w:rPr>
      </w:pPr>
      <w:r w:rsidRPr="00E348C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0744A83" wp14:editId="285B3545">
            <wp:simplePos x="0" y="0"/>
            <wp:positionH relativeFrom="column">
              <wp:posOffset>142875</wp:posOffset>
            </wp:positionH>
            <wp:positionV relativeFrom="paragraph">
              <wp:posOffset>11430</wp:posOffset>
            </wp:positionV>
            <wp:extent cx="5210175" cy="4524375"/>
            <wp:effectExtent l="0" t="0" r="9525" b="9525"/>
            <wp:wrapTight wrapText="bothSides">
              <wp:wrapPolygon edited="0">
                <wp:start x="0" y="0"/>
                <wp:lineTo x="0" y="21555"/>
                <wp:lineTo x="21561" y="21555"/>
                <wp:lineTo x="215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C6302D" w:rsidP="00E348CE">
      <w:pPr>
        <w:autoSpaceDE w:val="0"/>
        <w:autoSpaceDN w:val="0"/>
        <w:adjustRightInd w:val="0"/>
        <w:spacing w:after="0" w:line="240" w:lineRule="auto"/>
        <w:rPr>
          <w:rFonts w:ascii="BAAEKL+Arial,Bold" w:hAnsi="BAAEKL+Arial,Bold" w:cs="BAAEKL+Arial,Bold"/>
          <w:b/>
          <w:bCs/>
          <w:color w:val="000000"/>
          <w:sz w:val="23"/>
          <w:szCs w:val="23"/>
        </w:rPr>
      </w:pPr>
      <w:r w:rsidRPr="00E348C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70E16377" wp14:editId="11B1C817">
            <wp:simplePos x="0" y="0"/>
            <wp:positionH relativeFrom="margin">
              <wp:posOffset>2676525</wp:posOffset>
            </wp:positionH>
            <wp:positionV relativeFrom="paragraph">
              <wp:posOffset>0</wp:posOffset>
            </wp:positionV>
            <wp:extent cx="3257550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474" y="21534"/>
                <wp:lineTo x="2147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AEKL+Arial,Bold" w:hAnsi="BAAEKL+Arial,Bold" w:cs="BAAEKL+Arial,Bold"/>
          <w:b/>
          <w:bCs/>
          <w:color w:val="000000"/>
          <w:sz w:val="23"/>
          <w:szCs w:val="23"/>
        </w:rPr>
        <w:t>NAME____________________</w:t>
      </w:r>
    </w:p>
    <w:p w:rsidR="00E348CE" w:rsidRDefault="00E348CE" w:rsidP="00E348CE">
      <w:pPr>
        <w:autoSpaceDE w:val="0"/>
        <w:autoSpaceDN w:val="0"/>
        <w:adjustRightInd w:val="0"/>
        <w:spacing w:after="0" w:line="240" w:lineRule="auto"/>
        <w:rPr>
          <w:rFonts w:ascii="BAAEKL+Arial,Bold" w:hAnsi="BAAEKL+Arial,Bold" w:cs="BAAEKL+Arial,Bold"/>
          <w:b/>
          <w:bCs/>
          <w:color w:val="000000"/>
          <w:sz w:val="23"/>
          <w:szCs w:val="23"/>
        </w:rPr>
      </w:pPr>
    </w:p>
    <w:p w:rsidR="00E348CE" w:rsidRDefault="00E348CE" w:rsidP="00E348CE">
      <w:pPr>
        <w:autoSpaceDE w:val="0"/>
        <w:autoSpaceDN w:val="0"/>
        <w:adjustRightInd w:val="0"/>
        <w:spacing w:after="0" w:line="240" w:lineRule="auto"/>
        <w:rPr>
          <w:rFonts w:ascii="BAAEKL+Arial,Bold" w:hAnsi="BAAEKL+Arial,Bold" w:cs="BAAEKL+Arial,Bold"/>
          <w:b/>
          <w:bCs/>
          <w:color w:val="000000"/>
          <w:sz w:val="23"/>
          <w:szCs w:val="23"/>
        </w:rPr>
      </w:pPr>
    </w:p>
    <w:p w:rsidR="00E348CE" w:rsidRDefault="00E348CE" w:rsidP="00E348CE">
      <w:pPr>
        <w:autoSpaceDE w:val="0"/>
        <w:autoSpaceDN w:val="0"/>
        <w:adjustRightInd w:val="0"/>
        <w:spacing w:after="0" w:line="240" w:lineRule="auto"/>
        <w:rPr>
          <w:rFonts w:ascii="BAAEKL+Arial,Bold" w:hAnsi="BAAEKL+Arial,Bold" w:cs="BAAEKL+Arial,Bold"/>
          <w:b/>
          <w:bCs/>
          <w:color w:val="000000"/>
          <w:sz w:val="23"/>
          <w:szCs w:val="23"/>
        </w:rPr>
      </w:pPr>
    </w:p>
    <w:p w:rsidR="00E348CE" w:rsidRPr="00E348CE" w:rsidRDefault="00E348CE" w:rsidP="00E34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348CE" w:rsidRPr="00E348CE" w:rsidRDefault="00E348CE" w:rsidP="00E348C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4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E348CE">
        <w:rPr>
          <w:rFonts w:ascii="Times New Roman" w:hAnsi="Times New Roman" w:cs="Times New Roman"/>
          <w:color w:val="000000"/>
          <w:sz w:val="28"/>
          <w:szCs w:val="28"/>
        </w:rPr>
        <w:t xml:space="preserve">What is the contour interval of this map? _____________________ </w:t>
      </w:r>
    </w:p>
    <w:p w:rsidR="00E348CE" w:rsidRPr="00C6302D" w:rsidRDefault="00E348CE" w:rsidP="00E348CE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30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C6302D">
        <w:rPr>
          <w:rFonts w:ascii="Times New Roman" w:hAnsi="Times New Roman" w:cs="Times New Roman"/>
          <w:color w:val="000000"/>
          <w:sz w:val="28"/>
          <w:szCs w:val="28"/>
        </w:rPr>
        <w:t>What is the highe</w:t>
      </w:r>
      <w:r w:rsidR="007F7959" w:rsidRPr="00C6302D">
        <w:rPr>
          <w:rFonts w:ascii="Times New Roman" w:hAnsi="Times New Roman" w:cs="Times New Roman"/>
          <w:color w:val="000000"/>
          <w:sz w:val="28"/>
          <w:szCs w:val="28"/>
        </w:rPr>
        <w:t>st elevation? _________</w:t>
      </w:r>
      <w:r w:rsidRPr="00C63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F7959" w:rsidRPr="00C6302D">
        <w:rPr>
          <w:rFonts w:ascii="Times New Roman" w:hAnsi="Times New Roman" w:cs="Times New Roman"/>
          <w:color w:val="000000"/>
          <w:sz w:val="28"/>
          <w:szCs w:val="28"/>
        </w:rPr>
        <w:t>lowest</w:t>
      </w:r>
      <w:proofErr w:type="gramEnd"/>
      <w:r w:rsidRPr="00C6302D">
        <w:rPr>
          <w:rFonts w:ascii="Times New Roman" w:hAnsi="Times New Roman" w:cs="Times New Roman"/>
          <w:color w:val="000000"/>
          <w:sz w:val="28"/>
          <w:szCs w:val="28"/>
        </w:rPr>
        <w:t xml:space="preserve"> elevation? _______________</w:t>
      </w:r>
    </w:p>
    <w:p w:rsidR="00E348CE" w:rsidRPr="00C6302D" w:rsidRDefault="00E348CE" w:rsidP="00E348CE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6302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6302D">
        <w:rPr>
          <w:rFonts w:ascii="Times New Roman" w:hAnsi="Times New Roman" w:cs="Times New Roman"/>
          <w:color w:val="000000"/>
          <w:sz w:val="28"/>
          <w:szCs w:val="28"/>
        </w:rPr>
        <w:t>Calculate</w:t>
      </w:r>
      <w:proofErr w:type="gramEnd"/>
      <w:r w:rsidRPr="00C6302D">
        <w:rPr>
          <w:rFonts w:ascii="Times New Roman" w:hAnsi="Times New Roman" w:cs="Times New Roman"/>
          <w:color w:val="000000"/>
          <w:sz w:val="28"/>
          <w:szCs w:val="28"/>
        </w:rPr>
        <w:t xml:space="preserve"> the elevation GRADIENT between points A and 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48CE" w:rsidTr="00E348CE">
        <w:tc>
          <w:tcPr>
            <w:tcW w:w="9350" w:type="dxa"/>
          </w:tcPr>
          <w:p w:rsidR="00E348CE" w:rsidRDefault="00E348CE" w:rsidP="00E348C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Step 1.  Write your GIVENS</w:t>
            </w:r>
          </w:p>
          <w:p w:rsidR="00E348CE" w:rsidRDefault="00E348CE" w:rsidP="00E348C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C=</w:t>
            </w:r>
            <w:r w:rsidR="007F79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Distance with a ruler: </w:t>
            </w:r>
          </w:p>
          <w:p w:rsidR="007F7959" w:rsidRDefault="007F7959" w:rsidP="00C6302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D= </w:t>
            </w:r>
          </w:p>
        </w:tc>
      </w:tr>
      <w:tr w:rsidR="00E348CE" w:rsidTr="00E348CE">
        <w:tc>
          <w:tcPr>
            <w:tcW w:w="9350" w:type="dxa"/>
          </w:tcPr>
          <w:p w:rsidR="00E348CE" w:rsidRDefault="007F7959" w:rsidP="00E348C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Step 2. </w:t>
            </w:r>
          </w:p>
          <w:p w:rsidR="007F7959" w:rsidRDefault="007F7959" w:rsidP="00E348C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Pg. 1 of your ESRT , write the formula</w:t>
            </w:r>
          </w:p>
        </w:tc>
      </w:tr>
      <w:tr w:rsidR="00E348CE" w:rsidTr="00E348CE">
        <w:tc>
          <w:tcPr>
            <w:tcW w:w="9350" w:type="dxa"/>
          </w:tcPr>
          <w:p w:rsidR="007F7959" w:rsidRDefault="007F7959" w:rsidP="00E348C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Step 3: Plug numbers into formula   (LABEL YOUR NUMBERS)</w:t>
            </w:r>
          </w:p>
          <w:p w:rsidR="007F7959" w:rsidRDefault="007F7959" w:rsidP="00E348C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7F7959" w:rsidRDefault="00C6302D" w:rsidP="00E348C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CE" w:rsidTr="00E348CE">
        <w:tc>
          <w:tcPr>
            <w:tcW w:w="9350" w:type="dxa"/>
          </w:tcPr>
          <w:p w:rsidR="00E348CE" w:rsidRDefault="007F7959" w:rsidP="00E348C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Step 4:  Write your answer will both units</w:t>
            </w:r>
          </w:p>
          <w:p w:rsidR="007F7959" w:rsidRDefault="007F7959" w:rsidP="00C6302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</w:p>
        </w:tc>
      </w:tr>
    </w:tbl>
    <w:p w:rsidR="00E348CE" w:rsidRPr="00E348CE" w:rsidRDefault="00E348CE" w:rsidP="00E348CE">
      <w:pPr>
        <w:rPr>
          <w:rFonts w:ascii="Times New Roman" w:hAnsi="Times New Roman" w:cs="Times New Roman"/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Default="00E348CE" w:rsidP="00E348CE">
      <w:pPr>
        <w:rPr>
          <w:sz w:val="28"/>
          <w:szCs w:val="28"/>
        </w:rPr>
      </w:pPr>
    </w:p>
    <w:p w:rsidR="00E348CE" w:rsidRPr="00E348CE" w:rsidRDefault="00E348CE" w:rsidP="00E348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978E69" wp14:editId="693F3CB1">
            <wp:simplePos x="0" y="0"/>
            <wp:positionH relativeFrom="margin">
              <wp:align>left</wp:align>
            </wp:positionH>
            <wp:positionV relativeFrom="paragraph">
              <wp:posOffset>335280</wp:posOffset>
            </wp:positionV>
            <wp:extent cx="2181225" cy="521335"/>
            <wp:effectExtent l="0" t="0" r="9525" b="0"/>
            <wp:wrapTight wrapText="bothSides">
              <wp:wrapPolygon edited="0">
                <wp:start x="0" y="0"/>
                <wp:lineTo x="0" y="20521"/>
                <wp:lineTo x="21506" y="20521"/>
                <wp:lineTo x="21506" y="0"/>
                <wp:lineTo x="0" y="0"/>
              </wp:wrapPolygon>
            </wp:wrapTight>
            <wp:docPr id="1" name="Picture 1" descr="http://www.mrsciguy.com/EarthScience/earthsciimages/gradi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sciguy.com/EarthScience/earthsciimages/gradie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48CE" w:rsidRPr="00E34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8CE" w:rsidRDefault="00E348CE" w:rsidP="00E348CE">
      <w:pPr>
        <w:spacing w:after="0" w:line="240" w:lineRule="auto"/>
      </w:pPr>
      <w:r>
        <w:separator/>
      </w:r>
    </w:p>
  </w:endnote>
  <w:endnote w:type="continuationSeparator" w:id="0">
    <w:p w:rsidR="00E348CE" w:rsidRDefault="00E348CE" w:rsidP="00E3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AEK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8CE" w:rsidRDefault="00E348CE" w:rsidP="00E348CE">
      <w:pPr>
        <w:spacing w:after="0" w:line="240" w:lineRule="auto"/>
      </w:pPr>
      <w:r>
        <w:separator/>
      </w:r>
    </w:p>
  </w:footnote>
  <w:footnote w:type="continuationSeparator" w:id="0">
    <w:p w:rsidR="00E348CE" w:rsidRDefault="00E348CE" w:rsidP="00E34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00DF8"/>
    <w:multiLevelType w:val="hybridMultilevel"/>
    <w:tmpl w:val="1E8EA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84FD7"/>
    <w:multiLevelType w:val="hybridMultilevel"/>
    <w:tmpl w:val="624C5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CE"/>
    <w:rsid w:val="007F7959"/>
    <w:rsid w:val="00B44BCE"/>
    <w:rsid w:val="00C6302D"/>
    <w:rsid w:val="00E3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D229C-DFD0-4D2F-8498-746B3FF9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8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8CE"/>
  </w:style>
  <w:style w:type="paragraph" w:styleId="Footer">
    <w:name w:val="footer"/>
    <w:basedOn w:val="Normal"/>
    <w:link w:val="FooterChar"/>
    <w:uiPriority w:val="99"/>
    <w:unhideWhenUsed/>
    <w:rsid w:val="00E34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8CE"/>
  </w:style>
  <w:style w:type="paragraph" w:customStyle="1" w:styleId="Default">
    <w:name w:val="Default"/>
    <w:rsid w:val="00E348CE"/>
    <w:pPr>
      <w:autoSpaceDE w:val="0"/>
      <w:autoSpaceDN w:val="0"/>
      <w:adjustRightInd w:val="0"/>
      <w:spacing w:after="0" w:line="240" w:lineRule="auto"/>
    </w:pPr>
    <w:rPr>
      <w:rFonts w:ascii="BAAEKL+Arial,Bold" w:hAnsi="BAAEKL+Arial,Bold" w:cs="BAAEKL+Arial,Bold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4BBDB7E</Template>
  <TotalTime>26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Renart, Gary</dc:creator>
  <cp:keywords/>
  <dc:description/>
  <cp:lastModifiedBy>Renart, Gary</cp:lastModifiedBy>
  <cp:revision>1</cp:revision>
  <cp:lastPrinted>2015-10-06T13:51:00Z</cp:lastPrinted>
  <dcterms:created xsi:type="dcterms:W3CDTF">2015-10-06T13:25:00Z</dcterms:created>
  <dcterms:modified xsi:type="dcterms:W3CDTF">2015-10-06T13:52:00Z</dcterms:modified>
</cp:coreProperties>
</file>