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2B" w:rsidRDefault="00CE6495" w:rsidP="00CE6495">
      <w:pPr>
        <w:spacing w:after="0"/>
      </w:pPr>
      <w:r>
        <w:t>Intro to Computer Science I</w:t>
      </w:r>
      <w:r w:rsidR="006F3A34">
        <w:t>I…If-Then Lab</w:t>
      </w:r>
      <w:bookmarkStart w:id="0" w:name="_GoBack"/>
      <w:bookmarkEnd w:id="0"/>
    </w:p>
    <w:p w:rsidR="00CE6495" w:rsidRDefault="00CE6495" w:rsidP="00CE6495">
      <w:pPr>
        <w:spacing w:after="0"/>
      </w:pPr>
    </w:p>
    <w:p w:rsidR="00CE6495" w:rsidRDefault="00CE6495" w:rsidP="00CE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Project:  </w:t>
      </w:r>
      <w:r w:rsidRPr="00CE6495">
        <w:rPr>
          <w:rFonts w:ascii="Times New Roman" w:hAnsi="Times New Roman" w:cs="Times New Roman"/>
          <w:sz w:val="24"/>
          <w:szCs w:val="24"/>
        </w:rPr>
        <w:t xml:space="preserve">Five, Six, </w:t>
      </w:r>
      <w:proofErr w:type="spellStart"/>
      <w:r w:rsidRPr="00CE6495">
        <w:rPr>
          <w:rFonts w:ascii="Times New Roman" w:hAnsi="Times New Roman" w:cs="Times New Roman"/>
          <w:sz w:val="24"/>
          <w:szCs w:val="24"/>
        </w:rPr>
        <w:t>Pick up</w:t>
      </w:r>
      <w:proofErr w:type="spellEnd"/>
      <w:r w:rsidRPr="00CE6495">
        <w:rPr>
          <w:rFonts w:ascii="Times New Roman" w:hAnsi="Times New Roman" w:cs="Times New Roman"/>
          <w:sz w:val="24"/>
          <w:szCs w:val="24"/>
        </w:rPr>
        <w:t xml:space="preserve"> Sticks.</w:t>
      </w:r>
    </w:p>
    <w:p w:rsidR="00CE6495" w:rsidRDefault="00CE6495" w:rsidP="00CE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5" w:rsidRPr="00CE6495" w:rsidRDefault="00CE6495" w:rsidP="00CE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5" w:rsidRPr="00CE6495" w:rsidRDefault="00CE6495" w:rsidP="00CE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495">
        <w:rPr>
          <w:rFonts w:ascii="Times New Roman" w:hAnsi="Times New Roman" w:cs="Times New Roman"/>
          <w:sz w:val="24"/>
          <w:szCs w:val="24"/>
        </w:rPr>
        <w:t>Write a program that allows the user to challenge the computer to a game of Pick-up-Sticks. Here</w:t>
      </w:r>
    </w:p>
    <w:p w:rsidR="00CE6495" w:rsidRPr="00CE6495" w:rsidRDefault="00CE6495" w:rsidP="00CE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495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CE6495">
        <w:rPr>
          <w:rFonts w:ascii="Times New Roman" w:hAnsi="Times New Roman" w:cs="Times New Roman"/>
          <w:sz w:val="24"/>
          <w:szCs w:val="24"/>
        </w:rPr>
        <w:t xml:space="preserve"> how the game works. The user chooses the number of matchsticks (from 5 to 50) to place in a</w:t>
      </w:r>
    </w:p>
    <w:p w:rsidR="00CE6495" w:rsidRPr="00CE6495" w:rsidRDefault="00CE6495" w:rsidP="00CE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495">
        <w:rPr>
          <w:rFonts w:ascii="Times New Roman" w:hAnsi="Times New Roman" w:cs="Times New Roman"/>
          <w:sz w:val="24"/>
          <w:szCs w:val="24"/>
        </w:rPr>
        <w:t>pile</w:t>
      </w:r>
      <w:proofErr w:type="gramEnd"/>
      <w:r w:rsidRPr="00CE6495">
        <w:rPr>
          <w:rFonts w:ascii="Times New Roman" w:hAnsi="Times New Roman" w:cs="Times New Roman"/>
          <w:sz w:val="24"/>
          <w:szCs w:val="24"/>
        </w:rPr>
        <w:t>. Then, the computer chooses who will go first. At each turn, the contestant can remove one,</w:t>
      </w:r>
    </w:p>
    <w:p w:rsidR="00CE6495" w:rsidRPr="00CE6495" w:rsidRDefault="00CE6495" w:rsidP="00CE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495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Pr="00CE6495">
        <w:rPr>
          <w:rFonts w:ascii="Times New Roman" w:hAnsi="Times New Roman" w:cs="Times New Roman"/>
          <w:sz w:val="24"/>
          <w:szCs w:val="24"/>
        </w:rPr>
        <w:t>, or three matchsticks from the pile. The contestant who chooses the last matchstick loses.</w:t>
      </w:r>
    </w:p>
    <w:p w:rsidR="00CE6495" w:rsidRPr="00CE6495" w:rsidRDefault="00CE6495" w:rsidP="00CE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495">
        <w:rPr>
          <w:rFonts w:ascii="Times New Roman" w:hAnsi="Times New Roman" w:cs="Times New Roman"/>
          <w:sz w:val="24"/>
          <w:szCs w:val="24"/>
        </w:rPr>
        <w:t>The computer should make the user always select from a pile where the number of matchsticks</w:t>
      </w:r>
    </w:p>
    <w:p w:rsidR="00CE6495" w:rsidRPr="00CE6495" w:rsidRDefault="00CE6495" w:rsidP="00CE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495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CE6495">
        <w:rPr>
          <w:rFonts w:ascii="Times New Roman" w:hAnsi="Times New Roman" w:cs="Times New Roman"/>
          <w:sz w:val="24"/>
          <w:szCs w:val="24"/>
        </w:rPr>
        <w:t xml:space="preserve"> a remainder of 1 when divided by 4. For instance, if the user initially chooses a number of</w:t>
      </w:r>
    </w:p>
    <w:p w:rsidR="00CE6495" w:rsidRPr="00CE6495" w:rsidRDefault="00CE6495" w:rsidP="00CE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495">
        <w:rPr>
          <w:rFonts w:ascii="Times New Roman" w:hAnsi="Times New Roman" w:cs="Times New Roman"/>
          <w:sz w:val="24"/>
          <w:szCs w:val="24"/>
        </w:rPr>
        <w:t>matchsticks</w:t>
      </w:r>
      <w:proofErr w:type="gramEnd"/>
      <w:r w:rsidRPr="00CE6495">
        <w:rPr>
          <w:rFonts w:ascii="Times New Roman" w:hAnsi="Times New Roman" w:cs="Times New Roman"/>
          <w:sz w:val="24"/>
          <w:szCs w:val="24"/>
        </w:rPr>
        <w:t xml:space="preserve"> that has a remainder of 1 when divided by 4, then the computer should have the user</w:t>
      </w:r>
    </w:p>
    <w:p w:rsidR="00CE6495" w:rsidRPr="00CE6495" w:rsidRDefault="00CE6495" w:rsidP="00CE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495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Pr="00CE6495">
        <w:rPr>
          <w:rFonts w:ascii="Times New Roman" w:hAnsi="Times New Roman" w:cs="Times New Roman"/>
          <w:sz w:val="24"/>
          <w:szCs w:val="24"/>
        </w:rPr>
        <w:t xml:space="preserve"> first. Otherwise, the computer should go first and remove the proper number of matchsticks.</w:t>
      </w:r>
    </w:p>
    <w:p w:rsidR="00CE6495" w:rsidRDefault="00CE6495" w:rsidP="00CE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495">
        <w:rPr>
          <w:rFonts w:ascii="Times New Roman" w:hAnsi="Times New Roman" w:cs="Times New Roman"/>
          <w:sz w:val="24"/>
          <w:szCs w:val="24"/>
        </w:rPr>
        <w:t>After writing the program, play a few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495">
        <w:rPr>
          <w:rFonts w:ascii="Times New Roman" w:hAnsi="Times New Roman" w:cs="Times New Roman"/>
          <w:sz w:val="24"/>
          <w:szCs w:val="24"/>
        </w:rPr>
        <w:t>games with the computer and observe that the computer always wins.</w:t>
      </w:r>
    </w:p>
    <w:p w:rsidR="00CE6495" w:rsidRDefault="00CE6495" w:rsidP="00CE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5" w:rsidRDefault="00CE6495" w:rsidP="00CE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5" w:rsidRPr="00CE6495" w:rsidRDefault="00CE6495" w:rsidP="00CE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8580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495" w:rsidRPr="00CE6495" w:rsidSect="00CE6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95"/>
    <w:rsid w:val="006F3A34"/>
    <w:rsid w:val="00CE6495"/>
    <w:rsid w:val="00D1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AA246-63A7-4636-9719-D5313E43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6F36659C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Maroney, Melissa</dc:creator>
  <cp:keywords/>
  <dc:description/>
  <cp:lastModifiedBy>Maroney, Melissa</cp:lastModifiedBy>
  <cp:revision>2</cp:revision>
  <dcterms:created xsi:type="dcterms:W3CDTF">2014-01-14T14:58:00Z</dcterms:created>
  <dcterms:modified xsi:type="dcterms:W3CDTF">2015-02-12T14:19:00Z</dcterms:modified>
</cp:coreProperties>
</file>