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9E" w:rsidRPr="0065116D" w:rsidRDefault="0023789E" w:rsidP="0023789E">
      <w:pPr>
        <w:pStyle w:val="NoSpacing"/>
        <w:rPr>
          <w:sz w:val="24"/>
          <w:lang w:val="es-ES_tradnl"/>
        </w:rPr>
      </w:pPr>
      <w:r w:rsidRPr="0065116D">
        <w:rPr>
          <w:sz w:val="24"/>
          <w:lang w:val="es-ES_tradnl"/>
        </w:rPr>
        <w:t>Nombre_</w:t>
      </w:r>
      <w:r>
        <w:rPr>
          <w:sz w:val="24"/>
          <w:lang w:val="es-ES_tradnl"/>
        </w:rPr>
        <w:t>___________________________</w:t>
      </w:r>
      <w:r w:rsidRPr="0065116D">
        <w:rPr>
          <w:sz w:val="24"/>
          <w:lang w:val="es-ES_tradnl"/>
        </w:rPr>
        <w:t>__________La fecha____________________Periodo_______</w:t>
      </w:r>
    </w:p>
    <w:p w:rsidR="0023789E" w:rsidRPr="0065116D" w:rsidRDefault="0023789E" w:rsidP="0023789E">
      <w:pPr>
        <w:pStyle w:val="NoSpacing"/>
        <w:rPr>
          <w:lang w:val="es-ES_tradnl"/>
        </w:rPr>
      </w:pPr>
    </w:p>
    <w:p w:rsidR="0023789E" w:rsidRDefault="0023789E" w:rsidP="0023789E">
      <w:pPr>
        <w:pStyle w:val="NoSpacing"/>
        <w:jc w:val="center"/>
        <w:rPr>
          <w:color w:val="F7CAAC" w:themeColor="accent2" w:themeTint="66"/>
          <w:sz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color w:val="F7CAAC" w:themeColor="accent2" w:themeTint="66"/>
          <w:sz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Brandon Brown versus Yucatán</w:t>
      </w:r>
    </w:p>
    <w:p w:rsidR="0023789E" w:rsidRPr="0023789E" w:rsidRDefault="0023789E" w:rsidP="0023789E">
      <w:pPr>
        <w:pStyle w:val="NoSpacing"/>
        <w:jc w:val="center"/>
        <w:rPr>
          <w:i/>
          <w:color w:val="F7CAAC" w:themeColor="accent2" w:themeTint="66"/>
          <w:sz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3789E">
        <w:rPr>
          <w:i/>
          <w:color w:val="F7CAAC" w:themeColor="accent2" w:themeTint="66"/>
          <w:sz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Los capítulos en resumen</w:t>
      </w:r>
    </w:p>
    <w:p w:rsidR="0023789E" w:rsidRPr="00AF686F" w:rsidRDefault="0023789E" w:rsidP="0023789E">
      <w:pPr>
        <w:pStyle w:val="NoSpacing"/>
        <w:rPr>
          <w:b/>
          <w:color w:val="ED7D31" w:themeColor="accent2"/>
          <w:sz w:val="24"/>
          <w:szCs w:val="24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6"/>
      </w:tblGrid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23789E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1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23789E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23789E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2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3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4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  <w:bookmarkStart w:id="0" w:name="_GoBack"/>
            <w:bookmarkEnd w:id="0"/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5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Capítulo 6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7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8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9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  <w:tr w:rsidR="0023789E" w:rsidTr="0023789E">
        <w:trPr>
          <w:trHeight w:val="347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jc w:val="center"/>
              <w:rPr>
                <w:sz w:val="10"/>
                <w:szCs w:val="24"/>
                <w:lang w:val="es-ES_tradnl"/>
              </w:rPr>
            </w:pP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Capítulo 1</w:t>
            </w:r>
            <w:r>
              <w:rPr>
                <w:b/>
                <w:color w:val="ED7D31" w:themeColor="accent2"/>
                <w:sz w:val="24"/>
                <w:szCs w:val="24"/>
                <w:lang w:val="es-ES_tradn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</w:p>
        </w:tc>
      </w:tr>
      <w:tr w:rsidR="0023789E" w:rsidTr="0023789E">
        <w:trPr>
          <w:trHeight w:val="521"/>
        </w:trPr>
        <w:tc>
          <w:tcPr>
            <w:tcW w:w="10156" w:type="dxa"/>
          </w:tcPr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  <w:p w:rsidR="0023789E" w:rsidRDefault="0023789E" w:rsidP="00CB3734">
            <w:pPr>
              <w:pStyle w:val="NoSpacing"/>
              <w:rPr>
                <w:sz w:val="10"/>
                <w:szCs w:val="24"/>
                <w:lang w:val="es-ES_tradnl"/>
              </w:rPr>
            </w:pPr>
          </w:p>
        </w:tc>
      </w:tr>
    </w:tbl>
    <w:p w:rsidR="0023789E" w:rsidRDefault="0023789E" w:rsidP="0023789E"/>
    <w:sectPr w:rsidR="0023789E" w:rsidSect="0023789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1F11"/>
    <w:multiLevelType w:val="hybridMultilevel"/>
    <w:tmpl w:val="C64E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9E"/>
    <w:rsid w:val="00184956"/>
    <w:rsid w:val="00234ADF"/>
    <w:rsid w:val="0023789E"/>
    <w:rsid w:val="004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82A62-E107-41B1-869E-8891D04B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89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2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FAB72CE0</Template>
  <TotalTime>7</TotalTime>
  <Pages>3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dcterms:created xsi:type="dcterms:W3CDTF">2015-10-26T17:04:00Z</dcterms:created>
  <dcterms:modified xsi:type="dcterms:W3CDTF">2015-10-26T17:11:00Z</dcterms:modified>
</cp:coreProperties>
</file>