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956" w:rsidRDefault="00C536F5">
      <w:pPr>
        <w:rPr>
          <w:sz w:val="24"/>
        </w:rPr>
      </w:pPr>
      <w:proofErr w:type="spellStart"/>
      <w:r>
        <w:rPr>
          <w:sz w:val="24"/>
        </w:rPr>
        <w:t>Nombre_____________________________________La</w:t>
      </w:r>
      <w:proofErr w:type="spellEnd"/>
      <w:r>
        <w:rPr>
          <w:sz w:val="24"/>
        </w:rPr>
        <w:t xml:space="preserve"> fecha_______________________Período_______</w:t>
      </w:r>
    </w:p>
    <w:p w:rsidR="00C536F5" w:rsidRPr="00C536F5" w:rsidRDefault="00C536F5" w:rsidP="00C536F5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536F5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Brandon Brown versus Yucatán</w:t>
      </w:r>
    </w:p>
    <w:p w:rsidR="00C536F5" w:rsidRDefault="00C536F5" w:rsidP="00C536F5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536F5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Capítulo 1</w:t>
      </w:r>
    </w:p>
    <w:p w:rsidR="00C536F5" w:rsidRPr="00C536F5" w:rsidRDefault="00C536F5" w:rsidP="00C536F5">
      <w:pPr>
        <w:pStyle w:val="NoSpacing"/>
        <w:jc w:val="center"/>
        <w:rPr>
          <w:b/>
          <w:sz w:val="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536F5" w:rsidRPr="00C536F5" w:rsidRDefault="00C536F5" w:rsidP="00C536F5">
      <w:pPr>
        <w:pStyle w:val="NoSpacing"/>
        <w:jc w:val="center"/>
        <w:rPr>
          <w:b/>
          <w:i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536F5">
        <w:rPr>
          <w:b/>
          <w:i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 pregunta esencial:</w:t>
      </w:r>
    </w:p>
    <w:p w:rsidR="00C536F5" w:rsidRDefault="00C536F5" w:rsidP="00C536F5">
      <w:pPr>
        <w:pStyle w:val="NoSpacing"/>
        <w:jc w:val="center"/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536F5"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¿Qué te gusta hacer cuando estás en vacación a una playa?</w:t>
      </w:r>
    </w:p>
    <w:p w:rsidR="00C536F5" w:rsidRPr="00C536F5" w:rsidRDefault="00C536F5" w:rsidP="00C536F5">
      <w:pPr>
        <w:pStyle w:val="NoSpacing"/>
        <w:jc w:val="center"/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3"/>
        <w:gridCol w:w="5228"/>
      </w:tblGrid>
      <w:tr w:rsidR="00C536F5" w:rsidTr="00C536F5">
        <w:trPr>
          <w:jc w:val="center"/>
        </w:trPr>
        <w:tc>
          <w:tcPr>
            <w:tcW w:w="4243" w:type="dxa"/>
          </w:tcPr>
          <w:p w:rsidR="00C536F5" w:rsidRPr="00C536F5" w:rsidRDefault="00C536F5" w:rsidP="00C536F5">
            <w:pPr>
              <w:spacing w:line="360" w:lineRule="auto"/>
              <w:jc w:val="center"/>
              <w:rPr>
                <w:sz w:val="28"/>
                <w:lang w:val="en-US"/>
              </w:rPr>
            </w:pPr>
            <w:r w:rsidRPr="00C536F5">
              <w:rPr>
                <w:sz w:val="28"/>
                <w:lang w:val="en-US"/>
              </w:rPr>
              <w:t>To swim in the ocean</w:t>
            </w:r>
          </w:p>
        </w:tc>
        <w:tc>
          <w:tcPr>
            <w:tcW w:w="5228" w:type="dxa"/>
          </w:tcPr>
          <w:p w:rsidR="00C536F5" w:rsidRDefault="00C536F5" w:rsidP="00C536F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36F5" w:rsidTr="00C536F5">
        <w:trPr>
          <w:jc w:val="center"/>
        </w:trPr>
        <w:tc>
          <w:tcPr>
            <w:tcW w:w="4243" w:type="dxa"/>
          </w:tcPr>
          <w:p w:rsidR="00C536F5" w:rsidRPr="00C536F5" w:rsidRDefault="00C536F5" w:rsidP="00C536F5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surf</w:t>
            </w:r>
          </w:p>
        </w:tc>
        <w:tc>
          <w:tcPr>
            <w:tcW w:w="5228" w:type="dxa"/>
          </w:tcPr>
          <w:p w:rsidR="00C536F5" w:rsidRDefault="00C536F5" w:rsidP="00C536F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36F5" w:rsidTr="00C536F5">
        <w:trPr>
          <w:jc w:val="center"/>
        </w:trPr>
        <w:tc>
          <w:tcPr>
            <w:tcW w:w="4243" w:type="dxa"/>
          </w:tcPr>
          <w:p w:rsidR="00C536F5" w:rsidRPr="00C536F5" w:rsidRDefault="00C536F5" w:rsidP="00C536F5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windsurf</w:t>
            </w:r>
          </w:p>
        </w:tc>
        <w:tc>
          <w:tcPr>
            <w:tcW w:w="5228" w:type="dxa"/>
          </w:tcPr>
          <w:p w:rsidR="00C536F5" w:rsidRDefault="00C536F5" w:rsidP="00C536F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36F5" w:rsidTr="00C536F5">
        <w:trPr>
          <w:jc w:val="center"/>
        </w:trPr>
        <w:tc>
          <w:tcPr>
            <w:tcW w:w="4243" w:type="dxa"/>
          </w:tcPr>
          <w:p w:rsidR="00C536F5" w:rsidRPr="00C536F5" w:rsidRDefault="00C536F5" w:rsidP="00C536F5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play in the sand</w:t>
            </w:r>
          </w:p>
        </w:tc>
        <w:tc>
          <w:tcPr>
            <w:tcW w:w="5228" w:type="dxa"/>
          </w:tcPr>
          <w:p w:rsidR="00C536F5" w:rsidRDefault="00C536F5" w:rsidP="00C536F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36F5" w:rsidTr="00C536F5">
        <w:trPr>
          <w:jc w:val="center"/>
        </w:trPr>
        <w:tc>
          <w:tcPr>
            <w:tcW w:w="4243" w:type="dxa"/>
          </w:tcPr>
          <w:p w:rsidR="00C536F5" w:rsidRPr="00C536F5" w:rsidRDefault="00C536F5" w:rsidP="00C536F5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collect seashells</w:t>
            </w:r>
          </w:p>
        </w:tc>
        <w:tc>
          <w:tcPr>
            <w:tcW w:w="5228" w:type="dxa"/>
          </w:tcPr>
          <w:p w:rsidR="00C536F5" w:rsidRDefault="00C536F5" w:rsidP="00C536F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36F5" w:rsidTr="00C536F5">
        <w:trPr>
          <w:jc w:val="center"/>
        </w:trPr>
        <w:tc>
          <w:tcPr>
            <w:tcW w:w="4243" w:type="dxa"/>
          </w:tcPr>
          <w:p w:rsidR="00C536F5" w:rsidRPr="00C536F5" w:rsidRDefault="00C536F5" w:rsidP="00C536F5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run</w:t>
            </w:r>
          </w:p>
        </w:tc>
        <w:tc>
          <w:tcPr>
            <w:tcW w:w="5228" w:type="dxa"/>
          </w:tcPr>
          <w:p w:rsidR="00C536F5" w:rsidRDefault="00C536F5" w:rsidP="00C536F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36F5" w:rsidTr="00C536F5">
        <w:trPr>
          <w:jc w:val="center"/>
        </w:trPr>
        <w:tc>
          <w:tcPr>
            <w:tcW w:w="4243" w:type="dxa"/>
          </w:tcPr>
          <w:p w:rsidR="00C536F5" w:rsidRPr="00C536F5" w:rsidRDefault="00C536F5" w:rsidP="00C536F5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play volleyball</w:t>
            </w:r>
          </w:p>
        </w:tc>
        <w:tc>
          <w:tcPr>
            <w:tcW w:w="5228" w:type="dxa"/>
          </w:tcPr>
          <w:p w:rsidR="00C536F5" w:rsidRDefault="00C536F5" w:rsidP="00C536F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36F5" w:rsidTr="00C536F5">
        <w:trPr>
          <w:jc w:val="center"/>
        </w:trPr>
        <w:tc>
          <w:tcPr>
            <w:tcW w:w="4243" w:type="dxa"/>
          </w:tcPr>
          <w:p w:rsidR="00C536F5" w:rsidRPr="00C536F5" w:rsidRDefault="00C536F5" w:rsidP="00C536F5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snorkel</w:t>
            </w:r>
          </w:p>
        </w:tc>
        <w:tc>
          <w:tcPr>
            <w:tcW w:w="5228" w:type="dxa"/>
          </w:tcPr>
          <w:p w:rsidR="00C536F5" w:rsidRDefault="00C536F5" w:rsidP="00C536F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36F5" w:rsidTr="00C536F5">
        <w:trPr>
          <w:jc w:val="center"/>
        </w:trPr>
        <w:tc>
          <w:tcPr>
            <w:tcW w:w="4243" w:type="dxa"/>
          </w:tcPr>
          <w:p w:rsidR="00C536F5" w:rsidRDefault="00C536F5" w:rsidP="00C536F5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rent kayaks</w:t>
            </w:r>
          </w:p>
        </w:tc>
        <w:tc>
          <w:tcPr>
            <w:tcW w:w="5228" w:type="dxa"/>
          </w:tcPr>
          <w:p w:rsidR="00C536F5" w:rsidRDefault="00C536F5" w:rsidP="00C536F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36F5" w:rsidTr="00C536F5">
        <w:trPr>
          <w:jc w:val="center"/>
        </w:trPr>
        <w:tc>
          <w:tcPr>
            <w:tcW w:w="4243" w:type="dxa"/>
          </w:tcPr>
          <w:p w:rsidR="00C536F5" w:rsidRDefault="00C536F5" w:rsidP="00C536F5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sail</w:t>
            </w:r>
          </w:p>
        </w:tc>
        <w:tc>
          <w:tcPr>
            <w:tcW w:w="5228" w:type="dxa"/>
          </w:tcPr>
          <w:p w:rsidR="00C536F5" w:rsidRDefault="00C536F5" w:rsidP="00C536F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36F5" w:rsidTr="00C536F5">
        <w:trPr>
          <w:jc w:val="center"/>
        </w:trPr>
        <w:tc>
          <w:tcPr>
            <w:tcW w:w="4243" w:type="dxa"/>
          </w:tcPr>
          <w:p w:rsidR="00C536F5" w:rsidRDefault="00C536F5" w:rsidP="00C536F5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sunbathe</w:t>
            </w:r>
          </w:p>
        </w:tc>
        <w:tc>
          <w:tcPr>
            <w:tcW w:w="5228" w:type="dxa"/>
          </w:tcPr>
          <w:p w:rsidR="00C536F5" w:rsidRDefault="00C536F5" w:rsidP="00C536F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36F5" w:rsidTr="00C536F5">
        <w:trPr>
          <w:jc w:val="center"/>
        </w:trPr>
        <w:tc>
          <w:tcPr>
            <w:tcW w:w="4243" w:type="dxa"/>
          </w:tcPr>
          <w:p w:rsidR="00C536F5" w:rsidRDefault="00C536F5" w:rsidP="00C536F5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take a tour</w:t>
            </w:r>
          </w:p>
        </w:tc>
        <w:tc>
          <w:tcPr>
            <w:tcW w:w="5228" w:type="dxa"/>
          </w:tcPr>
          <w:p w:rsidR="00C536F5" w:rsidRDefault="00C536F5" w:rsidP="00C536F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36F5" w:rsidTr="00C536F5">
        <w:trPr>
          <w:jc w:val="center"/>
        </w:trPr>
        <w:tc>
          <w:tcPr>
            <w:tcW w:w="4243" w:type="dxa"/>
          </w:tcPr>
          <w:p w:rsidR="00C536F5" w:rsidRDefault="00C536F5" w:rsidP="00C536F5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make a sandcastle</w:t>
            </w:r>
          </w:p>
        </w:tc>
        <w:tc>
          <w:tcPr>
            <w:tcW w:w="5228" w:type="dxa"/>
          </w:tcPr>
          <w:p w:rsidR="00C536F5" w:rsidRDefault="00C536F5" w:rsidP="00C536F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36F5" w:rsidTr="00C536F5">
        <w:trPr>
          <w:jc w:val="center"/>
        </w:trPr>
        <w:tc>
          <w:tcPr>
            <w:tcW w:w="4243" w:type="dxa"/>
          </w:tcPr>
          <w:p w:rsidR="00C536F5" w:rsidRDefault="00C536F5" w:rsidP="00C536F5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fly a kite</w:t>
            </w:r>
          </w:p>
        </w:tc>
        <w:tc>
          <w:tcPr>
            <w:tcW w:w="5228" w:type="dxa"/>
          </w:tcPr>
          <w:p w:rsidR="00C536F5" w:rsidRDefault="00C536F5" w:rsidP="00C536F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36F5" w:rsidTr="00C536F5">
        <w:trPr>
          <w:jc w:val="center"/>
        </w:trPr>
        <w:tc>
          <w:tcPr>
            <w:tcW w:w="4243" w:type="dxa"/>
          </w:tcPr>
          <w:p w:rsidR="00C536F5" w:rsidRDefault="00C536F5" w:rsidP="00C536F5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walk/stroll</w:t>
            </w:r>
          </w:p>
        </w:tc>
        <w:tc>
          <w:tcPr>
            <w:tcW w:w="5228" w:type="dxa"/>
          </w:tcPr>
          <w:p w:rsidR="00C536F5" w:rsidRDefault="00C536F5" w:rsidP="00C536F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36F5" w:rsidTr="00C536F5">
        <w:trPr>
          <w:jc w:val="center"/>
        </w:trPr>
        <w:tc>
          <w:tcPr>
            <w:tcW w:w="4243" w:type="dxa"/>
          </w:tcPr>
          <w:p w:rsidR="00C536F5" w:rsidRDefault="00C536F5" w:rsidP="00C536F5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go fishing</w:t>
            </w:r>
          </w:p>
        </w:tc>
        <w:tc>
          <w:tcPr>
            <w:tcW w:w="5228" w:type="dxa"/>
          </w:tcPr>
          <w:p w:rsidR="00C536F5" w:rsidRDefault="00C536F5" w:rsidP="00C536F5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 w:rsidR="00C536F5" w:rsidRPr="00C536F5" w:rsidRDefault="00C536F5" w:rsidP="00C536F5">
      <w:pPr>
        <w:rPr>
          <w:b/>
          <w:sz w:val="2"/>
        </w:rPr>
      </w:pPr>
    </w:p>
    <w:p w:rsidR="00C536F5" w:rsidRPr="00C536F5" w:rsidRDefault="00C536F5" w:rsidP="00C536F5">
      <w:pPr>
        <w:pStyle w:val="NoSpacing"/>
        <w:jc w:val="center"/>
        <w:rPr>
          <w:b/>
          <w:i/>
          <w:color w:val="4472C4" w:themeColor="accent5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536F5">
        <w:rPr>
          <w:b/>
          <w:i/>
          <w:color w:val="4472C4" w:themeColor="accent5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Preguntas personales</w:t>
      </w:r>
    </w:p>
    <w:p w:rsidR="00C536F5" w:rsidRDefault="00C536F5" w:rsidP="00C536F5">
      <w:pPr>
        <w:pStyle w:val="ListParagraph"/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¿Qué te gusta hacer cuando estás en la playa?</w:t>
      </w:r>
    </w:p>
    <w:p w:rsidR="00C536F5" w:rsidRDefault="00C536F5" w:rsidP="00C536F5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C536F5" w:rsidRDefault="00C536F5" w:rsidP="00C536F5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C536F5" w:rsidRDefault="00C536F5" w:rsidP="00C536F5">
      <w:pPr>
        <w:pStyle w:val="ListParagraph"/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¿A ti te gusta alquilar kayaks en el mar?</w:t>
      </w:r>
    </w:p>
    <w:p w:rsidR="00C536F5" w:rsidRDefault="00C536F5" w:rsidP="00C536F5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C536F5" w:rsidRPr="00C536F5" w:rsidRDefault="00C536F5" w:rsidP="00C536F5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C536F5" w:rsidRDefault="00C536F5" w:rsidP="00C536F5">
      <w:pPr>
        <w:pStyle w:val="ListParagraph"/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¿Qué te gusta hacer cuando hace mal tiempo durante el verano?</w:t>
      </w:r>
    </w:p>
    <w:p w:rsidR="00C536F5" w:rsidRDefault="00C536F5" w:rsidP="00C536F5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C536F5" w:rsidRDefault="00C536F5" w:rsidP="00C536F5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3E51A2" w:rsidRDefault="003E51A2">
      <w:pPr>
        <w:rPr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 w:type="page"/>
      </w:r>
    </w:p>
    <w:p w:rsidR="00C536F5" w:rsidRPr="00C536F5" w:rsidRDefault="00C536F5" w:rsidP="00C536F5">
      <w:pPr>
        <w:pStyle w:val="ListParagraph"/>
        <w:jc w:val="center"/>
        <w:rPr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536F5">
        <w:rPr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Capítulo 1: Vocabulario útil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3"/>
        <w:gridCol w:w="5228"/>
      </w:tblGrid>
      <w:tr w:rsidR="00C536F5" w:rsidTr="00B83C2D">
        <w:trPr>
          <w:jc w:val="center"/>
        </w:trPr>
        <w:tc>
          <w:tcPr>
            <w:tcW w:w="4243" w:type="dxa"/>
          </w:tcPr>
          <w:p w:rsidR="00C536F5" w:rsidRPr="00C536F5" w:rsidRDefault="00C536F5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It is located</w:t>
            </w:r>
          </w:p>
        </w:tc>
        <w:tc>
          <w:tcPr>
            <w:tcW w:w="5228" w:type="dxa"/>
          </w:tcPr>
          <w:p w:rsidR="00C536F5" w:rsidRDefault="00C536F5" w:rsidP="00B83C2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36F5" w:rsidTr="00B83C2D">
        <w:trPr>
          <w:jc w:val="center"/>
        </w:trPr>
        <w:tc>
          <w:tcPr>
            <w:tcW w:w="4243" w:type="dxa"/>
          </w:tcPr>
          <w:p w:rsidR="00C536F5" w:rsidRPr="00C536F5" w:rsidRDefault="00C536F5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sister</w:t>
            </w:r>
          </w:p>
        </w:tc>
        <w:tc>
          <w:tcPr>
            <w:tcW w:w="5228" w:type="dxa"/>
          </w:tcPr>
          <w:p w:rsidR="00C536F5" w:rsidRDefault="00C536F5" w:rsidP="00B83C2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36F5" w:rsidTr="00B83C2D">
        <w:trPr>
          <w:jc w:val="center"/>
        </w:trPr>
        <w:tc>
          <w:tcPr>
            <w:tcW w:w="4243" w:type="dxa"/>
          </w:tcPr>
          <w:p w:rsidR="00C536F5" w:rsidRPr="00C536F5" w:rsidRDefault="00C536F5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Tomorrow</w:t>
            </w:r>
          </w:p>
        </w:tc>
        <w:tc>
          <w:tcPr>
            <w:tcW w:w="5228" w:type="dxa"/>
          </w:tcPr>
          <w:p w:rsidR="00C536F5" w:rsidRDefault="00C536F5" w:rsidP="00C536F5">
            <w:pPr>
              <w:spacing w:line="360" w:lineRule="auto"/>
              <w:rPr>
                <w:b/>
                <w:sz w:val="24"/>
              </w:rPr>
            </w:pPr>
          </w:p>
        </w:tc>
      </w:tr>
      <w:tr w:rsidR="00C536F5" w:rsidTr="00B83C2D">
        <w:trPr>
          <w:jc w:val="center"/>
        </w:trPr>
        <w:tc>
          <w:tcPr>
            <w:tcW w:w="4243" w:type="dxa"/>
          </w:tcPr>
          <w:p w:rsidR="00C536F5" w:rsidRPr="00C536F5" w:rsidRDefault="00C536F5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beach</w:t>
            </w:r>
          </w:p>
        </w:tc>
        <w:tc>
          <w:tcPr>
            <w:tcW w:w="5228" w:type="dxa"/>
          </w:tcPr>
          <w:p w:rsidR="00C536F5" w:rsidRDefault="00C536F5" w:rsidP="00B83C2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36F5" w:rsidTr="00B83C2D">
        <w:trPr>
          <w:jc w:val="center"/>
        </w:trPr>
        <w:tc>
          <w:tcPr>
            <w:tcW w:w="4243" w:type="dxa"/>
          </w:tcPr>
          <w:p w:rsidR="00C536F5" w:rsidRPr="00C536F5" w:rsidRDefault="00C536F5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There is / there are</w:t>
            </w:r>
          </w:p>
        </w:tc>
        <w:tc>
          <w:tcPr>
            <w:tcW w:w="5228" w:type="dxa"/>
          </w:tcPr>
          <w:p w:rsidR="00C536F5" w:rsidRDefault="00C536F5" w:rsidP="00B83C2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36F5" w:rsidTr="00B83C2D">
        <w:trPr>
          <w:jc w:val="center"/>
        </w:trPr>
        <w:tc>
          <w:tcPr>
            <w:tcW w:w="4243" w:type="dxa"/>
          </w:tcPr>
          <w:p w:rsidR="00C536F5" w:rsidRPr="00C536F5" w:rsidRDefault="00C536F5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do/make</w:t>
            </w:r>
          </w:p>
        </w:tc>
        <w:tc>
          <w:tcPr>
            <w:tcW w:w="5228" w:type="dxa"/>
          </w:tcPr>
          <w:p w:rsidR="00C536F5" w:rsidRDefault="00C536F5" w:rsidP="00B83C2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36F5" w:rsidTr="00B83C2D">
        <w:trPr>
          <w:jc w:val="center"/>
        </w:trPr>
        <w:tc>
          <w:tcPr>
            <w:tcW w:w="4243" w:type="dxa"/>
          </w:tcPr>
          <w:p w:rsidR="00C536F5" w:rsidRPr="00C536F5" w:rsidRDefault="00C536F5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room</w:t>
            </w:r>
          </w:p>
        </w:tc>
        <w:tc>
          <w:tcPr>
            <w:tcW w:w="5228" w:type="dxa"/>
          </w:tcPr>
          <w:p w:rsidR="00C536F5" w:rsidRDefault="00C536F5" w:rsidP="00B83C2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36F5" w:rsidTr="00B83C2D">
        <w:trPr>
          <w:jc w:val="center"/>
        </w:trPr>
        <w:tc>
          <w:tcPr>
            <w:tcW w:w="4243" w:type="dxa"/>
          </w:tcPr>
          <w:p w:rsidR="00C536F5" w:rsidRPr="00C536F5" w:rsidRDefault="00C536F5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bedroom</w:t>
            </w:r>
          </w:p>
        </w:tc>
        <w:tc>
          <w:tcPr>
            <w:tcW w:w="5228" w:type="dxa"/>
          </w:tcPr>
          <w:p w:rsidR="00C536F5" w:rsidRDefault="00C536F5" w:rsidP="00B83C2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36F5" w:rsidTr="00B83C2D">
        <w:trPr>
          <w:jc w:val="center"/>
        </w:trPr>
        <w:tc>
          <w:tcPr>
            <w:tcW w:w="4243" w:type="dxa"/>
          </w:tcPr>
          <w:p w:rsidR="00C536F5" w:rsidRDefault="00C536F5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 television</w:t>
            </w:r>
          </w:p>
        </w:tc>
        <w:tc>
          <w:tcPr>
            <w:tcW w:w="5228" w:type="dxa"/>
          </w:tcPr>
          <w:p w:rsidR="00C536F5" w:rsidRDefault="00C536F5" w:rsidP="00B83C2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36F5" w:rsidTr="00B83C2D">
        <w:trPr>
          <w:jc w:val="center"/>
        </w:trPr>
        <w:tc>
          <w:tcPr>
            <w:tcW w:w="4243" w:type="dxa"/>
          </w:tcPr>
          <w:p w:rsidR="00C536F5" w:rsidRDefault="00C536F5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movies/ films</w:t>
            </w:r>
          </w:p>
        </w:tc>
        <w:tc>
          <w:tcPr>
            <w:tcW w:w="5228" w:type="dxa"/>
          </w:tcPr>
          <w:p w:rsidR="00C536F5" w:rsidRDefault="00C536F5" w:rsidP="00B83C2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36F5" w:rsidTr="00B83C2D">
        <w:trPr>
          <w:jc w:val="center"/>
        </w:trPr>
        <w:tc>
          <w:tcPr>
            <w:tcW w:w="4243" w:type="dxa"/>
          </w:tcPr>
          <w:p w:rsidR="00C536F5" w:rsidRDefault="00C536F5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Before</w:t>
            </w:r>
          </w:p>
        </w:tc>
        <w:tc>
          <w:tcPr>
            <w:tcW w:w="5228" w:type="dxa"/>
          </w:tcPr>
          <w:p w:rsidR="00C536F5" w:rsidRDefault="00C536F5" w:rsidP="00B83C2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36F5" w:rsidTr="00B83C2D">
        <w:trPr>
          <w:jc w:val="center"/>
        </w:trPr>
        <w:tc>
          <w:tcPr>
            <w:tcW w:w="4243" w:type="dxa"/>
          </w:tcPr>
          <w:p w:rsidR="00C536F5" w:rsidRDefault="00C536F5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After</w:t>
            </w:r>
          </w:p>
        </w:tc>
        <w:tc>
          <w:tcPr>
            <w:tcW w:w="5228" w:type="dxa"/>
          </w:tcPr>
          <w:p w:rsidR="00C536F5" w:rsidRDefault="00C536F5" w:rsidP="00B83C2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36F5" w:rsidTr="00B83C2D">
        <w:trPr>
          <w:jc w:val="center"/>
        </w:trPr>
        <w:tc>
          <w:tcPr>
            <w:tcW w:w="4243" w:type="dxa"/>
          </w:tcPr>
          <w:p w:rsidR="00C536F5" w:rsidRDefault="00C536F5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see</w:t>
            </w:r>
          </w:p>
        </w:tc>
        <w:tc>
          <w:tcPr>
            <w:tcW w:w="5228" w:type="dxa"/>
          </w:tcPr>
          <w:p w:rsidR="00C536F5" w:rsidRDefault="00C536F5" w:rsidP="00B83C2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36F5" w:rsidTr="00B83C2D">
        <w:trPr>
          <w:jc w:val="center"/>
        </w:trPr>
        <w:tc>
          <w:tcPr>
            <w:tcW w:w="4243" w:type="dxa"/>
          </w:tcPr>
          <w:p w:rsidR="00C536F5" w:rsidRDefault="00C536F5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go</w:t>
            </w:r>
          </w:p>
        </w:tc>
        <w:tc>
          <w:tcPr>
            <w:tcW w:w="5228" w:type="dxa"/>
          </w:tcPr>
          <w:p w:rsidR="00C536F5" w:rsidRDefault="00C536F5" w:rsidP="00B83C2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36F5" w:rsidTr="00B83C2D">
        <w:trPr>
          <w:jc w:val="center"/>
        </w:trPr>
        <w:tc>
          <w:tcPr>
            <w:tcW w:w="4243" w:type="dxa"/>
          </w:tcPr>
          <w:p w:rsidR="00C536F5" w:rsidRDefault="00C536F5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 want</w:t>
            </w:r>
          </w:p>
        </w:tc>
        <w:tc>
          <w:tcPr>
            <w:tcW w:w="5228" w:type="dxa"/>
          </w:tcPr>
          <w:p w:rsidR="00C536F5" w:rsidRDefault="00C536F5" w:rsidP="00B83C2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36F5" w:rsidTr="00B83C2D">
        <w:trPr>
          <w:jc w:val="center"/>
        </w:trPr>
        <w:tc>
          <w:tcPr>
            <w:tcW w:w="4243" w:type="dxa"/>
          </w:tcPr>
          <w:p w:rsidR="00C536F5" w:rsidRDefault="00C536F5" w:rsidP="00C536F5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He/ She says (tells)…</w:t>
            </w:r>
          </w:p>
        </w:tc>
        <w:tc>
          <w:tcPr>
            <w:tcW w:w="5228" w:type="dxa"/>
          </w:tcPr>
          <w:p w:rsidR="00C536F5" w:rsidRDefault="00C536F5" w:rsidP="00B83C2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36F5" w:rsidTr="00B83C2D">
        <w:trPr>
          <w:jc w:val="center"/>
        </w:trPr>
        <w:tc>
          <w:tcPr>
            <w:tcW w:w="4243" w:type="dxa"/>
          </w:tcPr>
          <w:p w:rsidR="00C536F5" w:rsidRDefault="00C536F5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look at</w:t>
            </w:r>
          </w:p>
        </w:tc>
        <w:tc>
          <w:tcPr>
            <w:tcW w:w="5228" w:type="dxa"/>
          </w:tcPr>
          <w:p w:rsidR="00C536F5" w:rsidRDefault="00C536F5" w:rsidP="00B83C2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36F5" w:rsidTr="00B83C2D">
        <w:trPr>
          <w:jc w:val="center"/>
        </w:trPr>
        <w:tc>
          <w:tcPr>
            <w:tcW w:w="4243" w:type="dxa"/>
          </w:tcPr>
          <w:p w:rsidR="00C536F5" w:rsidRDefault="00C536F5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door</w:t>
            </w:r>
          </w:p>
        </w:tc>
        <w:tc>
          <w:tcPr>
            <w:tcW w:w="5228" w:type="dxa"/>
          </w:tcPr>
          <w:p w:rsidR="00C536F5" w:rsidRDefault="00C536F5" w:rsidP="00B83C2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36F5" w:rsidTr="00B83C2D">
        <w:trPr>
          <w:jc w:val="center"/>
        </w:trPr>
        <w:tc>
          <w:tcPr>
            <w:tcW w:w="4243" w:type="dxa"/>
          </w:tcPr>
          <w:p w:rsidR="00C536F5" w:rsidRDefault="00C536F5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parents</w:t>
            </w:r>
          </w:p>
        </w:tc>
        <w:tc>
          <w:tcPr>
            <w:tcW w:w="5228" w:type="dxa"/>
          </w:tcPr>
          <w:p w:rsidR="00C536F5" w:rsidRDefault="00C536F5" w:rsidP="00B83C2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36F5" w:rsidTr="00B83C2D">
        <w:trPr>
          <w:jc w:val="center"/>
        </w:trPr>
        <w:tc>
          <w:tcPr>
            <w:tcW w:w="4243" w:type="dxa"/>
          </w:tcPr>
          <w:p w:rsidR="00C536F5" w:rsidRDefault="00C536F5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think</w:t>
            </w:r>
          </w:p>
        </w:tc>
        <w:tc>
          <w:tcPr>
            <w:tcW w:w="5228" w:type="dxa"/>
          </w:tcPr>
          <w:p w:rsidR="00C536F5" w:rsidRDefault="00C536F5" w:rsidP="00B83C2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536F5" w:rsidTr="00B83C2D">
        <w:trPr>
          <w:jc w:val="center"/>
        </w:trPr>
        <w:tc>
          <w:tcPr>
            <w:tcW w:w="4243" w:type="dxa"/>
          </w:tcPr>
          <w:p w:rsidR="00C536F5" w:rsidRDefault="00C536F5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Already</w:t>
            </w:r>
          </w:p>
        </w:tc>
        <w:tc>
          <w:tcPr>
            <w:tcW w:w="5228" w:type="dxa"/>
          </w:tcPr>
          <w:p w:rsidR="00C536F5" w:rsidRDefault="00C536F5" w:rsidP="00B83C2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 w:rsidR="00C536F5" w:rsidRDefault="00C536F5" w:rsidP="00C536F5">
      <w:pPr>
        <w:pStyle w:val="ListParagraph"/>
        <w:rPr>
          <w:sz w:val="24"/>
        </w:rPr>
      </w:pPr>
    </w:p>
    <w:p w:rsidR="00C536F5" w:rsidRDefault="00C536F5" w:rsidP="00C536F5">
      <w:pPr>
        <w:pStyle w:val="ListParagraph"/>
        <w:rPr>
          <w:sz w:val="24"/>
        </w:rPr>
      </w:pPr>
      <w:r>
        <w:rPr>
          <w:noProof/>
          <w:sz w:val="24"/>
          <w:lang w:eastAsia="es-ES_tradnl"/>
        </w:rPr>
        <w:drawing>
          <wp:anchor distT="0" distB="0" distL="114300" distR="114300" simplePos="0" relativeHeight="251658240" behindDoc="1" locked="0" layoutInCell="1" allowOverlap="1" wp14:anchorId="766793D2" wp14:editId="7E9ED96B">
            <wp:simplePos x="0" y="0"/>
            <wp:positionH relativeFrom="column">
              <wp:posOffset>1743075</wp:posOffset>
            </wp:positionH>
            <wp:positionV relativeFrom="paragraph">
              <wp:posOffset>26035</wp:posOffset>
            </wp:positionV>
            <wp:extent cx="2743200" cy="16668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ok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6F5" w:rsidRPr="00C536F5" w:rsidRDefault="00C536F5" w:rsidP="00C536F5"/>
    <w:p w:rsidR="00C536F5" w:rsidRDefault="00C536F5" w:rsidP="00C536F5"/>
    <w:p w:rsidR="00C536F5" w:rsidRDefault="00C536F5" w:rsidP="00C536F5">
      <w:pPr>
        <w:tabs>
          <w:tab w:val="left" w:pos="8145"/>
        </w:tabs>
      </w:pPr>
      <w:r>
        <w:tab/>
      </w:r>
    </w:p>
    <w:p w:rsidR="00C536F5" w:rsidRDefault="00C536F5" w:rsidP="00C536F5">
      <w:pPr>
        <w:tabs>
          <w:tab w:val="left" w:pos="8145"/>
        </w:tabs>
      </w:pPr>
    </w:p>
    <w:p w:rsidR="00C536F5" w:rsidRDefault="00C536F5" w:rsidP="00C536F5">
      <w:pPr>
        <w:tabs>
          <w:tab w:val="left" w:pos="8145"/>
        </w:tabs>
      </w:pPr>
    </w:p>
    <w:p w:rsidR="00C536F5" w:rsidRDefault="00C536F5" w:rsidP="00C536F5">
      <w:pPr>
        <w:tabs>
          <w:tab w:val="left" w:pos="8145"/>
        </w:tabs>
      </w:pPr>
    </w:p>
    <w:p w:rsidR="00C536F5" w:rsidRDefault="00C536F5" w:rsidP="00C536F5">
      <w:pPr>
        <w:tabs>
          <w:tab w:val="left" w:pos="8145"/>
        </w:tabs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3"/>
        <w:gridCol w:w="5228"/>
      </w:tblGrid>
      <w:tr w:rsidR="005A33B3" w:rsidTr="00B83C2D">
        <w:trPr>
          <w:jc w:val="center"/>
        </w:trPr>
        <w:tc>
          <w:tcPr>
            <w:tcW w:w="4243" w:type="dxa"/>
          </w:tcPr>
          <w:p w:rsidR="005A33B3" w:rsidRPr="00C536F5" w:rsidRDefault="005A33B3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4"/>
              </w:rPr>
              <w:lastRenderedPageBreak/>
              <w:br w:type="page"/>
            </w:r>
            <w:r w:rsidRPr="00C536F5">
              <w:rPr>
                <w:sz w:val="28"/>
                <w:lang w:val="en-US"/>
              </w:rPr>
              <w:t>To swim in the ocean</w:t>
            </w:r>
          </w:p>
        </w:tc>
        <w:tc>
          <w:tcPr>
            <w:tcW w:w="5228" w:type="dxa"/>
          </w:tcPr>
          <w:p w:rsidR="005A33B3" w:rsidRPr="003E51A2" w:rsidRDefault="005A33B3" w:rsidP="00B83C2D">
            <w:pPr>
              <w:spacing w:line="360" w:lineRule="auto"/>
              <w:jc w:val="center"/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Nadar en el océano</w:t>
            </w:r>
          </w:p>
        </w:tc>
      </w:tr>
      <w:tr w:rsidR="005A33B3" w:rsidTr="00B83C2D">
        <w:trPr>
          <w:jc w:val="center"/>
        </w:trPr>
        <w:tc>
          <w:tcPr>
            <w:tcW w:w="4243" w:type="dxa"/>
          </w:tcPr>
          <w:p w:rsidR="005A33B3" w:rsidRPr="00C536F5" w:rsidRDefault="005A33B3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surf</w:t>
            </w:r>
          </w:p>
        </w:tc>
        <w:tc>
          <w:tcPr>
            <w:tcW w:w="5228" w:type="dxa"/>
          </w:tcPr>
          <w:p w:rsidR="005A33B3" w:rsidRPr="003E51A2" w:rsidRDefault="005A33B3" w:rsidP="00B83C2D">
            <w:pPr>
              <w:spacing w:line="360" w:lineRule="auto"/>
              <w:jc w:val="center"/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Hacer surf</w:t>
            </w:r>
          </w:p>
        </w:tc>
      </w:tr>
      <w:tr w:rsidR="005A33B3" w:rsidTr="00B83C2D">
        <w:trPr>
          <w:jc w:val="center"/>
        </w:trPr>
        <w:tc>
          <w:tcPr>
            <w:tcW w:w="4243" w:type="dxa"/>
          </w:tcPr>
          <w:p w:rsidR="005A33B3" w:rsidRPr="00C536F5" w:rsidRDefault="005A33B3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windsurf</w:t>
            </w:r>
          </w:p>
        </w:tc>
        <w:tc>
          <w:tcPr>
            <w:tcW w:w="5228" w:type="dxa"/>
          </w:tcPr>
          <w:p w:rsidR="005A33B3" w:rsidRPr="003E51A2" w:rsidRDefault="005A33B3" w:rsidP="00B83C2D">
            <w:pPr>
              <w:spacing w:line="360" w:lineRule="auto"/>
              <w:jc w:val="center"/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Practicar el windsurf</w:t>
            </w:r>
          </w:p>
        </w:tc>
      </w:tr>
      <w:tr w:rsidR="005A33B3" w:rsidTr="00B83C2D">
        <w:trPr>
          <w:jc w:val="center"/>
        </w:trPr>
        <w:tc>
          <w:tcPr>
            <w:tcW w:w="4243" w:type="dxa"/>
          </w:tcPr>
          <w:p w:rsidR="005A33B3" w:rsidRPr="00C536F5" w:rsidRDefault="005A33B3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play in the sand</w:t>
            </w:r>
          </w:p>
        </w:tc>
        <w:tc>
          <w:tcPr>
            <w:tcW w:w="5228" w:type="dxa"/>
          </w:tcPr>
          <w:p w:rsidR="005A33B3" w:rsidRPr="003E51A2" w:rsidRDefault="005A33B3" w:rsidP="00B83C2D">
            <w:pPr>
              <w:spacing w:line="360" w:lineRule="auto"/>
              <w:jc w:val="center"/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Jugar en la arena</w:t>
            </w:r>
          </w:p>
        </w:tc>
      </w:tr>
      <w:tr w:rsidR="005A33B3" w:rsidTr="00B83C2D">
        <w:trPr>
          <w:jc w:val="center"/>
        </w:trPr>
        <w:tc>
          <w:tcPr>
            <w:tcW w:w="4243" w:type="dxa"/>
          </w:tcPr>
          <w:p w:rsidR="005A33B3" w:rsidRPr="00C536F5" w:rsidRDefault="005A33B3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collect seashells</w:t>
            </w:r>
          </w:p>
        </w:tc>
        <w:tc>
          <w:tcPr>
            <w:tcW w:w="5228" w:type="dxa"/>
          </w:tcPr>
          <w:p w:rsidR="005A33B3" w:rsidRPr="003E51A2" w:rsidRDefault="005A33B3" w:rsidP="00B83C2D">
            <w:pPr>
              <w:spacing w:line="360" w:lineRule="auto"/>
              <w:jc w:val="center"/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Recoger conchas</w:t>
            </w:r>
          </w:p>
        </w:tc>
      </w:tr>
      <w:tr w:rsidR="005A33B3" w:rsidTr="00B83C2D">
        <w:trPr>
          <w:jc w:val="center"/>
        </w:trPr>
        <w:tc>
          <w:tcPr>
            <w:tcW w:w="4243" w:type="dxa"/>
          </w:tcPr>
          <w:p w:rsidR="005A33B3" w:rsidRPr="00C536F5" w:rsidRDefault="005A33B3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run</w:t>
            </w:r>
          </w:p>
        </w:tc>
        <w:tc>
          <w:tcPr>
            <w:tcW w:w="5228" w:type="dxa"/>
          </w:tcPr>
          <w:p w:rsidR="005A33B3" w:rsidRPr="003E51A2" w:rsidRDefault="005A33B3" w:rsidP="00B83C2D">
            <w:pPr>
              <w:spacing w:line="360" w:lineRule="auto"/>
              <w:jc w:val="center"/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Correr</w:t>
            </w:r>
          </w:p>
        </w:tc>
      </w:tr>
      <w:tr w:rsidR="005A33B3" w:rsidTr="00B83C2D">
        <w:trPr>
          <w:jc w:val="center"/>
        </w:trPr>
        <w:tc>
          <w:tcPr>
            <w:tcW w:w="4243" w:type="dxa"/>
          </w:tcPr>
          <w:p w:rsidR="005A33B3" w:rsidRPr="00C536F5" w:rsidRDefault="005A33B3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play volleyball</w:t>
            </w:r>
          </w:p>
        </w:tc>
        <w:tc>
          <w:tcPr>
            <w:tcW w:w="5228" w:type="dxa"/>
          </w:tcPr>
          <w:p w:rsidR="005A33B3" w:rsidRPr="003E51A2" w:rsidRDefault="005A33B3" w:rsidP="00B83C2D">
            <w:pPr>
              <w:spacing w:line="360" w:lineRule="auto"/>
              <w:jc w:val="center"/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Jugar volibol</w:t>
            </w:r>
          </w:p>
        </w:tc>
      </w:tr>
      <w:tr w:rsidR="005A33B3" w:rsidTr="00B83C2D">
        <w:trPr>
          <w:jc w:val="center"/>
        </w:trPr>
        <w:tc>
          <w:tcPr>
            <w:tcW w:w="4243" w:type="dxa"/>
          </w:tcPr>
          <w:p w:rsidR="005A33B3" w:rsidRPr="00C536F5" w:rsidRDefault="005A33B3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snorkel</w:t>
            </w:r>
          </w:p>
        </w:tc>
        <w:tc>
          <w:tcPr>
            <w:tcW w:w="5228" w:type="dxa"/>
          </w:tcPr>
          <w:p w:rsidR="005A33B3" w:rsidRPr="003E51A2" w:rsidRDefault="005A33B3" w:rsidP="00B83C2D">
            <w:pPr>
              <w:spacing w:line="360" w:lineRule="auto"/>
              <w:jc w:val="center"/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bucear</w:t>
            </w:r>
          </w:p>
        </w:tc>
      </w:tr>
      <w:tr w:rsidR="005A33B3" w:rsidTr="00B83C2D">
        <w:trPr>
          <w:jc w:val="center"/>
        </w:trPr>
        <w:tc>
          <w:tcPr>
            <w:tcW w:w="4243" w:type="dxa"/>
          </w:tcPr>
          <w:p w:rsidR="005A33B3" w:rsidRDefault="005A33B3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rent kayaks</w:t>
            </w:r>
          </w:p>
        </w:tc>
        <w:tc>
          <w:tcPr>
            <w:tcW w:w="5228" w:type="dxa"/>
          </w:tcPr>
          <w:p w:rsidR="005A33B3" w:rsidRPr="003E51A2" w:rsidRDefault="005A33B3" w:rsidP="00B83C2D">
            <w:pPr>
              <w:spacing w:line="360" w:lineRule="auto"/>
              <w:jc w:val="center"/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Alquilar kayaks</w:t>
            </w:r>
          </w:p>
        </w:tc>
      </w:tr>
      <w:tr w:rsidR="005A33B3" w:rsidTr="00B83C2D">
        <w:trPr>
          <w:jc w:val="center"/>
        </w:trPr>
        <w:tc>
          <w:tcPr>
            <w:tcW w:w="4243" w:type="dxa"/>
          </w:tcPr>
          <w:p w:rsidR="005A33B3" w:rsidRDefault="005A33B3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sail</w:t>
            </w:r>
          </w:p>
        </w:tc>
        <w:tc>
          <w:tcPr>
            <w:tcW w:w="5228" w:type="dxa"/>
          </w:tcPr>
          <w:p w:rsidR="005A33B3" w:rsidRPr="003E51A2" w:rsidRDefault="005A33B3" w:rsidP="00B83C2D">
            <w:pPr>
              <w:spacing w:line="360" w:lineRule="auto"/>
              <w:jc w:val="center"/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Navegar</w:t>
            </w:r>
          </w:p>
        </w:tc>
      </w:tr>
      <w:tr w:rsidR="005A33B3" w:rsidTr="00B83C2D">
        <w:trPr>
          <w:jc w:val="center"/>
        </w:trPr>
        <w:tc>
          <w:tcPr>
            <w:tcW w:w="4243" w:type="dxa"/>
          </w:tcPr>
          <w:p w:rsidR="005A33B3" w:rsidRDefault="005A33B3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sunbathe</w:t>
            </w:r>
          </w:p>
        </w:tc>
        <w:tc>
          <w:tcPr>
            <w:tcW w:w="5228" w:type="dxa"/>
          </w:tcPr>
          <w:p w:rsidR="005A33B3" w:rsidRPr="003E51A2" w:rsidRDefault="005A33B3" w:rsidP="00B83C2D">
            <w:pPr>
              <w:spacing w:line="360" w:lineRule="auto"/>
              <w:jc w:val="center"/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Tomar el sol</w:t>
            </w:r>
          </w:p>
        </w:tc>
      </w:tr>
      <w:tr w:rsidR="005A33B3" w:rsidTr="00B83C2D">
        <w:trPr>
          <w:jc w:val="center"/>
        </w:trPr>
        <w:tc>
          <w:tcPr>
            <w:tcW w:w="4243" w:type="dxa"/>
          </w:tcPr>
          <w:p w:rsidR="005A33B3" w:rsidRDefault="005A33B3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take a tour</w:t>
            </w:r>
          </w:p>
        </w:tc>
        <w:tc>
          <w:tcPr>
            <w:tcW w:w="5228" w:type="dxa"/>
          </w:tcPr>
          <w:p w:rsidR="005A33B3" w:rsidRPr="003E51A2" w:rsidRDefault="005A33B3" w:rsidP="00B83C2D">
            <w:pPr>
              <w:spacing w:line="360" w:lineRule="auto"/>
              <w:jc w:val="center"/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Hacer un tour</w:t>
            </w:r>
          </w:p>
        </w:tc>
      </w:tr>
      <w:tr w:rsidR="005A33B3" w:rsidTr="00B83C2D">
        <w:trPr>
          <w:jc w:val="center"/>
        </w:trPr>
        <w:tc>
          <w:tcPr>
            <w:tcW w:w="4243" w:type="dxa"/>
          </w:tcPr>
          <w:p w:rsidR="005A33B3" w:rsidRDefault="005A33B3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make a sandcastle</w:t>
            </w:r>
          </w:p>
        </w:tc>
        <w:tc>
          <w:tcPr>
            <w:tcW w:w="5228" w:type="dxa"/>
          </w:tcPr>
          <w:p w:rsidR="005A33B3" w:rsidRPr="003E51A2" w:rsidRDefault="005A33B3" w:rsidP="00B83C2D">
            <w:pPr>
              <w:spacing w:line="360" w:lineRule="auto"/>
              <w:jc w:val="center"/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Hacer un castillo de arena</w:t>
            </w:r>
          </w:p>
        </w:tc>
      </w:tr>
      <w:tr w:rsidR="005A33B3" w:rsidTr="00B83C2D">
        <w:trPr>
          <w:jc w:val="center"/>
        </w:trPr>
        <w:tc>
          <w:tcPr>
            <w:tcW w:w="4243" w:type="dxa"/>
          </w:tcPr>
          <w:p w:rsidR="005A33B3" w:rsidRDefault="005A33B3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fly a kite</w:t>
            </w:r>
          </w:p>
        </w:tc>
        <w:tc>
          <w:tcPr>
            <w:tcW w:w="5228" w:type="dxa"/>
          </w:tcPr>
          <w:p w:rsidR="005A33B3" w:rsidRPr="003E51A2" w:rsidRDefault="005A33B3" w:rsidP="00B83C2D">
            <w:pPr>
              <w:spacing w:line="360" w:lineRule="auto"/>
              <w:jc w:val="center"/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Volar una cometa</w:t>
            </w:r>
          </w:p>
        </w:tc>
      </w:tr>
      <w:tr w:rsidR="005A33B3" w:rsidTr="00B83C2D">
        <w:trPr>
          <w:jc w:val="center"/>
        </w:trPr>
        <w:tc>
          <w:tcPr>
            <w:tcW w:w="4243" w:type="dxa"/>
          </w:tcPr>
          <w:p w:rsidR="005A33B3" w:rsidRDefault="005A33B3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walk/stroll</w:t>
            </w:r>
          </w:p>
        </w:tc>
        <w:tc>
          <w:tcPr>
            <w:tcW w:w="5228" w:type="dxa"/>
          </w:tcPr>
          <w:p w:rsidR="005A33B3" w:rsidRPr="003E51A2" w:rsidRDefault="005A33B3" w:rsidP="00B83C2D">
            <w:pPr>
              <w:spacing w:line="360" w:lineRule="auto"/>
              <w:jc w:val="center"/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Pasear</w:t>
            </w:r>
          </w:p>
        </w:tc>
      </w:tr>
      <w:tr w:rsidR="005A33B3" w:rsidTr="00B83C2D">
        <w:trPr>
          <w:jc w:val="center"/>
        </w:trPr>
        <w:tc>
          <w:tcPr>
            <w:tcW w:w="4243" w:type="dxa"/>
          </w:tcPr>
          <w:p w:rsidR="005A33B3" w:rsidRDefault="005A33B3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go fishing</w:t>
            </w:r>
          </w:p>
        </w:tc>
        <w:tc>
          <w:tcPr>
            <w:tcW w:w="5228" w:type="dxa"/>
          </w:tcPr>
          <w:p w:rsidR="005A33B3" w:rsidRPr="003E51A2" w:rsidRDefault="005A33B3" w:rsidP="00B83C2D">
            <w:pPr>
              <w:spacing w:line="360" w:lineRule="auto"/>
              <w:jc w:val="center"/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Pescar </w:t>
            </w:r>
          </w:p>
        </w:tc>
      </w:tr>
    </w:tbl>
    <w:p w:rsidR="005A33B3" w:rsidRPr="00C536F5" w:rsidRDefault="005A33B3" w:rsidP="005A33B3">
      <w:pPr>
        <w:rPr>
          <w:b/>
          <w:sz w:val="2"/>
        </w:rPr>
      </w:pPr>
    </w:p>
    <w:p w:rsidR="005A33B3" w:rsidRPr="00C536F5" w:rsidRDefault="005A33B3" w:rsidP="005A33B3">
      <w:pPr>
        <w:pStyle w:val="NoSpacing"/>
        <w:jc w:val="center"/>
        <w:rPr>
          <w:b/>
          <w:i/>
          <w:color w:val="4472C4" w:themeColor="accent5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536F5">
        <w:rPr>
          <w:b/>
          <w:i/>
          <w:color w:val="4472C4" w:themeColor="accent5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Preguntas personales</w:t>
      </w:r>
    </w:p>
    <w:p w:rsidR="005A33B3" w:rsidRDefault="005A33B3" w:rsidP="005A33B3">
      <w:pPr>
        <w:pStyle w:val="ListParagraph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¿Qué te gusta hacer cuando estás en la playa?</w:t>
      </w:r>
    </w:p>
    <w:p w:rsidR="005A33B3" w:rsidRDefault="005A33B3" w:rsidP="005A33B3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5A33B3" w:rsidRDefault="005A33B3" w:rsidP="005A33B3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5A33B3" w:rsidRDefault="005A33B3" w:rsidP="005A33B3">
      <w:pPr>
        <w:pStyle w:val="ListParagraph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¿A ti te gusta alquilar kayaks en el mar?</w:t>
      </w:r>
    </w:p>
    <w:p w:rsidR="005A33B3" w:rsidRDefault="005A33B3" w:rsidP="005A33B3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5A33B3" w:rsidRPr="00C536F5" w:rsidRDefault="005A33B3" w:rsidP="005A33B3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5A33B3" w:rsidRDefault="005A33B3" w:rsidP="005A33B3">
      <w:pPr>
        <w:pStyle w:val="ListParagraph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¿Qué te gusta hacer cuando hace mal tiempo durante el verano?</w:t>
      </w:r>
    </w:p>
    <w:p w:rsidR="005A33B3" w:rsidRDefault="005A33B3" w:rsidP="005A33B3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5A33B3" w:rsidRDefault="005A33B3" w:rsidP="005A33B3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5A33B3" w:rsidRDefault="005A33B3">
      <w:pPr>
        <w:rPr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 w:type="page"/>
      </w:r>
    </w:p>
    <w:p w:rsidR="005A33B3" w:rsidRPr="00C536F5" w:rsidRDefault="005A33B3" w:rsidP="005A33B3">
      <w:pPr>
        <w:pStyle w:val="ListParagraph"/>
        <w:jc w:val="center"/>
        <w:rPr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536F5">
        <w:rPr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Capítulo 1: Vocabulario útil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3"/>
        <w:gridCol w:w="5228"/>
      </w:tblGrid>
      <w:tr w:rsidR="005A33B3" w:rsidTr="00B83C2D">
        <w:trPr>
          <w:jc w:val="center"/>
        </w:trPr>
        <w:tc>
          <w:tcPr>
            <w:tcW w:w="4243" w:type="dxa"/>
          </w:tcPr>
          <w:p w:rsidR="005A33B3" w:rsidRPr="00C536F5" w:rsidRDefault="005A33B3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It is located</w:t>
            </w:r>
          </w:p>
        </w:tc>
        <w:tc>
          <w:tcPr>
            <w:tcW w:w="5228" w:type="dxa"/>
          </w:tcPr>
          <w:p w:rsidR="005A33B3" w:rsidRPr="003E51A2" w:rsidRDefault="005A33B3" w:rsidP="00B83C2D">
            <w:pPr>
              <w:spacing w:line="360" w:lineRule="auto"/>
              <w:jc w:val="center"/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Estar situado</w:t>
            </w:r>
          </w:p>
        </w:tc>
      </w:tr>
      <w:tr w:rsidR="005A33B3" w:rsidTr="00B83C2D">
        <w:trPr>
          <w:jc w:val="center"/>
        </w:trPr>
        <w:tc>
          <w:tcPr>
            <w:tcW w:w="4243" w:type="dxa"/>
          </w:tcPr>
          <w:p w:rsidR="005A33B3" w:rsidRPr="00C536F5" w:rsidRDefault="005A33B3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sister</w:t>
            </w:r>
          </w:p>
        </w:tc>
        <w:tc>
          <w:tcPr>
            <w:tcW w:w="5228" w:type="dxa"/>
          </w:tcPr>
          <w:p w:rsidR="005A33B3" w:rsidRPr="003E51A2" w:rsidRDefault="005A33B3" w:rsidP="00B83C2D">
            <w:pPr>
              <w:spacing w:line="360" w:lineRule="auto"/>
              <w:jc w:val="center"/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hermana</w:t>
            </w:r>
          </w:p>
        </w:tc>
      </w:tr>
      <w:tr w:rsidR="005A33B3" w:rsidTr="00B83C2D">
        <w:trPr>
          <w:jc w:val="center"/>
        </w:trPr>
        <w:tc>
          <w:tcPr>
            <w:tcW w:w="4243" w:type="dxa"/>
          </w:tcPr>
          <w:p w:rsidR="005A33B3" w:rsidRPr="00C536F5" w:rsidRDefault="005A33B3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Tomorrow</w:t>
            </w:r>
          </w:p>
        </w:tc>
        <w:tc>
          <w:tcPr>
            <w:tcW w:w="5228" w:type="dxa"/>
          </w:tcPr>
          <w:p w:rsidR="005A33B3" w:rsidRPr="003E51A2" w:rsidRDefault="005A33B3" w:rsidP="003E51A2">
            <w:pPr>
              <w:spacing w:line="360" w:lineRule="auto"/>
              <w:jc w:val="center"/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Mañana</w:t>
            </w:r>
          </w:p>
        </w:tc>
      </w:tr>
      <w:tr w:rsidR="005A33B3" w:rsidTr="00B83C2D">
        <w:trPr>
          <w:jc w:val="center"/>
        </w:trPr>
        <w:tc>
          <w:tcPr>
            <w:tcW w:w="4243" w:type="dxa"/>
          </w:tcPr>
          <w:p w:rsidR="005A33B3" w:rsidRPr="00C536F5" w:rsidRDefault="005A33B3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beach</w:t>
            </w:r>
          </w:p>
        </w:tc>
        <w:tc>
          <w:tcPr>
            <w:tcW w:w="5228" w:type="dxa"/>
          </w:tcPr>
          <w:p w:rsidR="005A33B3" w:rsidRPr="003E51A2" w:rsidRDefault="005A33B3" w:rsidP="00B83C2D">
            <w:pPr>
              <w:spacing w:line="360" w:lineRule="auto"/>
              <w:jc w:val="center"/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playa</w:t>
            </w:r>
          </w:p>
        </w:tc>
      </w:tr>
      <w:tr w:rsidR="005A33B3" w:rsidTr="00B83C2D">
        <w:trPr>
          <w:jc w:val="center"/>
        </w:trPr>
        <w:tc>
          <w:tcPr>
            <w:tcW w:w="4243" w:type="dxa"/>
          </w:tcPr>
          <w:p w:rsidR="005A33B3" w:rsidRPr="00C536F5" w:rsidRDefault="005A33B3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There is / there are</w:t>
            </w:r>
          </w:p>
        </w:tc>
        <w:tc>
          <w:tcPr>
            <w:tcW w:w="5228" w:type="dxa"/>
          </w:tcPr>
          <w:p w:rsidR="005A33B3" w:rsidRPr="003E51A2" w:rsidRDefault="005A33B3" w:rsidP="00B83C2D">
            <w:pPr>
              <w:spacing w:line="360" w:lineRule="auto"/>
              <w:jc w:val="center"/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Hay</w:t>
            </w:r>
          </w:p>
        </w:tc>
      </w:tr>
      <w:tr w:rsidR="005A33B3" w:rsidTr="00B83C2D">
        <w:trPr>
          <w:jc w:val="center"/>
        </w:trPr>
        <w:tc>
          <w:tcPr>
            <w:tcW w:w="4243" w:type="dxa"/>
          </w:tcPr>
          <w:p w:rsidR="005A33B3" w:rsidRPr="00C536F5" w:rsidRDefault="005A33B3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do/make</w:t>
            </w:r>
          </w:p>
        </w:tc>
        <w:tc>
          <w:tcPr>
            <w:tcW w:w="5228" w:type="dxa"/>
          </w:tcPr>
          <w:p w:rsidR="005A33B3" w:rsidRPr="003E51A2" w:rsidRDefault="005A33B3" w:rsidP="00B83C2D">
            <w:pPr>
              <w:spacing w:line="360" w:lineRule="auto"/>
              <w:jc w:val="center"/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Hacer</w:t>
            </w:r>
          </w:p>
        </w:tc>
      </w:tr>
      <w:tr w:rsidR="005A33B3" w:rsidTr="00B83C2D">
        <w:trPr>
          <w:jc w:val="center"/>
        </w:trPr>
        <w:tc>
          <w:tcPr>
            <w:tcW w:w="4243" w:type="dxa"/>
          </w:tcPr>
          <w:p w:rsidR="005A33B3" w:rsidRPr="00C536F5" w:rsidRDefault="005A33B3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room</w:t>
            </w:r>
          </w:p>
        </w:tc>
        <w:tc>
          <w:tcPr>
            <w:tcW w:w="5228" w:type="dxa"/>
          </w:tcPr>
          <w:p w:rsidR="005A33B3" w:rsidRPr="003E51A2" w:rsidRDefault="005A33B3" w:rsidP="00B83C2D">
            <w:pPr>
              <w:spacing w:line="360" w:lineRule="auto"/>
              <w:jc w:val="center"/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habitación</w:t>
            </w:r>
          </w:p>
        </w:tc>
      </w:tr>
      <w:tr w:rsidR="005A33B3" w:rsidTr="00B83C2D">
        <w:trPr>
          <w:jc w:val="center"/>
        </w:trPr>
        <w:tc>
          <w:tcPr>
            <w:tcW w:w="4243" w:type="dxa"/>
          </w:tcPr>
          <w:p w:rsidR="005A33B3" w:rsidRPr="00C536F5" w:rsidRDefault="005A33B3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bedroom</w:t>
            </w:r>
          </w:p>
        </w:tc>
        <w:tc>
          <w:tcPr>
            <w:tcW w:w="5228" w:type="dxa"/>
          </w:tcPr>
          <w:p w:rsidR="005A33B3" w:rsidRPr="003E51A2" w:rsidRDefault="005A33B3" w:rsidP="00B83C2D">
            <w:pPr>
              <w:spacing w:line="360" w:lineRule="auto"/>
              <w:jc w:val="center"/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dormitorio</w:t>
            </w:r>
          </w:p>
        </w:tc>
      </w:tr>
      <w:tr w:rsidR="005A33B3" w:rsidTr="00B83C2D">
        <w:trPr>
          <w:jc w:val="center"/>
        </w:trPr>
        <w:tc>
          <w:tcPr>
            <w:tcW w:w="4243" w:type="dxa"/>
          </w:tcPr>
          <w:p w:rsidR="005A33B3" w:rsidRDefault="005A33B3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 television</w:t>
            </w:r>
          </w:p>
        </w:tc>
        <w:tc>
          <w:tcPr>
            <w:tcW w:w="5228" w:type="dxa"/>
          </w:tcPr>
          <w:p w:rsidR="005A33B3" w:rsidRPr="003E51A2" w:rsidRDefault="005A33B3" w:rsidP="00B83C2D">
            <w:pPr>
              <w:spacing w:line="360" w:lineRule="auto"/>
              <w:jc w:val="center"/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televisor / la televisión</w:t>
            </w:r>
          </w:p>
        </w:tc>
      </w:tr>
      <w:tr w:rsidR="005A33B3" w:rsidTr="00B83C2D">
        <w:trPr>
          <w:jc w:val="center"/>
        </w:trPr>
        <w:tc>
          <w:tcPr>
            <w:tcW w:w="4243" w:type="dxa"/>
          </w:tcPr>
          <w:p w:rsidR="005A33B3" w:rsidRDefault="005A33B3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movies/ films</w:t>
            </w:r>
          </w:p>
        </w:tc>
        <w:tc>
          <w:tcPr>
            <w:tcW w:w="5228" w:type="dxa"/>
          </w:tcPr>
          <w:p w:rsidR="005A33B3" w:rsidRPr="003E51A2" w:rsidRDefault="005A33B3" w:rsidP="00B83C2D">
            <w:pPr>
              <w:spacing w:line="360" w:lineRule="auto"/>
              <w:jc w:val="center"/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Las películas</w:t>
            </w:r>
          </w:p>
        </w:tc>
      </w:tr>
      <w:tr w:rsidR="005A33B3" w:rsidTr="00B83C2D">
        <w:trPr>
          <w:jc w:val="center"/>
        </w:trPr>
        <w:tc>
          <w:tcPr>
            <w:tcW w:w="4243" w:type="dxa"/>
          </w:tcPr>
          <w:p w:rsidR="005A33B3" w:rsidRDefault="005A33B3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Before</w:t>
            </w:r>
          </w:p>
        </w:tc>
        <w:tc>
          <w:tcPr>
            <w:tcW w:w="5228" w:type="dxa"/>
          </w:tcPr>
          <w:p w:rsidR="005A33B3" w:rsidRPr="003E51A2" w:rsidRDefault="005A33B3" w:rsidP="00B83C2D">
            <w:pPr>
              <w:spacing w:line="360" w:lineRule="auto"/>
              <w:jc w:val="center"/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Antes (de)</w:t>
            </w:r>
          </w:p>
        </w:tc>
      </w:tr>
      <w:tr w:rsidR="005A33B3" w:rsidTr="00B83C2D">
        <w:trPr>
          <w:jc w:val="center"/>
        </w:trPr>
        <w:tc>
          <w:tcPr>
            <w:tcW w:w="4243" w:type="dxa"/>
          </w:tcPr>
          <w:p w:rsidR="005A33B3" w:rsidRDefault="005A33B3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After</w:t>
            </w:r>
          </w:p>
        </w:tc>
        <w:tc>
          <w:tcPr>
            <w:tcW w:w="5228" w:type="dxa"/>
          </w:tcPr>
          <w:p w:rsidR="005A33B3" w:rsidRPr="003E51A2" w:rsidRDefault="005A33B3" w:rsidP="00B83C2D">
            <w:pPr>
              <w:spacing w:line="360" w:lineRule="auto"/>
              <w:jc w:val="center"/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Después (de)</w:t>
            </w:r>
          </w:p>
        </w:tc>
      </w:tr>
      <w:tr w:rsidR="005A33B3" w:rsidTr="00B83C2D">
        <w:trPr>
          <w:jc w:val="center"/>
        </w:trPr>
        <w:tc>
          <w:tcPr>
            <w:tcW w:w="4243" w:type="dxa"/>
          </w:tcPr>
          <w:p w:rsidR="005A33B3" w:rsidRDefault="005A33B3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see</w:t>
            </w:r>
          </w:p>
        </w:tc>
        <w:tc>
          <w:tcPr>
            <w:tcW w:w="5228" w:type="dxa"/>
          </w:tcPr>
          <w:p w:rsidR="005A33B3" w:rsidRPr="003E51A2" w:rsidRDefault="005A33B3" w:rsidP="00B83C2D">
            <w:pPr>
              <w:spacing w:line="360" w:lineRule="auto"/>
              <w:jc w:val="center"/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Ver</w:t>
            </w:r>
          </w:p>
        </w:tc>
      </w:tr>
      <w:tr w:rsidR="005A33B3" w:rsidTr="00B83C2D">
        <w:trPr>
          <w:jc w:val="center"/>
        </w:trPr>
        <w:tc>
          <w:tcPr>
            <w:tcW w:w="4243" w:type="dxa"/>
          </w:tcPr>
          <w:p w:rsidR="005A33B3" w:rsidRDefault="005A33B3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go</w:t>
            </w:r>
          </w:p>
        </w:tc>
        <w:tc>
          <w:tcPr>
            <w:tcW w:w="5228" w:type="dxa"/>
          </w:tcPr>
          <w:p w:rsidR="005A33B3" w:rsidRPr="003E51A2" w:rsidRDefault="005A33B3" w:rsidP="00B83C2D">
            <w:pPr>
              <w:spacing w:line="360" w:lineRule="auto"/>
              <w:jc w:val="center"/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Ir</w:t>
            </w:r>
          </w:p>
        </w:tc>
      </w:tr>
      <w:tr w:rsidR="005A33B3" w:rsidTr="00B83C2D">
        <w:trPr>
          <w:jc w:val="center"/>
        </w:trPr>
        <w:tc>
          <w:tcPr>
            <w:tcW w:w="4243" w:type="dxa"/>
          </w:tcPr>
          <w:p w:rsidR="005A33B3" w:rsidRDefault="005A33B3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 want</w:t>
            </w:r>
          </w:p>
        </w:tc>
        <w:tc>
          <w:tcPr>
            <w:tcW w:w="5228" w:type="dxa"/>
          </w:tcPr>
          <w:p w:rsidR="005A33B3" w:rsidRPr="003E51A2" w:rsidRDefault="005A33B3" w:rsidP="00B83C2D">
            <w:pPr>
              <w:spacing w:line="360" w:lineRule="auto"/>
              <w:jc w:val="center"/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Yo quiero…</w:t>
            </w:r>
          </w:p>
        </w:tc>
      </w:tr>
      <w:tr w:rsidR="005A33B3" w:rsidTr="00B83C2D">
        <w:trPr>
          <w:jc w:val="center"/>
        </w:trPr>
        <w:tc>
          <w:tcPr>
            <w:tcW w:w="4243" w:type="dxa"/>
          </w:tcPr>
          <w:p w:rsidR="005A33B3" w:rsidRDefault="005A33B3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He/ She says (tells)…</w:t>
            </w:r>
          </w:p>
        </w:tc>
        <w:tc>
          <w:tcPr>
            <w:tcW w:w="5228" w:type="dxa"/>
          </w:tcPr>
          <w:p w:rsidR="005A33B3" w:rsidRPr="003E51A2" w:rsidRDefault="003E51A2" w:rsidP="00B83C2D">
            <w:pPr>
              <w:spacing w:line="360" w:lineRule="auto"/>
              <w:jc w:val="center"/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proofErr w:type="gramStart"/>
            <w:r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d</w:t>
            </w:r>
            <w:r w:rsidR="005A33B3"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ice</w:t>
            </w:r>
            <w:proofErr w:type="gramEnd"/>
            <w:r w:rsidR="005A33B3"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…</w:t>
            </w:r>
          </w:p>
        </w:tc>
      </w:tr>
      <w:tr w:rsidR="005A33B3" w:rsidTr="00B83C2D">
        <w:trPr>
          <w:jc w:val="center"/>
        </w:trPr>
        <w:tc>
          <w:tcPr>
            <w:tcW w:w="4243" w:type="dxa"/>
          </w:tcPr>
          <w:p w:rsidR="005A33B3" w:rsidRDefault="005A33B3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look at</w:t>
            </w:r>
          </w:p>
        </w:tc>
        <w:tc>
          <w:tcPr>
            <w:tcW w:w="5228" w:type="dxa"/>
          </w:tcPr>
          <w:p w:rsidR="005A33B3" w:rsidRPr="003E51A2" w:rsidRDefault="003E51A2" w:rsidP="00B83C2D">
            <w:pPr>
              <w:spacing w:line="360" w:lineRule="auto"/>
              <w:jc w:val="center"/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Mirar</w:t>
            </w:r>
          </w:p>
        </w:tc>
      </w:tr>
      <w:tr w:rsidR="005A33B3" w:rsidTr="00B83C2D">
        <w:trPr>
          <w:jc w:val="center"/>
        </w:trPr>
        <w:tc>
          <w:tcPr>
            <w:tcW w:w="4243" w:type="dxa"/>
          </w:tcPr>
          <w:p w:rsidR="005A33B3" w:rsidRDefault="005A33B3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door</w:t>
            </w:r>
          </w:p>
        </w:tc>
        <w:tc>
          <w:tcPr>
            <w:tcW w:w="5228" w:type="dxa"/>
          </w:tcPr>
          <w:p w:rsidR="005A33B3" w:rsidRPr="003E51A2" w:rsidRDefault="003E51A2" w:rsidP="00B83C2D">
            <w:pPr>
              <w:spacing w:line="360" w:lineRule="auto"/>
              <w:jc w:val="center"/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puerta</w:t>
            </w:r>
          </w:p>
        </w:tc>
      </w:tr>
      <w:tr w:rsidR="005A33B3" w:rsidTr="00B83C2D">
        <w:trPr>
          <w:jc w:val="center"/>
        </w:trPr>
        <w:tc>
          <w:tcPr>
            <w:tcW w:w="4243" w:type="dxa"/>
          </w:tcPr>
          <w:p w:rsidR="005A33B3" w:rsidRDefault="005A33B3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parents</w:t>
            </w:r>
          </w:p>
        </w:tc>
        <w:tc>
          <w:tcPr>
            <w:tcW w:w="5228" w:type="dxa"/>
          </w:tcPr>
          <w:p w:rsidR="005A33B3" w:rsidRPr="003E51A2" w:rsidRDefault="003E51A2" w:rsidP="00B83C2D">
            <w:pPr>
              <w:spacing w:line="360" w:lineRule="auto"/>
              <w:jc w:val="center"/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Los padres</w:t>
            </w:r>
          </w:p>
        </w:tc>
      </w:tr>
      <w:tr w:rsidR="005A33B3" w:rsidTr="00B83C2D">
        <w:trPr>
          <w:jc w:val="center"/>
        </w:trPr>
        <w:tc>
          <w:tcPr>
            <w:tcW w:w="4243" w:type="dxa"/>
          </w:tcPr>
          <w:p w:rsidR="005A33B3" w:rsidRDefault="005A33B3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think</w:t>
            </w:r>
          </w:p>
        </w:tc>
        <w:tc>
          <w:tcPr>
            <w:tcW w:w="5228" w:type="dxa"/>
          </w:tcPr>
          <w:p w:rsidR="005A33B3" w:rsidRPr="003E51A2" w:rsidRDefault="003E51A2" w:rsidP="00B83C2D">
            <w:pPr>
              <w:spacing w:line="360" w:lineRule="auto"/>
              <w:jc w:val="center"/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Pensar</w:t>
            </w:r>
          </w:p>
        </w:tc>
      </w:tr>
      <w:tr w:rsidR="005A33B3" w:rsidTr="00B83C2D">
        <w:trPr>
          <w:jc w:val="center"/>
        </w:trPr>
        <w:tc>
          <w:tcPr>
            <w:tcW w:w="4243" w:type="dxa"/>
          </w:tcPr>
          <w:p w:rsidR="005A33B3" w:rsidRDefault="005A33B3" w:rsidP="00B83C2D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Already</w:t>
            </w:r>
          </w:p>
        </w:tc>
        <w:tc>
          <w:tcPr>
            <w:tcW w:w="5228" w:type="dxa"/>
          </w:tcPr>
          <w:p w:rsidR="005A33B3" w:rsidRPr="003E51A2" w:rsidRDefault="003E51A2" w:rsidP="00B83C2D">
            <w:pPr>
              <w:spacing w:line="360" w:lineRule="auto"/>
              <w:jc w:val="center"/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E51A2">
              <w:rPr>
                <w:b/>
                <w:color w:val="4472C4" w:themeColor="accent5"/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Ya</w:t>
            </w:r>
          </w:p>
        </w:tc>
      </w:tr>
    </w:tbl>
    <w:p w:rsidR="005A33B3" w:rsidRDefault="005A33B3">
      <w:pPr>
        <w:rPr>
          <w:sz w:val="24"/>
        </w:rPr>
      </w:pPr>
    </w:p>
    <w:p w:rsidR="005A33B3" w:rsidRDefault="005A33B3">
      <w:pPr>
        <w:rPr>
          <w:sz w:val="24"/>
        </w:rPr>
      </w:pPr>
      <w:r>
        <w:rPr>
          <w:sz w:val="24"/>
        </w:rPr>
        <w:br w:type="page"/>
      </w:r>
    </w:p>
    <w:p w:rsidR="00C536F5" w:rsidRDefault="00C536F5" w:rsidP="00C536F5">
      <w:pPr>
        <w:rPr>
          <w:sz w:val="24"/>
        </w:rPr>
      </w:pPr>
      <w:proofErr w:type="spellStart"/>
      <w:r>
        <w:rPr>
          <w:sz w:val="24"/>
        </w:rPr>
        <w:lastRenderedPageBreak/>
        <w:t>Nombre_____________________________________La</w:t>
      </w:r>
      <w:proofErr w:type="spellEnd"/>
      <w:r>
        <w:rPr>
          <w:sz w:val="24"/>
        </w:rPr>
        <w:t xml:space="preserve"> fecha_______________________Período_______</w:t>
      </w:r>
    </w:p>
    <w:p w:rsidR="00C536F5" w:rsidRPr="00C536F5" w:rsidRDefault="00C536F5" w:rsidP="00C536F5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536F5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Brandon Brown versus Yucatán</w:t>
      </w:r>
    </w:p>
    <w:p w:rsidR="00C536F5" w:rsidRDefault="00C536F5" w:rsidP="00C536F5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536F5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Capítulo 1</w:t>
      </w:r>
    </w:p>
    <w:p w:rsidR="00C536F5" w:rsidRDefault="00C536F5" w:rsidP="00C536F5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C536F5" w:rsidRDefault="00C536F5" w:rsidP="00C536F5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Preguntas de comprensión</w:t>
      </w:r>
    </w:p>
    <w:p w:rsidR="00C536F5" w:rsidRDefault="00C536F5" w:rsidP="00C536F5">
      <w:pPr>
        <w:pStyle w:val="NoSpacing"/>
        <w:numPr>
          <w:ilvl w:val="0"/>
          <w:numId w:val="4"/>
        </w:numPr>
        <w:spacing w:line="480" w:lineRule="auto"/>
        <w:rPr>
          <w:sz w:val="24"/>
        </w:rPr>
      </w:pPr>
      <w:r>
        <w:rPr>
          <w:sz w:val="24"/>
        </w:rPr>
        <w:t>¿Cómo es el resort?</w:t>
      </w:r>
    </w:p>
    <w:p w:rsidR="00C536F5" w:rsidRDefault="00C536F5" w:rsidP="00C536F5">
      <w:pPr>
        <w:pStyle w:val="NoSpacing"/>
        <w:spacing w:line="480" w:lineRule="auto"/>
        <w:ind w:left="72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C536F5" w:rsidRDefault="00C536F5" w:rsidP="00C536F5">
      <w:pPr>
        <w:pStyle w:val="NoSpacing"/>
        <w:numPr>
          <w:ilvl w:val="0"/>
          <w:numId w:val="4"/>
        </w:numPr>
        <w:spacing w:line="480" w:lineRule="auto"/>
        <w:rPr>
          <w:sz w:val="24"/>
        </w:rPr>
      </w:pPr>
      <w:r>
        <w:rPr>
          <w:sz w:val="24"/>
        </w:rPr>
        <w:t>¿Por qué Brandon está contento?</w:t>
      </w:r>
    </w:p>
    <w:p w:rsidR="00C536F5" w:rsidRDefault="00C536F5" w:rsidP="00C536F5">
      <w:pPr>
        <w:pStyle w:val="NoSpacing"/>
        <w:spacing w:line="480" w:lineRule="auto"/>
        <w:ind w:left="72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C536F5" w:rsidRDefault="00C536F5" w:rsidP="00C536F5">
      <w:pPr>
        <w:pStyle w:val="NoSpacing"/>
        <w:numPr>
          <w:ilvl w:val="0"/>
          <w:numId w:val="4"/>
        </w:numPr>
        <w:spacing w:line="480" w:lineRule="auto"/>
        <w:rPr>
          <w:sz w:val="24"/>
        </w:rPr>
      </w:pPr>
      <w:r w:rsidRPr="00C536F5">
        <w:rPr>
          <w:sz w:val="24"/>
        </w:rPr>
        <w:t xml:space="preserve">¿Cómo </w:t>
      </w:r>
      <w:r>
        <w:rPr>
          <w:sz w:val="24"/>
        </w:rPr>
        <w:t>se llama el resort?</w:t>
      </w:r>
    </w:p>
    <w:p w:rsidR="00C536F5" w:rsidRDefault="00C536F5" w:rsidP="00C536F5">
      <w:pPr>
        <w:pStyle w:val="NoSpacing"/>
        <w:spacing w:line="480" w:lineRule="auto"/>
        <w:ind w:left="72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</w:t>
      </w:r>
    </w:p>
    <w:p w:rsidR="00C536F5" w:rsidRDefault="00C536F5" w:rsidP="00C536F5">
      <w:pPr>
        <w:pStyle w:val="NoSpacing"/>
        <w:numPr>
          <w:ilvl w:val="0"/>
          <w:numId w:val="4"/>
        </w:numPr>
        <w:spacing w:line="480" w:lineRule="auto"/>
        <w:rPr>
          <w:sz w:val="24"/>
        </w:rPr>
      </w:pPr>
      <w:r>
        <w:rPr>
          <w:sz w:val="24"/>
        </w:rPr>
        <w:t>¿Dónde está situado el resort?</w:t>
      </w:r>
    </w:p>
    <w:p w:rsidR="00C536F5" w:rsidRDefault="00C536F5" w:rsidP="00C536F5">
      <w:pPr>
        <w:pStyle w:val="NoSpacing"/>
        <w:spacing w:line="480" w:lineRule="auto"/>
        <w:ind w:left="72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C536F5" w:rsidRDefault="00C536F5" w:rsidP="00C536F5">
      <w:pPr>
        <w:pStyle w:val="NoSpacing"/>
        <w:numPr>
          <w:ilvl w:val="0"/>
          <w:numId w:val="4"/>
        </w:numPr>
        <w:spacing w:line="480" w:lineRule="auto"/>
        <w:rPr>
          <w:sz w:val="24"/>
        </w:rPr>
      </w:pPr>
      <w:r>
        <w:rPr>
          <w:sz w:val="24"/>
        </w:rPr>
        <w:t>¿Dónde quiere pasar la vacación Brandon?</w:t>
      </w:r>
    </w:p>
    <w:p w:rsidR="00C536F5" w:rsidRDefault="00C536F5" w:rsidP="00C536F5">
      <w:pPr>
        <w:pStyle w:val="NoSpacing"/>
        <w:spacing w:line="480" w:lineRule="auto"/>
        <w:ind w:left="72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</w:t>
      </w:r>
    </w:p>
    <w:p w:rsidR="00C536F5" w:rsidRDefault="00C536F5" w:rsidP="00C536F5">
      <w:pPr>
        <w:pStyle w:val="NoSpacing"/>
        <w:numPr>
          <w:ilvl w:val="0"/>
          <w:numId w:val="4"/>
        </w:numPr>
        <w:spacing w:line="480" w:lineRule="auto"/>
        <w:rPr>
          <w:sz w:val="24"/>
        </w:rPr>
      </w:pPr>
      <w:r>
        <w:rPr>
          <w:sz w:val="24"/>
        </w:rPr>
        <w:t>¿Qué quiere hacer el próximo día en la playa Brandon?</w:t>
      </w:r>
    </w:p>
    <w:p w:rsidR="00C536F5" w:rsidRDefault="00C536F5" w:rsidP="00C536F5">
      <w:pPr>
        <w:pStyle w:val="NoSpacing"/>
        <w:spacing w:line="480" w:lineRule="auto"/>
        <w:ind w:left="72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C536F5" w:rsidRDefault="00C536F5" w:rsidP="00C536F5">
      <w:pPr>
        <w:pStyle w:val="NoSpacing"/>
        <w:numPr>
          <w:ilvl w:val="0"/>
          <w:numId w:val="4"/>
        </w:numPr>
        <w:spacing w:line="480" w:lineRule="auto"/>
        <w:rPr>
          <w:sz w:val="24"/>
        </w:rPr>
      </w:pPr>
      <w:r>
        <w:rPr>
          <w:sz w:val="24"/>
        </w:rPr>
        <w:t>¿Por qué Brandon no puede hacer las actividades en la playa el próximo día?</w:t>
      </w:r>
    </w:p>
    <w:p w:rsidR="00C536F5" w:rsidRDefault="00C536F5" w:rsidP="00C536F5">
      <w:pPr>
        <w:pStyle w:val="NoSpacing"/>
        <w:spacing w:line="480" w:lineRule="auto"/>
        <w:ind w:left="72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36F5" w:rsidRDefault="00C536F5" w:rsidP="00C536F5">
      <w:pPr>
        <w:pStyle w:val="NoSpacing"/>
        <w:numPr>
          <w:ilvl w:val="0"/>
          <w:numId w:val="4"/>
        </w:numPr>
        <w:spacing w:line="480" w:lineRule="auto"/>
        <w:rPr>
          <w:sz w:val="24"/>
        </w:rPr>
      </w:pPr>
      <w:r>
        <w:rPr>
          <w:sz w:val="24"/>
        </w:rPr>
        <w:lastRenderedPageBreak/>
        <w:t>¿Cómo es la habitación?</w:t>
      </w:r>
    </w:p>
    <w:p w:rsidR="00C536F5" w:rsidRDefault="00C536F5" w:rsidP="00C536F5">
      <w:pPr>
        <w:pStyle w:val="NoSpacing"/>
        <w:spacing w:line="480" w:lineRule="auto"/>
        <w:ind w:left="72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C536F5" w:rsidRDefault="00C536F5" w:rsidP="00C536F5">
      <w:pPr>
        <w:pStyle w:val="NoSpacing"/>
        <w:numPr>
          <w:ilvl w:val="0"/>
          <w:numId w:val="4"/>
        </w:numPr>
        <w:spacing w:line="480" w:lineRule="auto"/>
        <w:rPr>
          <w:sz w:val="24"/>
        </w:rPr>
      </w:pPr>
      <w:r>
        <w:rPr>
          <w:sz w:val="24"/>
        </w:rPr>
        <w:t>¿Qué quieren hacer Brandon y Katia en su dormitorio?</w:t>
      </w:r>
    </w:p>
    <w:p w:rsidR="00C536F5" w:rsidRDefault="00C536F5" w:rsidP="00C536F5">
      <w:pPr>
        <w:pStyle w:val="NoSpacing"/>
        <w:spacing w:line="480" w:lineRule="auto"/>
        <w:ind w:left="72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36F5" w:rsidRDefault="00C536F5" w:rsidP="00C536F5">
      <w:pPr>
        <w:pStyle w:val="NoSpacing"/>
        <w:numPr>
          <w:ilvl w:val="0"/>
          <w:numId w:val="4"/>
        </w:numPr>
        <w:spacing w:line="480" w:lineRule="auto"/>
        <w:rPr>
          <w:sz w:val="24"/>
        </w:rPr>
      </w:pPr>
      <w:r>
        <w:rPr>
          <w:sz w:val="24"/>
        </w:rPr>
        <w:t>¿Por qué la mamá les dice que ellos no pueden ver las películas?</w:t>
      </w:r>
    </w:p>
    <w:p w:rsidR="00C536F5" w:rsidRDefault="00C536F5" w:rsidP="00C536F5">
      <w:pPr>
        <w:pStyle w:val="NoSpacing"/>
        <w:spacing w:line="480" w:lineRule="auto"/>
        <w:ind w:left="72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36F5" w:rsidRDefault="00C536F5" w:rsidP="00C536F5">
      <w:pPr>
        <w:pStyle w:val="NoSpacing"/>
        <w:numPr>
          <w:ilvl w:val="0"/>
          <w:numId w:val="4"/>
        </w:numPr>
        <w:spacing w:line="480" w:lineRule="auto"/>
        <w:rPr>
          <w:sz w:val="24"/>
        </w:rPr>
      </w:pPr>
      <w:r>
        <w:rPr>
          <w:sz w:val="24"/>
        </w:rPr>
        <w:t>Para Brandon, ¿Cómo son los tours?</w:t>
      </w:r>
    </w:p>
    <w:p w:rsidR="00C536F5" w:rsidRDefault="00C536F5" w:rsidP="00C536F5">
      <w:pPr>
        <w:pStyle w:val="NoSpacing"/>
        <w:spacing w:line="480" w:lineRule="auto"/>
        <w:ind w:left="72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C536F5" w:rsidRDefault="00C536F5" w:rsidP="00C536F5">
      <w:pPr>
        <w:pStyle w:val="NoSpacing"/>
        <w:numPr>
          <w:ilvl w:val="0"/>
          <w:numId w:val="4"/>
        </w:numPr>
        <w:spacing w:line="480" w:lineRule="auto"/>
        <w:rPr>
          <w:sz w:val="24"/>
        </w:rPr>
      </w:pPr>
      <w:r>
        <w:rPr>
          <w:sz w:val="24"/>
        </w:rPr>
        <w:t>¿Por qué Brandon duerme solamente una hora?</w:t>
      </w:r>
    </w:p>
    <w:p w:rsidR="00C536F5" w:rsidRPr="00C536F5" w:rsidRDefault="00C536F5" w:rsidP="00C536F5">
      <w:pPr>
        <w:pStyle w:val="NoSpacing"/>
        <w:spacing w:line="480" w:lineRule="auto"/>
        <w:ind w:left="72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51A2" w:rsidRDefault="003E51A2">
      <w:r>
        <w:rPr>
          <w:noProof/>
          <w:lang w:eastAsia="es-ES_tradnl"/>
        </w:rPr>
        <w:drawing>
          <wp:anchor distT="0" distB="0" distL="114300" distR="114300" simplePos="0" relativeHeight="251659264" behindDoc="1" locked="0" layoutInCell="1" allowOverlap="1" wp14:anchorId="68FBB7C0" wp14:editId="1BC52947">
            <wp:simplePos x="0" y="0"/>
            <wp:positionH relativeFrom="column">
              <wp:posOffset>2040890</wp:posOffset>
            </wp:positionH>
            <wp:positionV relativeFrom="paragraph">
              <wp:posOffset>214423</wp:posOffset>
            </wp:positionV>
            <wp:extent cx="2638425" cy="17335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or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3E51A2" w:rsidRDefault="003E51A2" w:rsidP="003E51A2">
      <w:pPr>
        <w:pStyle w:val="NoSpacing"/>
        <w:numPr>
          <w:ilvl w:val="0"/>
          <w:numId w:val="6"/>
        </w:numPr>
        <w:spacing w:line="480" w:lineRule="auto"/>
        <w:rPr>
          <w:sz w:val="24"/>
        </w:rPr>
      </w:pPr>
      <w:r>
        <w:rPr>
          <w:sz w:val="24"/>
        </w:rPr>
        <w:lastRenderedPageBreak/>
        <w:t>¿Cómo es el resort?</w:t>
      </w:r>
    </w:p>
    <w:p w:rsidR="003E51A2" w:rsidRDefault="003E51A2" w:rsidP="003E51A2">
      <w:pPr>
        <w:pStyle w:val="NoSpacing"/>
        <w:spacing w:line="480" w:lineRule="auto"/>
        <w:ind w:left="720"/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E51A2"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What is the resort like?</w:t>
      </w:r>
    </w:p>
    <w:p w:rsidR="001B31A9" w:rsidRPr="003069A3" w:rsidRDefault="001B31A9" w:rsidP="003E51A2">
      <w:pPr>
        <w:pStyle w:val="NoSpacing"/>
        <w:spacing w:line="480" w:lineRule="auto"/>
        <w:ind w:left="720"/>
        <w:rPr>
          <w:b/>
          <w:color w:val="FF0000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069A3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El resort es grande </w:t>
      </w:r>
      <w:proofErr w:type="spellStart"/>
      <w:proofErr w:type="gramStart"/>
      <w:r w:rsidRPr="003069A3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y</w:t>
      </w:r>
      <w:proofErr w:type="spellEnd"/>
      <w:proofErr w:type="gramEnd"/>
      <w:r w:rsidRPr="003069A3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increíble. Hay muchas actividades en el resort. </w:t>
      </w:r>
    </w:p>
    <w:p w:rsidR="003E51A2" w:rsidRDefault="003E51A2" w:rsidP="003E51A2">
      <w:pPr>
        <w:pStyle w:val="NoSpacing"/>
        <w:numPr>
          <w:ilvl w:val="0"/>
          <w:numId w:val="6"/>
        </w:numPr>
        <w:spacing w:line="480" w:lineRule="auto"/>
        <w:rPr>
          <w:sz w:val="24"/>
        </w:rPr>
      </w:pPr>
      <w:r>
        <w:rPr>
          <w:sz w:val="24"/>
        </w:rPr>
        <w:t>¿Por qué Brandon está contento?</w:t>
      </w:r>
    </w:p>
    <w:p w:rsidR="003E51A2" w:rsidRDefault="003E51A2" w:rsidP="003E51A2">
      <w:pPr>
        <w:pStyle w:val="NoSpacing"/>
        <w:spacing w:line="480" w:lineRule="auto"/>
        <w:ind w:left="720"/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E51A2"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hy is Brandon happy?</w:t>
      </w:r>
    </w:p>
    <w:p w:rsidR="001B31A9" w:rsidRPr="003069A3" w:rsidRDefault="001B31A9" w:rsidP="003E51A2">
      <w:pPr>
        <w:pStyle w:val="NoSpacing"/>
        <w:spacing w:line="480" w:lineRule="auto"/>
        <w:ind w:left="720"/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069A3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Brandon está contento porque para Brandon las vacaciones son excelentes.</w:t>
      </w:r>
    </w:p>
    <w:p w:rsidR="003E51A2" w:rsidRDefault="003E51A2" w:rsidP="003E51A2">
      <w:pPr>
        <w:pStyle w:val="NoSpacing"/>
        <w:numPr>
          <w:ilvl w:val="0"/>
          <w:numId w:val="6"/>
        </w:numPr>
        <w:spacing w:line="480" w:lineRule="auto"/>
        <w:rPr>
          <w:sz w:val="24"/>
        </w:rPr>
      </w:pPr>
      <w:r w:rsidRPr="00C536F5">
        <w:rPr>
          <w:sz w:val="24"/>
        </w:rPr>
        <w:t xml:space="preserve">¿Cómo </w:t>
      </w:r>
      <w:r>
        <w:rPr>
          <w:sz w:val="24"/>
        </w:rPr>
        <w:t>se llama el resort?</w:t>
      </w:r>
    </w:p>
    <w:p w:rsidR="003E51A2" w:rsidRDefault="003E51A2" w:rsidP="003E51A2">
      <w:pPr>
        <w:pStyle w:val="NoSpacing"/>
        <w:spacing w:line="480" w:lineRule="auto"/>
        <w:ind w:left="720"/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E51A2"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hat is the resort called?</w:t>
      </w:r>
    </w:p>
    <w:p w:rsidR="001B31A9" w:rsidRPr="003069A3" w:rsidRDefault="001B31A9" w:rsidP="003E51A2">
      <w:pPr>
        <w:pStyle w:val="NoSpacing"/>
        <w:spacing w:line="480" w:lineRule="auto"/>
        <w:ind w:left="720"/>
        <w:rPr>
          <w:b/>
          <w:i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069A3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El resort se llama Palacio Cancún.</w:t>
      </w:r>
    </w:p>
    <w:p w:rsidR="003E51A2" w:rsidRDefault="003E51A2" w:rsidP="003E51A2">
      <w:pPr>
        <w:pStyle w:val="NoSpacing"/>
        <w:numPr>
          <w:ilvl w:val="0"/>
          <w:numId w:val="6"/>
        </w:numPr>
        <w:spacing w:line="480" w:lineRule="auto"/>
        <w:rPr>
          <w:sz w:val="24"/>
        </w:rPr>
      </w:pPr>
      <w:r>
        <w:rPr>
          <w:sz w:val="24"/>
        </w:rPr>
        <w:t>¿Dónde está situado el resort?</w:t>
      </w:r>
    </w:p>
    <w:p w:rsidR="003E51A2" w:rsidRDefault="003E51A2" w:rsidP="003E51A2">
      <w:pPr>
        <w:pStyle w:val="NoSpacing"/>
        <w:spacing w:line="480" w:lineRule="auto"/>
        <w:ind w:left="720"/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E51A2"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here is the resort located?</w:t>
      </w:r>
    </w:p>
    <w:p w:rsidR="003069A3" w:rsidRDefault="003069A3" w:rsidP="003E51A2">
      <w:pPr>
        <w:pStyle w:val="NoSpacing"/>
        <w:spacing w:line="480" w:lineRule="auto"/>
        <w:ind w:left="720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El resort está situado en la playa en Cancún, México.</w:t>
      </w:r>
    </w:p>
    <w:p w:rsidR="003E51A2" w:rsidRDefault="003E51A2" w:rsidP="003E51A2">
      <w:pPr>
        <w:pStyle w:val="NoSpacing"/>
        <w:numPr>
          <w:ilvl w:val="0"/>
          <w:numId w:val="6"/>
        </w:numPr>
        <w:spacing w:line="480" w:lineRule="auto"/>
        <w:rPr>
          <w:sz w:val="24"/>
        </w:rPr>
      </w:pPr>
      <w:r>
        <w:rPr>
          <w:sz w:val="24"/>
        </w:rPr>
        <w:t>¿Dónde quiere pasar la vacación Brandon?</w:t>
      </w:r>
    </w:p>
    <w:p w:rsidR="003E51A2" w:rsidRDefault="003E51A2" w:rsidP="003E51A2">
      <w:pPr>
        <w:pStyle w:val="NoSpacing"/>
        <w:spacing w:line="480" w:lineRule="auto"/>
        <w:ind w:left="720"/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E51A2"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here does Brandon want to spend the vacation?</w:t>
      </w:r>
    </w:p>
    <w:p w:rsidR="003069A3" w:rsidRDefault="003069A3" w:rsidP="003E51A2">
      <w:pPr>
        <w:pStyle w:val="NoSpacing"/>
        <w:spacing w:line="480" w:lineRule="auto"/>
        <w:ind w:left="720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Brandon quiere pasar la vacación en la playa con los otros chicos. </w:t>
      </w:r>
    </w:p>
    <w:p w:rsidR="003E51A2" w:rsidRDefault="003E51A2" w:rsidP="003E51A2">
      <w:pPr>
        <w:pStyle w:val="NoSpacing"/>
        <w:numPr>
          <w:ilvl w:val="0"/>
          <w:numId w:val="6"/>
        </w:numPr>
        <w:spacing w:line="480" w:lineRule="auto"/>
        <w:rPr>
          <w:sz w:val="24"/>
        </w:rPr>
      </w:pPr>
      <w:r>
        <w:rPr>
          <w:sz w:val="24"/>
        </w:rPr>
        <w:t>¿Qué quiere hacer el próximo día en la playa Brandon?</w:t>
      </w:r>
    </w:p>
    <w:p w:rsidR="003E51A2" w:rsidRDefault="003E51A2" w:rsidP="003E51A2">
      <w:pPr>
        <w:pStyle w:val="NoSpacing"/>
        <w:spacing w:line="480" w:lineRule="auto"/>
        <w:ind w:left="720"/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E51A2"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hat does Brandon want to do the next day on the beach?</w:t>
      </w:r>
    </w:p>
    <w:p w:rsidR="003069A3" w:rsidRDefault="003069A3" w:rsidP="003E51A2">
      <w:pPr>
        <w:pStyle w:val="NoSpacing"/>
        <w:spacing w:line="480" w:lineRule="auto"/>
        <w:ind w:left="720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Brandon quiere hacer/practicar windsurf, comer en el bufet y nadar en el océano el próximo día en la playa. </w:t>
      </w:r>
    </w:p>
    <w:p w:rsidR="003E51A2" w:rsidRDefault="003E51A2" w:rsidP="003E51A2">
      <w:pPr>
        <w:pStyle w:val="NoSpacing"/>
        <w:numPr>
          <w:ilvl w:val="0"/>
          <w:numId w:val="6"/>
        </w:numPr>
        <w:spacing w:line="480" w:lineRule="auto"/>
        <w:rPr>
          <w:sz w:val="24"/>
        </w:rPr>
      </w:pPr>
      <w:r>
        <w:rPr>
          <w:sz w:val="24"/>
        </w:rPr>
        <w:t>¿Por qué Brandon no puede hacer las actividades en la playa el próximo día?</w:t>
      </w:r>
    </w:p>
    <w:p w:rsidR="003E51A2" w:rsidRDefault="003E51A2" w:rsidP="003E51A2">
      <w:pPr>
        <w:pStyle w:val="NoSpacing"/>
        <w:spacing w:line="480" w:lineRule="auto"/>
        <w:ind w:left="720"/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E51A2"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hy can’t Brandon do the activities on the beach the next day?</w:t>
      </w:r>
    </w:p>
    <w:p w:rsidR="003069A3" w:rsidRDefault="003069A3" w:rsidP="003E51A2">
      <w:pPr>
        <w:pStyle w:val="NoSpacing"/>
        <w:spacing w:line="480" w:lineRule="auto"/>
        <w:ind w:left="720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Brandon no puede hacer las actividades en la playa porque la familia va a hacer un tour.</w:t>
      </w:r>
    </w:p>
    <w:p w:rsidR="003E51A2" w:rsidRDefault="003E51A2" w:rsidP="003E51A2">
      <w:pPr>
        <w:pStyle w:val="NoSpacing"/>
        <w:numPr>
          <w:ilvl w:val="0"/>
          <w:numId w:val="6"/>
        </w:numPr>
        <w:spacing w:line="480" w:lineRule="auto"/>
        <w:rPr>
          <w:sz w:val="24"/>
        </w:rPr>
      </w:pPr>
      <w:r>
        <w:rPr>
          <w:sz w:val="24"/>
        </w:rPr>
        <w:t>¿Cómo es la habitación?</w:t>
      </w:r>
    </w:p>
    <w:p w:rsidR="003E51A2" w:rsidRDefault="003E51A2" w:rsidP="003E51A2">
      <w:pPr>
        <w:pStyle w:val="NoSpacing"/>
        <w:spacing w:line="480" w:lineRule="auto"/>
        <w:ind w:left="720"/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E51A2"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hat is the room like?</w:t>
      </w:r>
    </w:p>
    <w:p w:rsidR="003069A3" w:rsidRDefault="003069A3" w:rsidP="003E51A2">
      <w:pPr>
        <w:pStyle w:val="NoSpacing"/>
        <w:spacing w:line="480" w:lineRule="auto"/>
        <w:ind w:left="720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La habitación es muy grande y tiene dos dormitorios con un televisor (una televisión). </w:t>
      </w:r>
    </w:p>
    <w:p w:rsidR="003E51A2" w:rsidRDefault="003E51A2" w:rsidP="003E51A2">
      <w:pPr>
        <w:pStyle w:val="NoSpacing"/>
        <w:numPr>
          <w:ilvl w:val="0"/>
          <w:numId w:val="6"/>
        </w:numPr>
        <w:spacing w:line="480" w:lineRule="auto"/>
        <w:rPr>
          <w:sz w:val="24"/>
        </w:rPr>
      </w:pPr>
      <w:r>
        <w:rPr>
          <w:sz w:val="24"/>
        </w:rPr>
        <w:t xml:space="preserve">¿Qué quieren hacer Brandon y </w:t>
      </w:r>
      <w:proofErr w:type="spellStart"/>
      <w:r>
        <w:rPr>
          <w:sz w:val="24"/>
        </w:rPr>
        <w:t>Kati</w:t>
      </w:r>
      <w:r w:rsidR="003069A3">
        <w:rPr>
          <w:sz w:val="24"/>
        </w:rPr>
        <w:t>e</w:t>
      </w:r>
      <w:proofErr w:type="spellEnd"/>
      <w:r>
        <w:rPr>
          <w:sz w:val="24"/>
        </w:rPr>
        <w:t xml:space="preserve"> en su dormitorio?</w:t>
      </w:r>
    </w:p>
    <w:p w:rsidR="003E51A2" w:rsidRDefault="003E51A2" w:rsidP="003E51A2">
      <w:pPr>
        <w:pStyle w:val="NoSpacing"/>
        <w:spacing w:line="480" w:lineRule="auto"/>
        <w:ind w:left="720"/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E51A2"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hat does Brandon and Kati</w:t>
      </w:r>
      <w:r w:rsidR="003069A3"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</w:t>
      </w:r>
      <w:r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want to do in their room?</w:t>
      </w:r>
    </w:p>
    <w:p w:rsidR="003069A3" w:rsidRDefault="003069A3" w:rsidP="003E51A2">
      <w:pPr>
        <w:pStyle w:val="NoSpacing"/>
        <w:spacing w:line="480" w:lineRule="auto"/>
        <w:ind w:left="720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Brandon y </w:t>
      </w:r>
      <w:proofErr w:type="spellStart"/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Katie</w:t>
      </w:r>
      <w:proofErr w:type="spellEnd"/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quieren mirar (ver) una película en la televisión en su dormitorio.</w:t>
      </w:r>
    </w:p>
    <w:p w:rsidR="003E51A2" w:rsidRDefault="003E51A2" w:rsidP="003E51A2">
      <w:pPr>
        <w:pStyle w:val="NoSpacing"/>
        <w:numPr>
          <w:ilvl w:val="0"/>
          <w:numId w:val="6"/>
        </w:numPr>
        <w:spacing w:line="480" w:lineRule="auto"/>
        <w:rPr>
          <w:sz w:val="24"/>
        </w:rPr>
      </w:pPr>
      <w:r>
        <w:rPr>
          <w:sz w:val="24"/>
        </w:rPr>
        <w:t>¿Por qué la mamá les dice que ellos no pueden ver las películas?</w:t>
      </w:r>
    </w:p>
    <w:p w:rsidR="003E51A2" w:rsidRDefault="003E51A2" w:rsidP="003E51A2">
      <w:pPr>
        <w:pStyle w:val="NoSpacing"/>
        <w:spacing w:line="480" w:lineRule="auto"/>
        <w:ind w:left="720"/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E51A2"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hy does the Mom say that they can’t watch the movies?</w:t>
      </w:r>
    </w:p>
    <w:p w:rsidR="003069A3" w:rsidRDefault="003069A3" w:rsidP="003E51A2">
      <w:pPr>
        <w:pStyle w:val="NoSpacing"/>
        <w:spacing w:line="480" w:lineRule="auto"/>
        <w:ind w:left="720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La mamá les dice que ellos no pueden ver las películas porque tienen un tour por la mañana. </w:t>
      </w:r>
    </w:p>
    <w:p w:rsidR="003E51A2" w:rsidRDefault="003E51A2" w:rsidP="003E51A2">
      <w:pPr>
        <w:pStyle w:val="NoSpacing"/>
        <w:numPr>
          <w:ilvl w:val="0"/>
          <w:numId w:val="6"/>
        </w:numPr>
        <w:spacing w:line="480" w:lineRule="auto"/>
        <w:rPr>
          <w:sz w:val="24"/>
        </w:rPr>
      </w:pPr>
      <w:r>
        <w:rPr>
          <w:sz w:val="24"/>
        </w:rPr>
        <w:t>Para Brandon, ¿Cómo son los tours?</w:t>
      </w:r>
    </w:p>
    <w:p w:rsidR="003E51A2" w:rsidRDefault="003E51A2" w:rsidP="003E51A2">
      <w:pPr>
        <w:pStyle w:val="NoSpacing"/>
        <w:spacing w:line="480" w:lineRule="auto"/>
        <w:ind w:left="720"/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For Brandon, what are the tours like?</w:t>
      </w:r>
    </w:p>
    <w:p w:rsidR="00966FA7" w:rsidRDefault="00966FA7" w:rsidP="003E51A2">
      <w:pPr>
        <w:pStyle w:val="NoSpacing"/>
        <w:spacing w:line="480" w:lineRule="auto"/>
        <w:ind w:left="720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Para Brandon los tours son para adultos y son aburridos y horribles. </w:t>
      </w:r>
    </w:p>
    <w:p w:rsidR="003E51A2" w:rsidRDefault="003E51A2" w:rsidP="003E51A2">
      <w:pPr>
        <w:pStyle w:val="NoSpacing"/>
        <w:numPr>
          <w:ilvl w:val="0"/>
          <w:numId w:val="6"/>
        </w:numPr>
        <w:spacing w:line="480" w:lineRule="auto"/>
        <w:rPr>
          <w:sz w:val="24"/>
        </w:rPr>
      </w:pPr>
      <w:r>
        <w:rPr>
          <w:sz w:val="24"/>
        </w:rPr>
        <w:t>¿Por qué Brandon duerme solamente una hora?</w:t>
      </w:r>
    </w:p>
    <w:p w:rsidR="003E51A2" w:rsidRDefault="003E51A2" w:rsidP="003E51A2">
      <w:pPr>
        <w:pStyle w:val="NoSpacing"/>
        <w:spacing w:line="480" w:lineRule="auto"/>
        <w:ind w:left="720"/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E51A2"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W</w:t>
      </w:r>
      <w:r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hy does Brandon only sleep for one hour?</w:t>
      </w:r>
    </w:p>
    <w:p w:rsidR="00966FA7" w:rsidRDefault="00966FA7" w:rsidP="003E51A2">
      <w:pPr>
        <w:pStyle w:val="NoSpacing"/>
        <w:spacing w:line="480" w:lineRule="auto"/>
        <w:ind w:left="720"/>
        <w:rPr>
          <w:sz w:val="24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Brandon duerme solamente una hora porque mira cuatro (muchas) películas por la noche. </w:t>
      </w:r>
      <w:bookmarkStart w:id="0" w:name="_GoBack"/>
      <w:bookmarkEnd w:id="0"/>
    </w:p>
    <w:sectPr w:rsidR="00966FA7" w:rsidSect="00C536F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21E9"/>
    <w:multiLevelType w:val="hybridMultilevel"/>
    <w:tmpl w:val="0A26AEE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C30A3"/>
    <w:multiLevelType w:val="hybridMultilevel"/>
    <w:tmpl w:val="EB42062A"/>
    <w:lvl w:ilvl="0" w:tplc="15A8572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2C95826"/>
    <w:multiLevelType w:val="hybridMultilevel"/>
    <w:tmpl w:val="AF2CA5A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36B7B"/>
    <w:multiLevelType w:val="hybridMultilevel"/>
    <w:tmpl w:val="AF2CA5A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47757"/>
    <w:multiLevelType w:val="hybridMultilevel"/>
    <w:tmpl w:val="430214B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962AE"/>
    <w:multiLevelType w:val="hybridMultilevel"/>
    <w:tmpl w:val="0A26AEE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F5"/>
    <w:rsid w:val="00184956"/>
    <w:rsid w:val="001B31A9"/>
    <w:rsid w:val="00234ADF"/>
    <w:rsid w:val="003069A3"/>
    <w:rsid w:val="003E51A2"/>
    <w:rsid w:val="00423D95"/>
    <w:rsid w:val="005A33B3"/>
    <w:rsid w:val="00966FA7"/>
    <w:rsid w:val="00C5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C9DA8-6580-4133-9F94-16C9FD1B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36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6F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53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AD0F75EF</Template>
  <TotalTime>52</TotalTime>
  <Pages>8</Pages>
  <Words>1269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Sihksnel, Tricia</dc:creator>
  <cp:keywords/>
  <dc:description/>
  <cp:lastModifiedBy>Sihksnel, Tricia</cp:lastModifiedBy>
  <cp:revision>3</cp:revision>
  <cp:lastPrinted>2015-10-23T00:22:00Z</cp:lastPrinted>
  <dcterms:created xsi:type="dcterms:W3CDTF">2015-10-22T23:46:00Z</dcterms:created>
  <dcterms:modified xsi:type="dcterms:W3CDTF">2015-11-04T17:36:00Z</dcterms:modified>
</cp:coreProperties>
</file>