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E2" w:rsidRDefault="007373E2" w:rsidP="007373E2">
      <w:pPr>
        <w:rPr>
          <w:sz w:val="24"/>
        </w:rPr>
      </w:pPr>
      <w:proofErr w:type="spellStart"/>
      <w:r>
        <w:rPr>
          <w:sz w:val="24"/>
        </w:rPr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7373E2" w:rsidRPr="00C536F5" w:rsidRDefault="007373E2" w:rsidP="007373E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7373E2" w:rsidRDefault="007373E2" w:rsidP="007373E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2</w:t>
      </w:r>
    </w:p>
    <w:p w:rsidR="007373E2" w:rsidRPr="00C536F5" w:rsidRDefault="007373E2" w:rsidP="007373E2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373E2" w:rsidRPr="00C536F5" w:rsidRDefault="007373E2" w:rsidP="007373E2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7373E2" w:rsidRDefault="00423E54" w:rsidP="007373E2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¿Por qué </w:t>
      </w:r>
      <w:r w:rsidR="00976A7F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no está contento durante el tour</w:t>
      </w:r>
      <w:r w:rsidR="007373E2"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7373E2" w:rsidRPr="007373E2" w:rsidRDefault="007373E2" w:rsidP="007373E2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373E2" w:rsidRPr="00C536F5" w:rsidRDefault="007373E2" w:rsidP="007373E2">
      <w:pPr>
        <w:pStyle w:val="ListParagraph"/>
        <w:jc w:val="center"/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apítulo 2</w:t>
      </w:r>
      <w:r w:rsidRPr="00C536F5"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Vocabulario útil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wake yourself up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Despertarse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 morning!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¡Buenos días!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 afternoon!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¡Buenas tardes!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 night!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¡Buenas noches!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Bueno(a)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Well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Bien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touch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Tocar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arm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brazo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head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cabeza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arrive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Llegar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More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Más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get on/ go up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Subir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get off/ go down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Bajar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be hungry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hambre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be thirsty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sed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Was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Fue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ruins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ruinas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pyramid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pirámide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A pain / ache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dolor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listen to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Escuchar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call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Llamar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It hurts me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Me duele(n)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7373E2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A few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Pocos(as)</w:t>
            </w:r>
          </w:p>
        </w:tc>
      </w:tr>
      <w:tr w:rsidR="007373E2" w:rsidTr="00F53576">
        <w:trPr>
          <w:jc w:val="center"/>
        </w:trPr>
        <w:tc>
          <w:tcPr>
            <w:tcW w:w="4243" w:type="dxa"/>
          </w:tcPr>
          <w:p w:rsidR="007373E2" w:rsidRPr="00423E54" w:rsidRDefault="00423E54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In front of</w:t>
            </w:r>
          </w:p>
        </w:tc>
        <w:tc>
          <w:tcPr>
            <w:tcW w:w="5228" w:type="dxa"/>
          </w:tcPr>
          <w:p w:rsidR="007373E2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Frente de</w:t>
            </w:r>
          </w:p>
        </w:tc>
      </w:tr>
      <w:tr w:rsidR="00423E54" w:rsidTr="00F53576">
        <w:trPr>
          <w:jc w:val="center"/>
        </w:trPr>
        <w:tc>
          <w:tcPr>
            <w:tcW w:w="4243" w:type="dxa"/>
          </w:tcPr>
          <w:p w:rsidR="00423E54" w:rsidRPr="00423E54" w:rsidRDefault="00423E54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lastRenderedPageBreak/>
              <w:t>A jaguar</w:t>
            </w:r>
          </w:p>
        </w:tc>
        <w:tc>
          <w:tcPr>
            <w:tcW w:w="5228" w:type="dxa"/>
          </w:tcPr>
          <w:p w:rsidR="00423E54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jaguar</w:t>
            </w:r>
          </w:p>
        </w:tc>
      </w:tr>
      <w:tr w:rsidR="00423E54" w:rsidTr="00F53576">
        <w:trPr>
          <w:jc w:val="center"/>
        </w:trPr>
        <w:tc>
          <w:tcPr>
            <w:tcW w:w="4243" w:type="dxa"/>
          </w:tcPr>
          <w:p w:rsidR="00423E54" w:rsidRPr="00423E54" w:rsidRDefault="00423E54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Fascination</w:t>
            </w:r>
          </w:p>
        </w:tc>
        <w:tc>
          <w:tcPr>
            <w:tcW w:w="5228" w:type="dxa"/>
          </w:tcPr>
          <w:p w:rsidR="00423E54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fascinación</w:t>
            </w:r>
          </w:p>
        </w:tc>
      </w:tr>
      <w:tr w:rsidR="00423E54" w:rsidTr="00F53576">
        <w:trPr>
          <w:jc w:val="center"/>
        </w:trPr>
        <w:tc>
          <w:tcPr>
            <w:tcW w:w="4243" w:type="dxa"/>
          </w:tcPr>
          <w:p w:rsidR="00423E54" w:rsidRPr="00423E54" w:rsidRDefault="00423E54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explain</w:t>
            </w:r>
          </w:p>
        </w:tc>
        <w:tc>
          <w:tcPr>
            <w:tcW w:w="5228" w:type="dxa"/>
          </w:tcPr>
          <w:p w:rsidR="00423E54" w:rsidRPr="00976A7F" w:rsidRDefault="00976A7F" w:rsidP="00976A7F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FFFFFF" w:themeColor="background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Explicar</w:t>
            </w:r>
          </w:p>
        </w:tc>
      </w:tr>
    </w:tbl>
    <w:p w:rsidR="007373E2" w:rsidRDefault="007373E2" w:rsidP="007373E2">
      <w:pPr>
        <w:pStyle w:val="ListParagraph"/>
        <w:rPr>
          <w:sz w:val="24"/>
        </w:rPr>
      </w:pPr>
    </w:p>
    <w:p w:rsidR="00423E54" w:rsidRDefault="00423E54" w:rsidP="007373E2">
      <w:pPr>
        <w:pStyle w:val="ListParagraph"/>
        <w:rPr>
          <w:sz w:val="24"/>
        </w:rPr>
      </w:pPr>
    </w:p>
    <w:p w:rsidR="00423E54" w:rsidRPr="00423E54" w:rsidRDefault="00423E54" w:rsidP="00423E54">
      <w:pPr>
        <w:pStyle w:val="ListParagraph"/>
        <w:jc w:val="center"/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3E54"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Preguntas de lectura – capitulo 2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¿A qué hora entra la mamá de Brandon a la habitación?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¿A qué hora llega el autobús?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¿Por qué Brandon no quiere comer el desayuno?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¿Cuál fue una mala idea?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¿Cómo está Brandon cuando sube el autobús?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sz w:val="28"/>
          <w:szCs w:val="28"/>
        </w:rPr>
        <w:t>¿Cómo se llaman las ruinas?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sz w:val="28"/>
          <w:szCs w:val="28"/>
        </w:rPr>
        <w:t>¿Qué es ‘</w:t>
      </w:r>
      <w:proofErr w:type="spellStart"/>
      <w:r w:rsidRPr="00423E54">
        <w:rPr>
          <w:sz w:val="28"/>
          <w:szCs w:val="28"/>
        </w:rPr>
        <w:t>Ek</w:t>
      </w:r>
      <w:proofErr w:type="spellEnd"/>
      <w:r w:rsidRPr="00423E54">
        <w:rPr>
          <w:sz w:val="28"/>
          <w:szCs w:val="28"/>
        </w:rPr>
        <w:t xml:space="preserve"> Balam’?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¿Por qué Brandon no quiere subir la pirámide?  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¿Cómo sube la pirámide </w:t>
      </w:r>
      <w:proofErr w:type="spellStart"/>
      <w:r w:rsidRPr="00423E54">
        <w:rPr>
          <w:rFonts w:ascii="Calibri" w:hAnsi="Calibri"/>
          <w:sz w:val="28"/>
          <w:szCs w:val="28"/>
        </w:rPr>
        <w:t>Katie</w:t>
      </w:r>
      <w:proofErr w:type="spellEnd"/>
      <w:r w:rsidRPr="00423E54">
        <w:rPr>
          <w:rFonts w:ascii="Calibri" w:hAnsi="Calibri"/>
          <w:sz w:val="28"/>
          <w:szCs w:val="28"/>
        </w:rPr>
        <w:t>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¿Qué hace </w:t>
      </w:r>
      <w:proofErr w:type="spellStart"/>
      <w:r w:rsidRPr="00423E54">
        <w:rPr>
          <w:rFonts w:ascii="Calibri" w:hAnsi="Calibri"/>
          <w:sz w:val="28"/>
          <w:szCs w:val="28"/>
        </w:rPr>
        <w:t>Katie</w:t>
      </w:r>
      <w:proofErr w:type="spellEnd"/>
      <w:r w:rsidRPr="00423E54">
        <w:rPr>
          <w:rFonts w:ascii="Calibri" w:hAnsi="Calibri"/>
          <w:sz w:val="28"/>
          <w:szCs w:val="28"/>
        </w:rPr>
        <w:t xml:space="preserve"> cuando ella sube la pirámide?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¿Qué significa el jaguar?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¿Cuánto tiempo pasa la familia en la pirámide?  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  <w:u w:val="single"/>
        </w:rPr>
      </w:pPr>
      <w:r w:rsidRPr="00423E54">
        <w:rPr>
          <w:rFonts w:ascii="Calibri" w:hAnsi="Calibri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3E54" w:rsidRPr="00423E54" w:rsidRDefault="00423E54" w:rsidP="00423E54">
      <w:pPr>
        <w:pStyle w:val="ListParagraph"/>
        <w:rPr>
          <w:sz w:val="28"/>
          <w:szCs w:val="28"/>
        </w:rPr>
      </w:pPr>
    </w:p>
    <w:p w:rsidR="00423E54" w:rsidRPr="00423E54" w:rsidRDefault="00423E54" w:rsidP="00423E54">
      <w:pPr>
        <w:pStyle w:val="ListParagraph"/>
        <w:rPr>
          <w:sz w:val="24"/>
        </w:rPr>
      </w:pPr>
    </w:p>
    <w:p w:rsidR="00423E54" w:rsidRDefault="00423E54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lastRenderedPageBreak/>
              <w:t>To wake yourself up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Despertarse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 morning!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¡Buenos días!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 afternoon!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¡Buenas tardes!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 night!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¡Buenas noches!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Good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Bueno(a)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Well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Bien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touch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Tocar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arm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brazo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head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cabeza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arrive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Llegar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More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Más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get on/ go up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Subir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get off/ go down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Bajar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be hungry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hambre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be thirsty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sed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Was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Fue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ruins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ruinas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The pyramid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pirámide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A pain / ache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dolor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listen to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Escuchar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call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Llamar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It hurts me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Me duele(n)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A few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Pocos(as)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In front of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Frente de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A jaguar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jaguar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Fascination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fascinación</w:t>
            </w:r>
          </w:p>
        </w:tc>
      </w:tr>
      <w:tr w:rsidR="00976A7F" w:rsidTr="00F53576">
        <w:trPr>
          <w:jc w:val="center"/>
        </w:trPr>
        <w:tc>
          <w:tcPr>
            <w:tcW w:w="4243" w:type="dxa"/>
          </w:tcPr>
          <w:p w:rsidR="00976A7F" w:rsidRPr="00423E54" w:rsidRDefault="00976A7F" w:rsidP="00F5357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423E54">
              <w:rPr>
                <w:sz w:val="28"/>
                <w:lang w:val="en-US"/>
              </w:rPr>
              <w:t>To explain</w:t>
            </w:r>
          </w:p>
        </w:tc>
        <w:tc>
          <w:tcPr>
            <w:tcW w:w="5228" w:type="dxa"/>
          </w:tcPr>
          <w:p w:rsidR="00976A7F" w:rsidRPr="00976A7F" w:rsidRDefault="00976A7F" w:rsidP="00F53576">
            <w:pPr>
              <w:spacing w:line="360" w:lineRule="auto"/>
              <w:jc w:val="center"/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76A7F">
              <w:rPr>
                <w:b/>
                <w:color w:val="5B9BD5" w:themeColor="accen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Explicar</w:t>
            </w:r>
          </w:p>
        </w:tc>
      </w:tr>
    </w:tbl>
    <w:p w:rsidR="00976A7F" w:rsidRDefault="00976A7F" w:rsidP="00976A7F">
      <w:pPr>
        <w:pStyle w:val="ListParagraph"/>
        <w:jc w:val="center"/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976A7F" w:rsidRDefault="00976A7F" w:rsidP="00976A7F">
      <w:pPr>
        <w:pStyle w:val="ListParagraph"/>
        <w:jc w:val="center"/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3E54" w:rsidRPr="00423E54" w:rsidRDefault="00423E54" w:rsidP="00423E54">
      <w:pPr>
        <w:pStyle w:val="ListParagraph"/>
        <w:jc w:val="center"/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3E54">
        <w:rPr>
          <w:b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Preguntas de lectura – capitulo 2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¿A qué hora entra la mamá de Brandon a la habitación?</w:t>
      </w:r>
    </w:p>
    <w:p w:rsidR="00423E54" w:rsidRPr="00423E54" w:rsidRDefault="00423E54" w:rsidP="00423E54">
      <w:pPr>
        <w:spacing w:line="360" w:lineRule="auto"/>
        <w:ind w:left="360" w:firstLine="348"/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time </w:t>
      </w: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Brandon’s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mom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enter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room</w:t>
      </w:r>
      <w:proofErr w:type="spellEnd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¿A qué hora llega el autobús?</w:t>
      </w:r>
    </w:p>
    <w:p w:rsidR="00423E54" w:rsidRPr="00423E54" w:rsidRDefault="00423E54" w:rsidP="00423E54">
      <w:pPr>
        <w:spacing w:line="360" w:lineRule="auto"/>
        <w:ind w:left="360" w:firstLine="348"/>
        <w:rPr>
          <w:sz w:val="28"/>
          <w:szCs w:val="28"/>
        </w:rPr>
      </w:pP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time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bus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arrive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¿Por qué Brandon no quiere comer el desayuno?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</w:rPr>
      </w:pP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doesn’t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eat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breakfast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¿Cuál fue una mala idea?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</w:rPr>
      </w:pP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idea</w:t>
      </w:r>
      <w:proofErr w:type="gram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423E54" w:rsidRP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¿Cómo está Brandon cuando sube el autobús?</w:t>
      </w:r>
    </w:p>
    <w:p w:rsidR="00423E54" w:rsidRPr="00423E54" w:rsidRDefault="00423E54" w:rsidP="00423E54">
      <w:pPr>
        <w:pStyle w:val="ListParagraph"/>
        <w:spacing w:line="360" w:lineRule="auto"/>
        <w:rPr>
          <w:sz w:val="28"/>
          <w:szCs w:val="28"/>
        </w:rPr>
      </w:pP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he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gets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bus?</w:t>
      </w:r>
    </w:p>
    <w:p w:rsid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sz w:val="28"/>
          <w:szCs w:val="28"/>
        </w:rPr>
        <w:t>¿Cómo se llaman las ruinas?</w:t>
      </w:r>
    </w:p>
    <w:p w:rsidR="00423E54" w:rsidRDefault="00423E54" w:rsidP="00423E54">
      <w:pPr>
        <w:pStyle w:val="ListParagraph"/>
        <w:spacing w:line="360" w:lineRule="auto"/>
        <w:rPr>
          <w:sz w:val="28"/>
          <w:szCs w:val="28"/>
        </w:rPr>
      </w:pP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hat’s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ruins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Default="00423E54" w:rsidP="00423E5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23E54">
        <w:rPr>
          <w:sz w:val="28"/>
          <w:szCs w:val="28"/>
        </w:rPr>
        <w:t>¿Qué es ‘</w:t>
      </w:r>
      <w:proofErr w:type="spellStart"/>
      <w:r w:rsidRPr="00423E54">
        <w:rPr>
          <w:sz w:val="28"/>
          <w:szCs w:val="28"/>
        </w:rPr>
        <w:t>Ek</w:t>
      </w:r>
      <w:proofErr w:type="spellEnd"/>
      <w:r w:rsidRPr="00423E54">
        <w:rPr>
          <w:sz w:val="28"/>
          <w:szCs w:val="28"/>
        </w:rPr>
        <w:t xml:space="preserve"> Balam’?</w:t>
      </w:r>
    </w:p>
    <w:p w:rsidR="00423E54" w:rsidRDefault="00423E54" w:rsidP="00423E54">
      <w:pPr>
        <w:pStyle w:val="ListParagraph"/>
        <w:spacing w:line="360" w:lineRule="auto"/>
        <w:rPr>
          <w:sz w:val="28"/>
          <w:szCs w:val="28"/>
        </w:rPr>
      </w:pP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Ek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Balam?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¿Por qué Brandon no quiere subir la pirámide?  </w:t>
      </w:r>
    </w:p>
    <w:p w:rsidR="00423E54" w:rsidRPr="00423E54" w:rsidRDefault="00423E54" w:rsidP="00423E54">
      <w:pPr>
        <w:ind w:left="708"/>
        <w:rPr>
          <w:sz w:val="28"/>
          <w:szCs w:val="28"/>
        </w:rPr>
      </w:pP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doesn’t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up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¿Cómo sube la pirámide </w:t>
      </w:r>
      <w:proofErr w:type="spellStart"/>
      <w:r w:rsidRPr="00423E54">
        <w:rPr>
          <w:rFonts w:ascii="Calibri" w:hAnsi="Calibri"/>
          <w:sz w:val="28"/>
          <w:szCs w:val="28"/>
        </w:rPr>
        <w:t>Katie</w:t>
      </w:r>
      <w:proofErr w:type="spellEnd"/>
      <w:r w:rsidRPr="00423E54">
        <w:rPr>
          <w:rFonts w:ascii="Calibri" w:hAnsi="Calibri"/>
          <w:sz w:val="28"/>
          <w:szCs w:val="28"/>
        </w:rPr>
        <w:t>?</w:t>
      </w:r>
    </w:p>
    <w:p w:rsidR="00423E54" w:rsidRPr="00423E54" w:rsidRDefault="00423E54" w:rsidP="00423E54">
      <w:pPr>
        <w:ind w:left="708"/>
        <w:rPr>
          <w:sz w:val="28"/>
          <w:szCs w:val="28"/>
        </w:rPr>
      </w:pP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Katie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up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¿Qué hace </w:t>
      </w:r>
      <w:proofErr w:type="spellStart"/>
      <w:r w:rsidRPr="00423E54">
        <w:rPr>
          <w:rFonts w:ascii="Calibri" w:hAnsi="Calibri"/>
          <w:sz w:val="28"/>
          <w:szCs w:val="28"/>
        </w:rPr>
        <w:t>Katie</w:t>
      </w:r>
      <w:proofErr w:type="spellEnd"/>
      <w:r w:rsidRPr="00423E54">
        <w:rPr>
          <w:rFonts w:ascii="Calibri" w:hAnsi="Calibri"/>
          <w:sz w:val="28"/>
          <w:szCs w:val="28"/>
        </w:rPr>
        <w:t xml:space="preserve"> cuando ella sube la pirámide?</w:t>
      </w:r>
    </w:p>
    <w:p w:rsidR="00423E54" w:rsidRPr="00423E54" w:rsidRDefault="00423E54" w:rsidP="00423E54">
      <w:pPr>
        <w:pStyle w:val="ListParagraph"/>
        <w:rPr>
          <w:sz w:val="28"/>
          <w:szCs w:val="28"/>
        </w:rPr>
      </w:pP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Katie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goes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up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423E54" w:rsidRPr="00423E54" w:rsidRDefault="00423E54" w:rsidP="00423E5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>¿Qué significa el jaguar?</w:t>
      </w:r>
    </w:p>
    <w:p w:rsidR="00423E54" w:rsidRPr="00423E54" w:rsidRDefault="00423E54" w:rsidP="00423E54">
      <w:pPr>
        <w:pStyle w:val="ListParagraph"/>
        <w:rPr>
          <w:sz w:val="28"/>
          <w:szCs w:val="28"/>
        </w:rPr>
      </w:pPr>
      <w:proofErr w:type="spellStart"/>
      <w:r w:rsidRPr="00423E54"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jaguar mean</w:t>
      </w:r>
      <w:proofErr w:type="gram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423E54" w:rsidRPr="00423E54" w:rsidRDefault="00423E54" w:rsidP="00423E5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3E54">
        <w:rPr>
          <w:rFonts w:ascii="Calibri" w:hAnsi="Calibri"/>
          <w:sz w:val="28"/>
          <w:szCs w:val="28"/>
        </w:rPr>
        <w:t xml:space="preserve">¿Cuánto tiempo pasa la familia en la pirámide?  </w:t>
      </w:r>
    </w:p>
    <w:p w:rsidR="00423E54" w:rsidRPr="00423E54" w:rsidRDefault="00423E54" w:rsidP="00423E54">
      <w:pPr>
        <w:pStyle w:val="ListParagraph"/>
        <w:rPr>
          <w:sz w:val="28"/>
          <w:szCs w:val="28"/>
        </w:rPr>
      </w:pP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much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time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family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spend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>
        <w:rPr>
          <w:b/>
          <w:i/>
          <w:color w:val="5B9BD5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7373E2" w:rsidRDefault="007373E2" w:rsidP="007373E2">
      <w:pPr>
        <w:pStyle w:val="ListParagraph"/>
        <w:rPr>
          <w:sz w:val="24"/>
        </w:rPr>
      </w:pPr>
    </w:p>
    <w:p w:rsidR="007373E2" w:rsidRPr="00C536F5" w:rsidRDefault="007373E2" w:rsidP="007373E2"/>
    <w:p w:rsidR="007373E2" w:rsidRDefault="007373E2" w:rsidP="007373E2"/>
    <w:p w:rsidR="007373E2" w:rsidRDefault="007373E2" w:rsidP="007373E2">
      <w:pPr>
        <w:tabs>
          <w:tab w:val="left" w:pos="8145"/>
        </w:tabs>
      </w:pPr>
      <w:r>
        <w:tab/>
      </w:r>
      <w:bookmarkStart w:id="0" w:name="_GoBack"/>
      <w:bookmarkEnd w:id="0"/>
    </w:p>
    <w:p w:rsidR="007373E2" w:rsidRDefault="007373E2" w:rsidP="007373E2">
      <w:pPr>
        <w:tabs>
          <w:tab w:val="left" w:pos="8145"/>
        </w:tabs>
      </w:pPr>
    </w:p>
    <w:p w:rsidR="00184956" w:rsidRDefault="00184956"/>
    <w:sectPr w:rsidR="00184956" w:rsidSect="007373E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6B7B"/>
    <w:multiLevelType w:val="hybridMultilevel"/>
    <w:tmpl w:val="AF2CA5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71D"/>
    <w:multiLevelType w:val="hybridMultilevel"/>
    <w:tmpl w:val="D162129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03BC9"/>
    <w:multiLevelType w:val="hybridMultilevel"/>
    <w:tmpl w:val="9C004C0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5C6094"/>
    <w:multiLevelType w:val="hybridMultilevel"/>
    <w:tmpl w:val="D162129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2"/>
    <w:rsid w:val="00184956"/>
    <w:rsid w:val="00234ADF"/>
    <w:rsid w:val="00423D95"/>
    <w:rsid w:val="00423E54"/>
    <w:rsid w:val="007373E2"/>
    <w:rsid w:val="0097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7E97-2622-41DB-865B-6B214E3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3E2"/>
    <w:pPr>
      <w:spacing w:after="0" w:line="240" w:lineRule="auto"/>
    </w:pPr>
  </w:style>
  <w:style w:type="table" w:styleId="TableGrid">
    <w:name w:val="Table Grid"/>
    <w:basedOn w:val="TableNormal"/>
    <w:uiPriority w:val="39"/>
    <w:rsid w:val="0073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7F6B6CC0</Template>
  <TotalTime>25</TotalTime>
  <Pages>5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2015-11-01T20:55:00Z</dcterms:created>
  <dcterms:modified xsi:type="dcterms:W3CDTF">2015-11-01T21:20:00Z</dcterms:modified>
</cp:coreProperties>
</file>