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B1D" w:rsidRDefault="004A3B1D" w:rsidP="004A3B1D">
      <w:pPr>
        <w:rPr>
          <w:sz w:val="24"/>
        </w:rPr>
      </w:pPr>
      <w:proofErr w:type="spellStart"/>
      <w:r>
        <w:rPr>
          <w:sz w:val="24"/>
        </w:rPr>
        <w:t>Nombre_____________________________________La</w:t>
      </w:r>
      <w:proofErr w:type="spellEnd"/>
      <w:r>
        <w:rPr>
          <w:sz w:val="24"/>
        </w:rPr>
        <w:t xml:space="preserve"> fecha_______________________Período_______</w:t>
      </w:r>
    </w:p>
    <w:p w:rsidR="004A3B1D" w:rsidRPr="00C536F5" w:rsidRDefault="004A3B1D" w:rsidP="004A3B1D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536F5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Brandon Brown versus Yucatán</w:t>
      </w:r>
    </w:p>
    <w:p w:rsidR="004A3B1D" w:rsidRDefault="004A3B1D" w:rsidP="004A3B1D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Capítulo 4</w:t>
      </w:r>
    </w:p>
    <w:p w:rsidR="004A3B1D" w:rsidRPr="00C536F5" w:rsidRDefault="004A3B1D" w:rsidP="004A3B1D">
      <w:pPr>
        <w:pStyle w:val="NoSpacing"/>
        <w:jc w:val="center"/>
        <w:rPr>
          <w:b/>
          <w:sz w:val="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A3B1D" w:rsidRPr="00C536F5" w:rsidRDefault="004A3B1D" w:rsidP="004A3B1D">
      <w:pPr>
        <w:pStyle w:val="NoSpacing"/>
        <w:jc w:val="center"/>
        <w:rPr>
          <w:b/>
          <w:i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536F5">
        <w:rPr>
          <w:b/>
          <w:i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 pregunta esencial:</w:t>
      </w:r>
    </w:p>
    <w:p w:rsidR="004A3B1D" w:rsidRDefault="0046779C" w:rsidP="004A3B1D">
      <w:pPr>
        <w:pStyle w:val="NoSpacing"/>
        <w:jc w:val="center"/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¿Quién es el amigo</w:t>
      </w:r>
      <w:r w:rsidR="004A3B1D" w:rsidRPr="00C536F5"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4A3B1D" w:rsidRPr="007373E2" w:rsidRDefault="004A3B1D" w:rsidP="004A3B1D">
      <w:pPr>
        <w:pStyle w:val="NoSpacing"/>
        <w:jc w:val="center"/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3"/>
        <w:gridCol w:w="5228"/>
      </w:tblGrid>
      <w:tr w:rsidR="004A3B1D" w:rsidRPr="00976A7F" w:rsidTr="00001D57">
        <w:trPr>
          <w:jc w:val="center"/>
        </w:trPr>
        <w:tc>
          <w:tcPr>
            <w:tcW w:w="4243" w:type="dxa"/>
          </w:tcPr>
          <w:p w:rsidR="004A3B1D" w:rsidRPr="00423E54" w:rsidRDefault="004A3B1D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explain</w:t>
            </w:r>
          </w:p>
        </w:tc>
        <w:tc>
          <w:tcPr>
            <w:tcW w:w="5228" w:type="dxa"/>
          </w:tcPr>
          <w:p w:rsidR="004A3B1D" w:rsidRPr="0014154E" w:rsidRDefault="004A3B1D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4A3B1D" w:rsidRPr="00976A7F" w:rsidTr="00001D57">
        <w:trPr>
          <w:jc w:val="center"/>
        </w:trPr>
        <w:tc>
          <w:tcPr>
            <w:tcW w:w="4243" w:type="dxa"/>
          </w:tcPr>
          <w:p w:rsidR="004A3B1D" w:rsidRPr="00423E54" w:rsidRDefault="004A3B1D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situation</w:t>
            </w:r>
          </w:p>
        </w:tc>
        <w:tc>
          <w:tcPr>
            <w:tcW w:w="5228" w:type="dxa"/>
          </w:tcPr>
          <w:p w:rsidR="004A3B1D" w:rsidRPr="0014154E" w:rsidRDefault="004A3B1D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4A3B1D" w:rsidRPr="00976A7F" w:rsidTr="00001D57">
        <w:trPr>
          <w:jc w:val="center"/>
        </w:trPr>
        <w:tc>
          <w:tcPr>
            <w:tcW w:w="4243" w:type="dxa"/>
          </w:tcPr>
          <w:p w:rsidR="004A3B1D" w:rsidRPr="00423E54" w:rsidRDefault="004A3B1D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admit</w:t>
            </w:r>
          </w:p>
        </w:tc>
        <w:tc>
          <w:tcPr>
            <w:tcW w:w="5228" w:type="dxa"/>
          </w:tcPr>
          <w:p w:rsidR="004A3B1D" w:rsidRPr="0014154E" w:rsidRDefault="004A3B1D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4A3B1D" w:rsidRPr="00976A7F" w:rsidTr="00001D57">
        <w:trPr>
          <w:jc w:val="center"/>
        </w:trPr>
        <w:tc>
          <w:tcPr>
            <w:tcW w:w="4243" w:type="dxa"/>
          </w:tcPr>
          <w:p w:rsidR="004A3B1D" w:rsidRPr="00423E54" w:rsidRDefault="004A3B1D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be separated</w:t>
            </w:r>
          </w:p>
        </w:tc>
        <w:tc>
          <w:tcPr>
            <w:tcW w:w="5228" w:type="dxa"/>
          </w:tcPr>
          <w:p w:rsidR="004A3B1D" w:rsidRPr="0014154E" w:rsidRDefault="004A3B1D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4A3B1D" w:rsidRPr="00976A7F" w:rsidTr="00001D57">
        <w:trPr>
          <w:jc w:val="center"/>
        </w:trPr>
        <w:tc>
          <w:tcPr>
            <w:tcW w:w="4243" w:type="dxa"/>
          </w:tcPr>
          <w:p w:rsidR="004A3B1D" w:rsidRPr="00423E54" w:rsidRDefault="004A3B1D" w:rsidP="004A3B1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go out/leave</w:t>
            </w:r>
          </w:p>
        </w:tc>
        <w:tc>
          <w:tcPr>
            <w:tcW w:w="5228" w:type="dxa"/>
          </w:tcPr>
          <w:p w:rsidR="004A3B1D" w:rsidRPr="0014154E" w:rsidRDefault="004A3B1D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4A3B1D" w:rsidRPr="00976A7F" w:rsidTr="00001D57">
        <w:trPr>
          <w:jc w:val="center"/>
        </w:trPr>
        <w:tc>
          <w:tcPr>
            <w:tcW w:w="4243" w:type="dxa"/>
          </w:tcPr>
          <w:p w:rsidR="004A3B1D" w:rsidRPr="00423E54" w:rsidRDefault="004A3B1D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 hostile expression</w:t>
            </w:r>
          </w:p>
        </w:tc>
        <w:tc>
          <w:tcPr>
            <w:tcW w:w="5228" w:type="dxa"/>
          </w:tcPr>
          <w:p w:rsidR="004A3B1D" w:rsidRPr="0014154E" w:rsidRDefault="004A3B1D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4A3B1D" w:rsidRPr="00976A7F" w:rsidTr="00001D57">
        <w:trPr>
          <w:jc w:val="center"/>
        </w:trPr>
        <w:tc>
          <w:tcPr>
            <w:tcW w:w="4243" w:type="dxa"/>
          </w:tcPr>
          <w:p w:rsidR="004A3B1D" w:rsidRPr="00423E54" w:rsidRDefault="004A3B1D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Attentively</w:t>
            </w:r>
          </w:p>
        </w:tc>
        <w:tc>
          <w:tcPr>
            <w:tcW w:w="5228" w:type="dxa"/>
          </w:tcPr>
          <w:p w:rsidR="004A3B1D" w:rsidRPr="0014154E" w:rsidRDefault="004A3B1D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4A3B1D" w:rsidRPr="00976A7F" w:rsidTr="00001D57">
        <w:trPr>
          <w:jc w:val="center"/>
        </w:trPr>
        <w:tc>
          <w:tcPr>
            <w:tcW w:w="4243" w:type="dxa"/>
          </w:tcPr>
          <w:p w:rsidR="004A3B1D" w:rsidRDefault="004A3B1D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escape</w:t>
            </w:r>
          </w:p>
        </w:tc>
        <w:tc>
          <w:tcPr>
            <w:tcW w:w="5228" w:type="dxa"/>
          </w:tcPr>
          <w:p w:rsidR="004A3B1D" w:rsidRPr="0014154E" w:rsidRDefault="004A3B1D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4A3B1D" w:rsidRPr="00976A7F" w:rsidTr="00001D57">
        <w:trPr>
          <w:jc w:val="center"/>
        </w:trPr>
        <w:tc>
          <w:tcPr>
            <w:tcW w:w="4243" w:type="dxa"/>
          </w:tcPr>
          <w:p w:rsidR="004A3B1D" w:rsidRDefault="004A3B1D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Filled with fear</w:t>
            </w:r>
          </w:p>
        </w:tc>
        <w:tc>
          <w:tcPr>
            <w:tcW w:w="5228" w:type="dxa"/>
          </w:tcPr>
          <w:p w:rsidR="004A3B1D" w:rsidRPr="0014154E" w:rsidRDefault="004A3B1D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4A3B1D" w:rsidRPr="00976A7F" w:rsidTr="00001D57">
        <w:trPr>
          <w:jc w:val="center"/>
        </w:trPr>
        <w:tc>
          <w:tcPr>
            <w:tcW w:w="4243" w:type="dxa"/>
          </w:tcPr>
          <w:p w:rsidR="004A3B1D" w:rsidRDefault="004A3B1D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look for</w:t>
            </w:r>
          </w:p>
        </w:tc>
        <w:tc>
          <w:tcPr>
            <w:tcW w:w="5228" w:type="dxa"/>
          </w:tcPr>
          <w:p w:rsidR="004A3B1D" w:rsidRPr="0014154E" w:rsidRDefault="004A3B1D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4A3B1D" w:rsidRPr="00976A7F" w:rsidTr="00001D57">
        <w:trPr>
          <w:jc w:val="center"/>
        </w:trPr>
        <w:tc>
          <w:tcPr>
            <w:tcW w:w="4243" w:type="dxa"/>
          </w:tcPr>
          <w:p w:rsidR="004A3B1D" w:rsidRDefault="004A3B1D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Towards</w:t>
            </w:r>
          </w:p>
        </w:tc>
        <w:tc>
          <w:tcPr>
            <w:tcW w:w="5228" w:type="dxa"/>
          </w:tcPr>
          <w:p w:rsidR="004A3B1D" w:rsidRPr="0014154E" w:rsidRDefault="004A3B1D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4A3B1D" w:rsidRPr="00976A7F" w:rsidTr="00001D57">
        <w:trPr>
          <w:jc w:val="center"/>
        </w:trPr>
        <w:tc>
          <w:tcPr>
            <w:tcW w:w="4243" w:type="dxa"/>
          </w:tcPr>
          <w:p w:rsidR="004A3B1D" w:rsidRDefault="004A3B1D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What’s up?</w:t>
            </w:r>
          </w:p>
        </w:tc>
        <w:tc>
          <w:tcPr>
            <w:tcW w:w="5228" w:type="dxa"/>
          </w:tcPr>
          <w:p w:rsidR="004A3B1D" w:rsidRPr="0014154E" w:rsidRDefault="004A3B1D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4A3B1D" w:rsidRPr="00976A7F" w:rsidTr="00001D57">
        <w:trPr>
          <w:jc w:val="center"/>
        </w:trPr>
        <w:tc>
          <w:tcPr>
            <w:tcW w:w="4243" w:type="dxa"/>
          </w:tcPr>
          <w:p w:rsidR="004A3B1D" w:rsidRDefault="004A3B1D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arrive</w:t>
            </w:r>
          </w:p>
        </w:tc>
        <w:tc>
          <w:tcPr>
            <w:tcW w:w="5228" w:type="dxa"/>
          </w:tcPr>
          <w:p w:rsidR="004A3B1D" w:rsidRPr="0014154E" w:rsidRDefault="004A3B1D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4A3B1D" w:rsidRPr="00976A7F" w:rsidTr="00001D57">
        <w:trPr>
          <w:jc w:val="center"/>
        </w:trPr>
        <w:tc>
          <w:tcPr>
            <w:tcW w:w="4243" w:type="dxa"/>
          </w:tcPr>
          <w:p w:rsidR="004A3B1D" w:rsidRDefault="004A3B1D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Also</w:t>
            </w:r>
          </w:p>
        </w:tc>
        <w:tc>
          <w:tcPr>
            <w:tcW w:w="5228" w:type="dxa"/>
          </w:tcPr>
          <w:p w:rsidR="004A3B1D" w:rsidRPr="0014154E" w:rsidRDefault="004A3B1D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4A3B1D" w:rsidRPr="00976A7F" w:rsidTr="00001D57">
        <w:trPr>
          <w:jc w:val="center"/>
        </w:trPr>
        <w:tc>
          <w:tcPr>
            <w:tcW w:w="4243" w:type="dxa"/>
          </w:tcPr>
          <w:p w:rsidR="004A3B1D" w:rsidRDefault="004A3B1D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Total spontaneity</w:t>
            </w:r>
          </w:p>
        </w:tc>
        <w:tc>
          <w:tcPr>
            <w:tcW w:w="5228" w:type="dxa"/>
          </w:tcPr>
          <w:p w:rsidR="004A3B1D" w:rsidRPr="0014154E" w:rsidRDefault="004A3B1D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4A3B1D" w:rsidRPr="00976A7F" w:rsidTr="00001D57">
        <w:trPr>
          <w:jc w:val="center"/>
        </w:trPr>
        <w:tc>
          <w:tcPr>
            <w:tcW w:w="4243" w:type="dxa"/>
          </w:tcPr>
          <w:p w:rsidR="004A3B1D" w:rsidRDefault="0046779C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destination</w:t>
            </w:r>
          </w:p>
        </w:tc>
        <w:tc>
          <w:tcPr>
            <w:tcW w:w="5228" w:type="dxa"/>
          </w:tcPr>
          <w:p w:rsidR="004A3B1D" w:rsidRPr="0014154E" w:rsidRDefault="004A3B1D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46779C" w:rsidRPr="00976A7F" w:rsidTr="00001D57">
        <w:trPr>
          <w:jc w:val="center"/>
        </w:trPr>
        <w:tc>
          <w:tcPr>
            <w:tcW w:w="4243" w:type="dxa"/>
          </w:tcPr>
          <w:p w:rsidR="0046779C" w:rsidRDefault="0046779C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Finally</w:t>
            </w:r>
          </w:p>
        </w:tc>
        <w:tc>
          <w:tcPr>
            <w:tcW w:w="5228" w:type="dxa"/>
          </w:tcPr>
          <w:p w:rsidR="0046779C" w:rsidRPr="0014154E" w:rsidRDefault="0046779C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46779C" w:rsidRPr="00976A7F" w:rsidTr="00001D57">
        <w:trPr>
          <w:jc w:val="center"/>
        </w:trPr>
        <w:tc>
          <w:tcPr>
            <w:tcW w:w="4243" w:type="dxa"/>
          </w:tcPr>
          <w:p w:rsidR="0046779C" w:rsidRDefault="0046779C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explore</w:t>
            </w:r>
          </w:p>
        </w:tc>
        <w:tc>
          <w:tcPr>
            <w:tcW w:w="5228" w:type="dxa"/>
          </w:tcPr>
          <w:p w:rsidR="0046779C" w:rsidRPr="0014154E" w:rsidRDefault="0046779C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46779C" w:rsidRPr="00976A7F" w:rsidTr="00001D57">
        <w:trPr>
          <w:jc w:val="center"/>
        </w:trPr>
        <w:tc>
          <w:tcPr>
            <w:tcW w:w="4243" w:type="dxa"/>
          </w:tcPr>
          <w:p w:rsidR="0046779C" w:rsidRDefault="0046779C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change</w:t>
            </w:r>
          </w:p>
        </w:tc>
        <w:tc>
          <w:tcPr>
            <w:tcW w:w="5228" w:type="dxa"/>
          </w:tcPr>
          <w:p w:rsidR="0046779C" w:rsidRPr="0014154E" w:rsidRDefault="0046779C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46779C" w:rsidRPr="00976A7F" w:rsidTr="00001D57">
        <w:trPr>
          <w:jc w:val="center"/>
        </w:trPr>
        <w:tc>
          <w:tcPr>
            <w:tcW w:w="4243" w:type="dxa"/>
          </w:tcPr>
          <w:p w:rsidR="0046779C" w:rsidRDefault="0046779C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An adventure</w:t>
            </w:r>
          </w:p>
        </w:tc>
        <w:tc>
          <w:tcPr>
            <w:tcW w:w="5228" w:type="dxa"/>
          </w:tcPr>
          <w:p w:rsidR="0046779C" w:rsidRPr="0014154E" w:rsidRDefault="0046779C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46779C" w:rsidRPr="00976A7F" w:rsidTr="00001D57">
        <w:trPr>
          <w:jc w:val="center"/>
        </w:trPr>
        <w:tc>
          <w:tcPr>
            <w:tcW w:w="4243" w:type="dxa"/>
          </w:tcPr>
          <w:p w:rsidR="0046779C" w:rsidRDefault="0046779C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With enthusiasm</w:t>
            </w:r>
          </w:p>
        </w:tc>
        <w:tc>
          <w:tcPr>
            <w:tcW w:w="5228" w:type="dxa"/>
          </w:tcPr>
          <w:p w:rsidR="0046779C" w:rsidRPr="0014154E" w:rsidRDefault="0046779C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46779C" w:rsidRPr="00976A7F" w:rsidTr="00001D57">
        <w:trPr>
          <w:jc w:val="center"/>
        </w:trPr>
        <w:tc>
          <w:tcPr>
            <w:tcW w:w="4243" w:type="dxa"/>
          </w:tcPr>
          <w:p w:rsidR="0046779C" w:rsidRDefault="0046779C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 distraction</w:t>
            </w:r>
          </w:p>
        </w:tc>
        <w:tc>
          <w:tcPr>
            <w:tcW w:w="5228" w:type="dxa"/>
          </w:tcPr>
          <w:p w:rsidR="0046779C" w:rsidRPr="0014154E" w:rsidRDefault="0046779C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46779C" w:rsidRPr="00976A7F" w:rsidTr="00001D57">
        <w:trPr>
          <w:jc w:val="center"/>
        </w:trPr>
        <w:tc>
          <w:tcPr>
            <w:tcW w:w="4243" w:type="dxa"/>
          </w:tcPr>
          <w:p w:rsidR="0046779C" w:rsidRDefault="0046779C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Independent</w:t>
            </w:r>
          </w:p>
        </w:tc>
        <w:tc>
          <w:tcPr>
            <w:tcW w:w="5228" w:type="dxa"/>
          </w:tcPr>
          <w:p w:rsidR="0046779C" w:rsidRPr="0014154E" w:rsidRDefault="0046779C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</w:tbl>
    <w:p w:rsidR="0046779C" w:rsidRDefault="0046779C" w:rsidP="004A3B1D"/>
    <w:p w:rsidR="0046779C" w:rsidRDefault="0046779C">
      <w:r>
        <w:br w:type="page"/>
      </w:r>
    </w:p>
    <w:p w:rsidR="00184956" w:rsidRDefault="0046779C" w:rsidP="00113BE5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lastRenderedPageBreak/>
        <w:t>¿Por qué Brandon mira el autobús nerviosamente?</w:t>
      </w:r>
    </w:p>
    <w:p w:rsidR="00113BE5" w:rsidRDefault="00113BE5" w:rsidP="00113BE5">
      <w:pPr>
        <w:pStyle w:val="ListParagraph"/>
        <w:spacing w:line="276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779C" w:rsidRDefault="0046779C" w:rsidP="00113BE5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¿Qué quiere hacer Brandon en vez de dormir?</w:t>
      </w:r>
    </w:p>
    <w:p w:rsidR="00113BE5" w:rsidRDefault="00113BE5" w:rsidP="00113BE5">
      <w:pPr>
        <w:pStyle w:val="ListParagraph"/>
        <w:spacing w:line="276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779C" w:rsidRDefault="0046779C" w:rsidP="00113BE5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 xml:space="preserve">¿Quién sale el </w:t>
      </w:r>
      <w:r w:rsidR="00113BE5">
        <w:rPr>
          <w:sz w:val="24"/>
        </w:rPr>
        <w:t>baño</w:t>
      </w:r>
      <w:r>
        <w:rPr>
          <w:sz w:val="24"/>
        </w:rPr>
        <w:t xml:space="preserve"> Brandon está esperando?</w:t>
      </w:r>
    </w:p>
    <w:p w:rsidR="00113BE5" w:rsidRDefault="00113BE5" w:rsidP="00113BE5">
      <w:pPr>
        <w:pStyle w:val="ListParagraph"/>
        <w:spacing w:line="276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779C" w:rsidRDefault="0046779C" w:rsidP="00113BE5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¿Cómo mira Brandon el hombre malo?</w:t>
      </w:r>
    </w:p>
    <w:p w:rsidR="00113BE5" w:rsidRDefault="00113BE5" w:rsidP="00113BE5">
      <w:pPr>
        <w:pStyle w:val="ListParagraph"/>
        <w:spacing w:line="276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779C" w:rsidRDefault="0046779C" w:rsidP="00113BE5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¿Por qué el chico le dice ‘hola’ a Brandon?</w:t>
      </w:r>
    </w:p>
    <w:p w:rsidR="00113BE5" w:rsidRDefault="00113BE5" w:rsidP="00113BE5">
      <w:pPr>
        <w:pStyle w:val="ListParagraph"/>
        <w:spacing w:line="276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779C" w:rsidRDefault="0046779C" w:rsidP="00113BE5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proofErr w:type="gramStart"/>
      <w:r>
        <w:rPr>
          <w:sz w:val="24"/>
        </w:rPr>
        <w:t>¿</w:t>
      </w:r>
      <w:proofErr w:type="gramEnd"/>
      <w:r>
        <w:rPr>
          <w:sz w:val="24"/>
        </w:rPr>
        <w:t>Cómo responde Brandon al chico cuando él le pregunta a Brandon, ¿Dónde está su familia?</w:t>
      </w:r>
    </w:p>
    <w:p w:rsidR="00113BE5" w:rsidRDefault="00113BE5" w:rsidP="00113BE5">
      <w:pPr>
        <w:pStyle w:val="ListParagraph"/>
        <w:spacing w:line="276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779C" w:rsidRDefault="0046779C" w:rsidP="00113BE5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 xml:space="preserve">¿Cómo se llama el chico? ¿Cuántos </w:t>
      </w:r>
      <w:r w:rsidR="00113BE5">
        <w:rPr>
          <w:sz w:val="24"/>
        </w:rPr>
        <w:t>años</w:t>
      </w:r>
      <w:r>
        <w:rPr>
          <w:sz w:val="24"/>
        </w:rPr>
        <w:t xml:space="preserve"> tiene él?</w:t>
      </w:r>
    </w:p>
    <w:p w:rsidR="00113BE5" w:rsidRDefault="00113BE5" w:rsidP="00113BE5">
      <w:pPr>
        <w:pStyle w:val="ListParagraph"/>
        <w:spacing w:line="276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779C" w:rsidRDefault="0046779C" w:rsidP="00113BE5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¿Por qué Brandon no está nervioso cuando empieza a caminar?</w:t>
      </w:r>
    </w:p>
    <w:p w:rsidR="00113BE5" w:rsidRDefault="00113BE5" w:rsidP="00113BE5">
      <w:pPr>
        <w:pStyle w:val="ListParagraph"/>
        <w:spacing w:line="276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779C" w:rsidRDefault="0046779C" w:rsidP="00113BE5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¿Por qué los chicos quieren convertir el tour?</w:t>
      </w:r>
    </w:p>
    <w:p w:rsidR="00113BE5" w:rsidRDefault="00113BE5" w:rsidP="00113BE5">
      <w:pPr>
        <w:pStyle w:val="ListParagraph"/>
        <w:spacing w:line="276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779C" w:rsidRDefault="00113BE5" w:rsidP="00113BE5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¿Qué van a hacer los chicos?</w:t>
      </w:r>
    </w:p>
    <w:p w:rsidR="00113BE5" w:rsidRDefault="00113BE5" w:rsidP="00113BE5">
      <w:pPr>
        <w:pStyle w:val="ListParagraph"/>
        <w:spacing w:line="276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3BE5" w:rsidRDefault="00113BE5" w:rsidP="00113BE5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¿Quién está observando los chicos?</w:t>
      </w:r>
    </w:p>
    <w:p w:rsidR="00113BE5" w:rsidRDefault="00113BE5" w:rsidP="00113BE5">
      <w:pPr>
        <w:pStyle w:val="ListParagraph"/>
        <w:spacing w:line="276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3BE5" w:rsidRDefault="00113BE5">
      <w:pPr>
        <w:rPr>
          <w:sz w:val="24"/>
        </w:rPr>
      </w:pPr>
      <w:r>
        <w:rPr>
          <w:sz w:val="24"/>
        </w:rPr>
        <w:br w:type="page"/>
      </w:r>
    </w:p>
    <w:p w:rsidR="00113BE5" w:rsidRDefault="00113BE5" w:rsidP="00113BE5">
      <w:pPr>
        <w:rPr>
          <w:sz w:val="24"/>
        </w:rPr>
      </w:pPr>
      <w:proofErr w:type="spellStart"/>
      <w:r>
        <w:rPr>
          <w:sz w:val="24"/>
        </w:rPr>
        <w:lastRenderedPageBreak/>
        <w:t>Nombre_____________________________________La</w:t>
      </w:r>
      <w:proofErr w:type="spellEnd"/>
      <w:r>
        <w:rPr>
          <w:sz w:val="24"/>
        </w:rPr>
        <w:t xml:space="preserve"> fecha_______________________Período_______</w:t>
      </w:r>
    </w:p>
    <w:p w:rsidR="00113BE5" w:rsidRPr="00C536F5" w:rsidRDefault="00113BE5" w:rsidP="00113BE5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536F5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Brandon Brown versus Yucatán</w:t>
      </w:r>
    </w:p>
    <w:p w:rsidR="00113BE5" w:rsidRDefault="00113BE5" w:rsidP="00113BE5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Capítulo 4</w:t>
      </w:r>
    </w:p>
    <w:p w:rsidR="00113BE5" w:rsidRPr="00C536F5" w:rsidRDefault="00113BE5" w:rsidP="00113BE5">
      <w:pPr>
        <w:pStyle w:val="NoSpacing"/>
        <w:jc w:val="center"/>
        <w:rPr>
          <w:b/>
          <w:sz w:val="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13BE5" w:rsidRPr="00C536F5" w:rsidRDefault="00113BE5" w:rsidP="00113BE5">
      <w:pPr>
        <w:pStyle w:val="NoSpacing"/>
        <w:jc w:val="center"/>
        <w:rPr>
          <w:b/>
          <w:i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536F5">
        <w:rPr>
          <w:b/>
          <w:i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 pregunta esencial:</w:t>
      </w:r>
    </w:p>
    <w:p w:rsidR="00113BE5" w:rsidRDefault="00113BE5" w:rsidP="00113BE5">
      <w:pPr>
        <w:pStyle w:val="NoSpacing"/>
        <w:jc w:val="center"/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¿Quién es el amigo</w:t>
      </w:r>
      <w:r w:rsidRPr="00C536F5"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113BE5" w:rsidRPr="007373E2" w:rsidRDefault="00113BE5" w:rsidP="00113BE5">
      <w:pPr>
        <w:pStyle w:val="NoSpacing"/>
        <w:jc w:val="center"/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3"/>
        <w:gridCol w:w="5228"/>
      </w:tblGrid>
      <w:tr w:rsidR="00113BE5" w:rsidRPr="00976A7F" w:rsidTr="00001D57">
        <w:trPr>
          <w:jc w:val="center"/>
        </w:trPr>
        <w:tc>
          <w:tcPr>
            <w:tcW w:w="4243" w:type="dxa"/>
          </w:tcPr>
          <w:p w:rsidR="00113BE5" w:rsidRPr="00423E54" w:rsidRDefault="00113BE5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explain</w:t>
            </w:r>
          </w:p>
        </w:tc>
        <w:tc>
          <w:tcPr>
            <w:tcW w:w="5228" w:type="dxa"/>
          </w:tcPr>
          <w:p w:rsidR="00113BE5" w:rsidRPr="0014154E" w:rsidRDefault="00113BE5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Explicar</w:t>
            </w:r>
          </w:p>
        </w:tc>
      </w:tr>
      <w:tr w:rsidR="00113BE5" w:rsidRPr="00976A7F" w:rsidTr="00001D57">
        <w:trPr>
          <w:jc w:val="center"/>
        </w:trPr>
        <w:tc>
          <w:tcPr>
            <w:tcW w:w="4243" w:type="dxa"/>
          </w:tcPr>
          <w:p w:rsidR="00113BE5" w:rsidRPr="00423E54" w:rsidRDefault="00113BE5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situation</w:t>
            </w:r>
          </w:p>
        </w:tc>
        <w:tc>
          <w:tcPr>
            <w:tcW w:w="5228" w:type="dxa"/>
          </w:tcPr>
          <w:p w:rsidR="00113BE5" w:rsidRPr="0014154E" w:rsidRDefault="00113BE5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situación</w:t>
            </w:r>
          </w:p>
        </w:tc>
      </w:tr>
      <w:tr w:rsidR="00113BE5" w:rsidRPr="00976A7F" w:rsidTr="00001D57">
        <w:trPr>
          <w:jc w:val="center"/>
        </w:trPr>
        <w:tc>
          <w:tcPr>
            <w:tcW w:w="4243" w:type="dxa"/>
          </w:tcPr>
          <w:p w:rsidR="00113BE5" w:rsidRPr="00423E54" w:rsidRDefault="00113BE5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admit</w:t>
            </w:r>
          </w:p>
        </w:tc>
        <w:tc>
          <w:tcPr>
            <w:tcW w:w="5228" w:type="dxa"/>
          </w:tcPr>
          <w:p w:rsidR="00113BE5" w:rsidRPr="0014154E" w:rsidRDefault="00113BE5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Admitir</w:t>
            </w:r>
          </w:p>
        </w:tc>
      </w:tr>
      <w:tr w:rsidR="00113BE5" w:rsidRPr="00976A7F" w:rsidTr="00001D57">
        <w:trPr>
          <w:jc w:val="center"/>
        </w:trPr>
        <w:tc>
          <w:tcPr>
            <w:tcW w:w="4243" w:type="dxa"/>
          </w:tcPr>
          <w:p w:rsidR="00113BE5" w:rsidRPr="00423E54" w:rsidRDefault="00113BE5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be separated</w:t>
            </w:r>
          </w:p>
        </w:tc>
        <w:tc>
          <w:tcPr>
            <w:tcW w:w="5228" w:type="dxa"/>
          </w:tcPr>
          <w:p w:rsidR="00113BE5" w:rsidRPr="0014154E" w:rsidRDefault="00113BE5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Estar separado</w:t>
            </w:r>
          </w:p>
        </w:tc>
      </w:tr>
      <w:tr w:rsidR="00113BE5" w:rsidRPr="00976A7F" w:rsidTr="00001D57">
        <w:trPr>
          <w:jc w:val="center"/>
        </w:trPr>
        <w:tc>
          <w:tcPr>
            <w:tcW w:w="4243" w:type="dxa"/>
          </w:tcPr>
          <w:p w:rsidR="00113BE5" w:rsidRPr="00423E54" w:rsidRDefault="00113BE5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go out/leave</w:t>
            </w:r>
          </w:p>
        </w:tc>
        <w:tc>
          <w:tcPr>
            <w:tcW w:w="5228" w:type="dxa"/>
          </w:tcPr>
          <w:p w:rsidR="00113BE5" w:rsidRPr="0014154E" w:rsidRDefault="00113BE5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Salir</w:t>
            </w:r>
          </w:p>
        </w:tc>
      </w:tr>
      <w:tr w:rsidR="00113BE5" w:rsidRPr="00976A7F" w:rsidTr="00001D57">
        <w:trPr>
          <w:jc w:val="center"/>
        </w:trPr>
        <w:tc>
          <w:tcPr>
            <w:tcW w:w="4243" w:type="dxa"/>
          </w:tcPr>
          <w:p w:rsidR="00113BE5" w:rsidRPr="00423E54" w:rsidRDefault="00113BE5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 hostile expression</w:t>
            </w:r>
          </w:p>
        </w:tc>
        <w:tc>
          <w:tcPr>
            <w:tcW w:w="5228" w:type="dxa"/>
          </w:tcPr>
          <w:p w:rsidR="00113BE5" w:rsidRPr="0014154E" w:rsidRDefault="00113BE5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Una expresión hostil</w:t>
            </w:r>
          </w:p>
        </w:tc>
      </w:tr>
      <w:tr w:rsidR="00113BE5" w:rsidRPr="00976A7F" w:rsidTr="00001D57">
        <w:trPr>
          <w:jc w:val="center"/>
        </w:trPr>
        <w:tc>
          <w:tcPr>
            <w:tcW w:w="4243" w:type="dxa"/>
          </w:tcPr>
          <w:p w:rsidR="00113BE5" w:rsidRPr="00423E54" w:rsidRDefault="00113BE5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Attentively</w:t>
            </w:r>
          </w:p>
        </w:tc>
        <w:tc>
          <w:tcPr>
            <w:tcW w:w="5228" w:type="dxa"/>
          </w:tcPr>
          <w:p w:rsidR="00113BE5" w:rsidRPr="0014154E" w:rsidRDefault="00113BE5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Atentamente</w:t>
            </w:r>
          </w:p>
        </w:tc>
      </w:tr>
      <w:tr w:rsidR="00113BE5" w:rsidRPr="00976A7F" w:rsidTr="00001D57">
        <w:trPr>
          <w:jc w:val="center"/>
        </w:trPr>
        <w:tc>
          <w:tcPr>
            <w:tcW w:w="4243" w:type="dxa"/>
          </w:tcPr>
          <w:p w:rsidR="00113BE5" w:rsidRDefault="00113BE5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escape</w:t>
            </w:r>
          </w:p>
        </w:tc>
        <w:tc>
          <w:tcPr>
            <w:tcW w:w="5228" w:type="dxa"/>
          </w:tcPr>
          <w:p w:rsidR="00113BE5" w:rsidRPr="0014154E" w:rsidRDefault="00113BE5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Escaparse</w:t>
            </w:r>
          </w:p>
        </w:tc>
      </w:tr>
      <w:tr w:rsidR="00113BE5" w:rsidRPr="00976A7F" w:rsidTr="00001D57">
        <w:trPr>
          <w:jc w:val="center"/>
        </w:trPr>
        <w:tc>
          <w:tcPr>
            <w:tcW w:w="4243" w:type="dxa"/>
          </w:tcPr>
          <w:p w:rsidR="00113BE5" w:rsidRDefault="00113BE5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Filled with fear</w:t>
            </w:r>
          </w:p>
        </w:tc>
        <w:tc>
          <w:tcPr>
            <w:tcW w:w="5228" w:type="dxa"/>
          </w:tcPr>
          <w:p w:rsidR="00113BE5" w:rsidRPr="0014154E" w:rsidRDefault="00113BE5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Lleno de miedo</w:t>
            </w:r>
          </w:p>
        </w:tc>
      </w:tr>
      <w:tr w:rsidR="00113BE5" w:rsidRPr="00976A7F" w:rsidTr="00001D57">
        <w:trPr>
          <w:jc w:val="center"/>
        </w:trPr>
        <w:tc>
          <w:tcPr>
            <w:tcW w:w="4243" w:type="dxa"/>
          </w:tcPr>
          <w:p w:rsidR="00113BE5" w:rsidRDefault="00113BE5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look for</w:t>
            </w:r>
          </w:p>
        </w:tc>
        <w:tc>
          <w:tcPr>
            <w:tcW w:w="5228" w:type="dxa"/>
          </w:tcPr>
          <w:p w:rsidR="00113BE5" w:rsidRPr="0014154E" w:rsidRDefault="00113BE5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Buscar</w:t>
            </w:r>
          </w:p>
        </w:tc>
      </w:tr>
      <w:tr w:rsidR="00113BE5" w:rsidRPr="00976A7F" w:rsidTr="00001D57">
        <w:trPr>
          <w:jc w:val="center"/>
        </w:trPr>
        <w:tc>
          <w:tcPr>
            <w:tcW w:w="4243" w:type="dxa"/>
          </w:tcPr>
          <w:p w:rsidR="00113BE5" w:rsidRDefault="00113BE5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Towards</w:t>
            </w:r>
          </w:p>
        </w:tc>
        <w:tc>
          <w:tcPr>
            <w:tcW w:w="5228" w:type="dxa"/>
          </w:tcPr>
          <w:p w:rsidR="00113BE5" w:rsidRPr="0014154E" w:rsidRDefault="00113BE5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Hacia</w:t>
            </w:r>
          </w:p>
        </w:tc>
      </w:tr>
      <w:tr w:rsidR="00113BE5" w:rsidRPr="00976A7F" w:rsidTr="00001D57">
        <w:trPr>
          <w:jc w:val="center"/>
        </w:trPr>
        <w:tc>
          <w:tcPr>
            <w:tcW w:w="4243" w:type="dxa"/>
          </w:tcPr>
          <w:p w:rsidR="00113BE5" w:rsidRDefault="00113BE5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What’s up?</w:t>
            </w:r>
          </w:p>
        </w:tc>
        <w:tc>
          <w:tcPr>
            <w:tcW w:w="5228" w:type="dxa"/>
          </w:tcPr>
          <w:p w:rsidR="00113BE5" w:rsidRPr="0014154E" w:rsidRDefault="00113BE5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¿Qué tal?</w:t>
            </w:r>
          </w:p>
        </w:tc>
      </w:tr>
      <w:tr w:rsidR="00113BE5" w:rsidRPr="00976A7F" w:rsidTr="00001D57">
        <w:trPr>
          <w:jc w:val="center"/>
        </w:trPr>
        <w:tc>
          <w:tcPr>
            <w:tcW w:w="4243" w:type="dxa"/>
          </w:tcPr>
          <w:p w:rsidR="00113BE5" w:rsidRDefault="00113BE5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arrive</w:t>
            </w:r>
          </w:p>
        </w:tc>
        <w:tc>
          <w:tcPr>
            <w:tcW w:w="5228" w:type="dxa"/>
          </w:tcPr>
          <w:p w:rsidR="00113BE5" w:rsidRPr="0014154E" w:rsidRDefault="00113BE5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Llegar</w:t>
            </w:r>
          </w:p>
        </w:tc>
      </w:tr>
      <w:tr w:rsidR="00113BE5" w:rsidRPr="00976A7F" w:rsidTr="00001D57">
        <w:trPr>
          <w:jc w:val="center"/>
        </w:trPr>
        <w:tc>
          <w:tcPr>
            <w:tcW w:w="4243" w:type="dxa"/>
          </w:tcPr>
          <w:p w:rsidR="00113BE5" w:rsidRDefault="00113BE5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Also</w:t>
            </w:r>
          </w:p>
        </w:tc>
        <w:tc>
          <w:tcPr>
            <w:tcW w:w="5228" w:type="dxa"/>
          </w:tcPr>
          <w:p w:rsidR="00113BE5" w:rsidRPr="0014154E" w:rsidRDefault="00113BE5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También</w:t>
            </w:r>
          </w:p>
        </w:tc>
      </w:tr>
      <w:tr w:rsidR="00113BE5" w:rsidRPr="00976A7F" w:rsidTr="00001D57">
        <w:trPr>
          <w:jc w:val="center"/>
        </w:trPr>
        <w:tc>
          <w:tcPr>
            <w:tcW w:w="4243" w:type="dxa"/>
          </w:tcPr>
          <w:p w:rsidR="00113BE5" w:rsidRDefault="00113BE5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Total spontaneity</w:t>
            </w:r>
          </w:p>
        </w:tc>
        <w:tc>
          <w:tcPr>
            <w:tcW w:w="5228" w:type="dxa"/>
          </w:tcPr>
          <w:p w:rsidR="00113BE5" w:rsidRPr="0014154E" w:rsidRDefault="00113BE5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Total naturalidad</w:t>
            </w:r>
          </w:p>
        </w:tc>
      </w:tr>
      <w:tr w:rsidR="00113BE5" w:rsidRPr="00976A7F" w:rsidTr="00001D57">
        <w:trPr>
          <w:jc w:val="center"/>
        </w:trPr>
        <w:tc>
          <w:tcPr>
            <w:tcW w:w="4243" w:type="dxa"/>
          </w:tcPr>
          <w:p w:rsidR="00113BE5" w:rsidRDefault="00113BE5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destination</w:t>
            </w:r>
          </w:p>
        </w:tc>
        <w:tc>
          <w:tcPr>
            <w:tcW w:w="5228" w:type="dxa"/>
          </w:tcPr>
          <w:p w:rsidR="00113BE5" w:rsidRPr="0014154E" w:rsidRDefault="00113BE5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destino</w:t>
            </w:r>
          </w:p>
        </w:tc>
      </w:tr>
      <w:tr w:rsidR="00113BE5" w:rsidRPr="00976A7F" w:rsidTr="00001D57">
        <w:trPr>
          <w:jc w:val="center"/>
        </w:trPr>
        <w:tc>
          <w:tcPr>
            <w:tcW w:w="4243" w:type="dxa"/>
          </w:tcPr>
          <w:p w:rsidR="00113BE5" w:rsidRDefault="00113BE5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Finally</w:t>
            </w:r>
          </w:p>
        </w:tc>
        <w:tc>
          <w:tcPr>
            <w:tcW w:w="5228" w:type="dxa"/>
          </w:tcPr>
          <w:p w:rsidR="00113BE5" w:rsidRPr="0014154E" w:rsidRDefault="00113BE5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Por fin</w:t>
            </w:r>
          </w:p>
        </w:tc>
      </w:tr>
      <w:tr w:rsidR="00113BE5" w:rsidRPr="00976A7F" w:rsidTr="00001D57">
        <w:trPr>
          <w:jc w:val="center"/>
        </w:trPr>
        <w:tc>
          <w:tcPr>
            <w:tcW w:w="4243" w:type="dxa"/>
          </w:tcPr>
          <w:p w:rsidR="00113BE5" w:rsidRDefault="00113BE5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explore</w:t>
            </w:r>
          </w:p>
        </w:tc>
        <w:tc>
          <w:tcPr>
            <w:tcW w:w="5228" w:type="dxa"/>
          </w:tcPr>
          <w:p w:rsidR="00113BE5" w:rsidRPr="0014154E" w:rsidRDefault="00113BE5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Explorar</w:t>
            </w:r>
          </w:p>
        </w:tc>
      </w:tr>
      <w:tr w:rsidR="00113BE5" w:rsidRPr="00976A7F" w:rsidTr="00001D57">
        <w:trPr>
          <w:jc w:val="center"/>
        </w:trPr>
        <w:tc>
          <w:tcPr>
            <w:tcW w:w="4243" w:type="dxa"/>
          </w:tcPr>
          <w:p w:rsidR="00113BE5" w:rsidRDefault="00113BE5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change</w:t>
            </w:r>
          </w:p>
        </w:tc>
        <w:tc>
          <w:tcPr>
            <w:tcW w:w="5228" w:type="dxa"/>
          </w:tcPr>
          <w:p w:rsidR="00113BE5" w:rsidRPr="0014154E" w:rsidRDefault="00113BE5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Convertir</w:t>
            </w:r>
          </w:p>
        </w:tc>
      </w:tr>
      <w:tr w:rsidR="00113BE5" w:rsidRPr="00976A7F" w:rsidTr="00001D57">
        <w:trPr>
          <w:jc w:val="center"/>
        </w:trPr>
        <w:tc>
          <w:tcPr>
            <w:tcW w:w="4243" w:type="dxa"/>
          </w:tcPr>
          <w:p w:rsidR="00113BE5" w:rsidRDefault="00113BE5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An adventure</w:t>
            </w:r>
          </w:p>
        </w:tc>
        <w:tc>
          <w:tcPr>
            <w:tcW w:w="5228" w:type="dxa"/>
          </w:tcPr>
          <w:p w:rsidR="00113BE5" w:rsidRPr="0014154E" w:rsidRDefault="00113BE5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Una aventura</w:t>
            </w:r>
          </w:p>
        </w:tc>
      </w:tr>
      <w:tr w:rsidR="00113BE5" w:rsidRPr="00976A7F" w:rsidTr="00001D57">
        <w:trPr>
          <w:jc w:val="center"/>
        </w:trPr>
        <w:tc>
          <w:tcPr>
            <w:tcW w:w="4243" w:type="dxa"/>
          </w:tcPr>
          <w:p w:rsidR="00113BE5" w:rsidRDefault="00113BE5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With enthusiasm</w:t>
            </w:r>
          </w:p>
        </w:tc>
        <w:tc>
          <w:tcPr>
            <w:tcW w:w="5228" w:type="dxa"/>
          </w:tcPr>
          <w:p w:rsidR="00113BE5" w:rsidRPr="0014154E" w:rsidRDefault="00113BE5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Con entusiasmo</w:t>
            </w:r>
          </w:p>
        </w:tc>
      </w:tr>
      <w:tr w:rsidR="00113BE5" w:rsidRPr="00976A7F" w:rsidTr="00001D57">
        <w:trPr>
          <w:jc w:val="center"/>
        </w:trPr>
        <w:tc>
          <w:tcPr>
            <w:tcW w:w="4243" w:type="dxa"/>
          </w:tcPr>
          <w:p w:rsidR="00113BE5" w:rsidRDefault="00113BE5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 distraction</w:t>
            </w:r>
          </w:p>
        </w:tc>
        <w:tc>
          <w:tcPr>
            <w:tcW w:w="5228" w:type="dxa"/>
          </w:tcPr>
          <w:p w:rsidR="00113BE5" w:rsidRPr="0014154E" w:rsidRDefault="00113BE5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Una distracción</w:t>
            </w:r>
          </w:p>
        </w:tc>
      </w:tr>
      <w:tr w:rsidR="00113BE5" w:rsidRPr="00976A7F" w:rsidTr="00001D57">
        <w:trPr>
          <w:jc w:val="center"/>
        </w:trPr>
        <w:tc>
          <w:tcPr>
            <w:tcW w:w="4243" w:type="dxa"/>
          </w:tcPr>
          <w:p w:rsidR="00113BE5" w:rsidRDefault="00113BE5" w:rsidP="00001D5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Independent</w:t>
            </w:r>
          </w:p>
        </w:tc>
        <w:tc>
          <w:tcPr>
            <w:tcW w:w="5228" w:type="dxa"/>
          </w:tcPr>
          <w:p w:rsidR="00113BE5" w:rsidRPr="0014154E" w:rsidRDefault="00113BE5" w:rsidP="00001D57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Independiente </w:t>
            </w:r>
          </w:p>
        </w:tc>
      </w:tr>
    </w:tbl>
    <w:p w:rsidR="00113BE5" w:rsidRDefault="00113BE5" w:rsidP="00113BE5"/>
    <w:p w:rsidR="00113BE5" w:rsidRDefault="00113BE5">
      <w:pPr>
        <w:rPr>
          <w:sz w:val="24"/>
        </w:rPr>
      </w:pPr>
      <w:r>
        <w:rPr>
          <w:sz w:val="24"/>
        </w:rPr>
        <w:br w:type="page"/>
      </w:r>
    </w:p>
    <w:p w:rsidR="00113BE5" w:rsidRDefault="00113BE5" w:rsidP="00EF25A2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lastRenderedPageBreak/>
        <w:t>¿Por qué Brandon mira el autobús nerviosamente?</w:t>
      </w:r>
    </w:p>
    <w:p w:rsidR="00113BE5" w:rsidRDefault="00113BE5" w:rsidP="00EF25A2">
      <w:pPr>
        <w:pStyle w:val="ListParagraph"/>
        <w:spacing w:line="360" w:lineRule="auto"/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Why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Brandon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looking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at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bus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nervously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0D7654" w:rsidRPr="000D7654" w:rsidRDefault="000D7654" w:rsidP="00EF25A2">
      <w:pPr>
        <w:pStyle w:val="ListParagraph"/>
        <w:spacing w:line="360" w:lineRule="auto"/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Brandon mira nerviosamente porque no ve su familia. </w:t>
      </w:r>
    </w:p>
    <w:p w:rsidR="00113BE5" w:rsidRDefault="00113BE5" w:rsidP="00EF25A2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¿Qué quiere hacer Brandon en vez de dormir?</w:t>
      </w:r>
    </w:p>
    <w:p w:rsidR="00113BE5" w:rsidRDefault="00113BE5" w:rsidP="00EF25A2">
      <w:pPr>
        <w:pStyle w:val="ListParagraph"/>
        <w:spacing w:line="360" w:lineRule="auto"/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does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Brandon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want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to do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instead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of sleeping</w:t>
      </w:r>
      <w:proofErr w:type="gram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  <w:proofErr w:type="gramEnd"/>
    </w:p>
    <w:p w:rsidR="000D7654" w:rsidRDefault="000D7654" w:rsidP="00EF25A2">
      <w:pPr>
        <w:pStyle w:val="ListParagraph"/>
        <w:spacing w:line="360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Brandon quiere ver su familia.</w:t>
      </w:r>
    </w:p>
    <w:p w:rsidR="00113BE5" w:rsidRDefault="00113BE5" w:rsidP="00EF25A2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¿Quién sale el baño Brandon está esperando?</w:t>
      </w:r>
    </w:p>
    <w:p w:rsidR="00113BE5" w:rsidRDefault="00EF25A2" w:rsidP="00EF25A2">
      <w:pPr>
        <w:pStyle w:val="ListParagraph"/>
        <w:spacing w:line="360" w:lineRule="auto"/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Who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leaves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bathroom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Brandon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waiting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at?</w:t>
      </w:r>
      <w:r w:rsidR="00113BE5"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0D7654" w:rsidRDefault="000D7654" w:rsidP="00EF25A2">
      <w:pPr>
        <w:pStyle w:val="ListParagraph"/>
        <w:spacing w:line="360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El hombre malo sale el baño.</w:t>
      </w:r>
    </w:p>
    <w:p w:rsidR="00113BE5" w:rsidRDefault="00113BE5" w:rsidP="00EF25A2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¿Cómo mira Brandon el hombre malo?</w:t>
      </w:r>
    </w:p>
    <w:p w:rsidR="00EF25A2" w:rsidRDefault="00EF25A2" w:rsidP="00EF25A2">
      <w:pPr>
        <w:pStyle w:val="ListParagraph"/>
        <w:spacing w:line="360" w:lineRule="auto"/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How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does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Brandon look at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bad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man</w:t>
      </w:r>
      <w:proofErr w:type="spellEnd"/>
      <w:proofErr w:type="gram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  <w:proofErr w:type="gramEnd"/>
    </w:p>
    <w:p w:rsidR="006C5DDE" w:rsidRDefault="006C5DDE" w:rsidP="00EF25A2">
      <w:pPr>
        <w:pStyle w:val="ListParagraph"/>
        <w:spacing w:line="360" w:lineRule="auto"/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How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does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bad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man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look at Brandon.</w:t>
      </w:r>
    </w:p>
    <w:p w:rsidR="000D7654" w:rsidRDefault="000D7654" w:rsidP="00EF25A2">
      <w:pPr>
        <w:pStyle w:val="ListParagraph"/>
        <w:spacing w:line="360" w:lineRule="auto"/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Brandon está nervioso y tiene miedo.</w:t>
      </w:r>
    </w:p>
    <w:p w:rsidR="006C5DDE" w:rsidRDefault="006C5DDE" w:rsidP="00EF25A2">
      <w:pPr>
        <w:pStyle w:val="ListParagraph"/>
        <w:spacing w:line="360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El hombre malo mira con una expresión hostil.</w:t>
      </w:r>
    </w:p>
    <w:p w:rsidR="00113BE5" w:rsidRDefault="00113BE5" w:rsidP="00EF25A2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¿Por qué el chico le dice ‘hola’ a Brandon?</w:t>
      </w:r>
    </w:p>
    <w:p w:rsidR="00EF25A2" w:rsidRDefault="00EF25A2" w:rsidP="00EF25A2">
      <w:pPr>
        <w:pStyle w:val="ListParagraph"/>
        <w:spacing w:line="360" w:lineRule="auto"/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Why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does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boy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say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Hi to Brandon?</w:t>
      </w:r>
    </w:p>
    <w:p w:rsidR="000D7654" w:rsidRDefault="000D7654" w:rsidP="00EF25A2">
      <w:pPr>
        <w:pStyle w:val="ListParagraph"/>
        <w:spacing w:line="360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El chico dice hola a Brandon porque él está solo</w:t>
      </w:r>
      <w:r w:rsidR="004A0633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</w:p>
    <w:p w:rsidR="00113BE5" w:rsidRDefault="00113BE5" w:rsidP="00EF25A2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proofErr w:type="gramStart"/>
      <w:r>
        <w:rPr>
          <w:sz w:val="24"/>
        </w:rPr>
        <w:t>¿</w:t>
      </w:r>
      <w:proofErr w:type="gramEnd"/>
      <w:r>
        <w:rPr>
          <w:sz w:val="24"/>
        </w:rPr>
        <w:t>Cómo responde Brandon al chico cuando él le pregunta a Brandon, ¿Dónde está su familia?</w:t>
      </w:r>
    </w:p>
    <w:p w:rsidR="004A0633" w:rsidRDefault="00EF25A2" w:rsidP="00EF25A2">
      <w:pPr>
        <w:pStyle w:val="ListParagraph"/>
        <w:spacing w:line="360" w:lineRule="auto"/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How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does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Brandon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respond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to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boy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when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he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asks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him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question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 ‘</w:t>
      </w:r>
    </w:p>
    <w:p w:rsidR="00EF25A2" w:rsidRDefault="00EF25A2" w:rsidP="00EF25A2">
      <w:pPr>
        <w:pStyle w:val="ListParagraph"/>
        <w:spacing w:line="360" w:lineRule="auto"/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Where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your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family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?’</w:t>
      </w:r>
    </w:p>
    <w:p w:rsidR="004A0633" w:rsidRDefault="004A0633" w:rsidP="00EF25A2">
      <w:pPr>
        <w:pStyle w:val="ListParagraph"/>
        <w:spacing w:line="360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Brandon responde  con total naturalidad y dice su familia está </w:t>
      </w:r>
      <w:r w:rsidR="000A1CB8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en </w:t>
      </w:r>
      <w:bookmarkStart w:id="0" w:name="_GoBack"/>
      <w:bookmarkEnd w:id="0"/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otro autobús.</w:t>
      </w:r>
    </w:p>
    <w:p w:rsidR="00113BE5" w:rsidRDefault="00113BE5" w:rsidP="00EF25A2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¿Cómo se llama el chico? ¿Cuántos años tiene él?</w:t>
      </w:r>
    </w:p>
    <w:p w:rsidR="00EF25A2" w:rsidRDefault="00EF25A2" w:rsidP="00EF25A2">
      <w:pPr>
        <w:pStyle w:val="ListParagraph"/>
        <w:spacing w:line="360" w:lineRule="auto"/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boy’s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name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?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How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old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he</w:t>
      </w:r>
      <w:proofErr w:type="gram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  <w:proofErr w:type="gramEnd"/>
    </w:p>
    <w:p w:rsidR="004A0633" w:rsidRDefault="004A0633" w:rsidP="00EF25A2">
      <w:pPr>
        <w:pStyle w:val="ListParagraph"/>
        <w:spacing w:line="360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El chico se llama Justin. Justin tiene doce años.</w:t>
      </w:r>
    </w:p>
    <w:p w:rsidR="00113BE5" w:rsidRDefault="00113BE5" w:rsidP="00EF25A2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¿Por qué Brandon no está nervioso cuando empieza a caminar?</w:t>
      </w:r>
    </w:p>
    <w:p w:rsidR="00EF25A2" w:rsidRDefault="00EF25A2" w:rsidP="00EF25A2">
      <w:pPr>
        <w:pStyle w:val="ListParagraph"/>
        <w:spacing w:line="360" w:lineRule="auto"/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Why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Brandon </w:t>
      </w:r>
      <w:proofErr w:type="spellStart"/>
      <w:r w:rsidR="004A0633"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not</w:t>
      </w:r>
      <w:proofErr w:type="spellEnd"/>
      <w:r w:rsidR="004A0633"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nervous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when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he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begins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to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walk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4A0633" w:rsidRDefault="004A0633" w:rsidP="00EF25A2">
      <w:pPr>
        <w:pStyle w:val="ListParagraph"/>
        <w:spacing w:line="360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Brandon no está nervioso porque él no está solo.</w:t>
      </w:r>
    </w:p>
    <w:p w:rsidR="00113BE5" w:rsidRDefault="00113BE5" w:rsidP="00EF25A2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¿Por qué los chicos quieren convertir el tour?</w:t>
      </w:r>
    </w:p>
    <w:p w:rsidR="00EF25A2" w:rsidRDefault="00EF25A2" w:rsidP="00EF25A2">
      <w:pPr>
        <w:pStyle w:val="ListParagraph"/>
        <w:spacing w:line="360" w:lineRule="auto"/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Why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do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boys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want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to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change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tour?</w:t>
      </w:r>
    </w:p>
    <w:p w:rsidR="004A0633" w:rsidRPr="004A0633" w:rsidRDefault="004A0633" w:rsidP="00EF25A2">
      <w:pPr>
        <w:pStyle w:val="ListParagraph"/>
        <w:spacing w:line="360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Los chicos quieren convertir el tour porque el tour es aburrido.</w:t>
      </w:r>
    </w:p>
    <w:p w:rsidR="00113BE5" w:rsidRDefault="00113BE5" w:rsidP="00EF25A2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¿Qué van a hacer los chicos?</w:t>
      </w:r>
    </w:p>
    <w:p w:rsidR="00EF25A2" w:rsidRDefault="00EF25A2" w:rsidP="00EF25A2">
      <w:pPr>
        <w:pStyle w:val="ListParagraph"/>
        <w:spacing w:line="360" w:lineRule="auto"/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are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boys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going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to do</w:t>
      </w:r>
      <w:proofErr w:type="gram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  <w:proofErr w:type="gramEnd"/>
    </w:p>
    <w:p w:rsidR="004A0633" w:rsidRDefault="004A0633" w:rsidP="00EF25A2">
      <w:pPr>
        <w:pStyle w:val="ListParagraph"/>
        <w:spacing w:line="360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Los chicos van a convertir el tour aburrido en una aventura excelente.</w:t>
      </w:r>
    </w:p>
    <w:p w:rsidR="00113BE5" w:rsidRDefault="00113BE5" w:rsidP="00EF25A2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¿Quién está observando los chicos?</w:t>
      </w:r>
    </w:p>
    <w:p w:rsidR="00EF25A2" w:rsidRDefault="00EF25A2" w:rsidP="00EF25A2">
      <w:pPr>
        <w:pStyle w:val="ListParagraph"/>
        <w:spacing w:line="360" w:lineRule="auto"/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Who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observing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boys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4A0633" w:rsidRDefault="004A0633" w:rsidP="00EF25A2">
      <w:pPr>
        <w:pStyle w:val="ListParagraph"/>
        <w:spacing w:line="360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 xml:space="preserve">El hombre malo está observando los chicos. </w:t>
      </w:r>
    </w:p>
    <w:p w:rsidR="00113BE5" w:rsidRDefault="00113BE5" w:rsidP="00113BE5">
      <w:pPr>
        <w:pStyle w:val="ListParagraph"/>
        <w:spacing w:line="276" w:lineRule="auto"/>
        <w:rPr>
          <w:sz w:val="24"/>
        </w:rPr>
      </w:pPr>
    </w:p>
    <w:p w:rsidR="00113BE5" w:rsidRPr="0046779C" w:rsidRDefault="00113BE5" w:rsidP="00113BE5">
      <w:pPr>
        <w:pStyle w:val="ListParagraph"/>
        <w:spacing w:line="276" w:lineRule="auto"/>
        <w:rPr>
          <w:sz w:val="24"/>
        </w:rPr>
      </w:pPr>
    </w:p>
    <w:sectPr w:rsidR="00113BE5" w:rsidRPr="0046779C" w:rsidSect="004A3B1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90658"/>
    <w:multiLevelType w:val="hybridMultilevel"/>
    <w:tmpl w:val="3776027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5254C"/>
    <w:multiLevelType w:val="hybridMultilevel"/>
    <w:tmpl w:val="3776027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1D"/>
    <w:rsid w:val="000A1CB8"/>
    <w:rsid w:val="000D7654"/>
    <w:rsid w:val="00113BE5"/>
    <w:rsid w:val="00184956"/>
    <w:rsid w:val="00234ADF"/>
    <w:rsid w:val="00423D95"/>
    <w:rsid w:val="0046779C"/>
    <w:rsid w:val="004A0633"/>
    <w:rsid w:val="004A3B1D"/>
    <w:rsid w:val="006C5DDE"/>
    <w:rsid w:val="00E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4D88B-3CF1-4AAB-B5B3-E9A1F17A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B1D"/>
    <w:pPr>
      <w:spacing w:after="0" w:line="240" w:lineRule="auto"/>
    </w:pPr>
  </w:style>
  <w:style w:type="table" w:styleId="TableGrid">
    <w:name w:val="Table Grid"/>
    <w:basedOn w:val="TableNormal"/>
    <w:uiPriority w:val="39"/>
    <w:rsid w:val="004A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7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E24EDDD7</Template>
  <TotalTime>47</TotalTime>
  <Pages>5</Pages>
  <Words>944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4</cp:revision>
  <cp:lastPrinted>2015-11-10T18:49:00Z</cp:lastPrinted>
  <dcterms:created xsi:type="dcterms:W3CDTF">2015-11-06T12:03:00Z</dcterms:created>
  <dcterms:modified xsi:type="dcterms:W3CDTF">2015-11-10T19:04:00Z</dcterms:modified>
</cp:coreProperties>
</file>