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5D2" w:rsidRDefault="00F045D2" w:rsidP="00F045D2">
      <w:pPr>
        <w:rPr>
          <w:sz w:val="24"/>
        </w:rPr>
      </w:pPr>
      <w:proofErr w:type="spellStart"/>
      <w:r>
        <w:rPr>
          <w:sz w:val="24"/>
        </w:rPr>
        <w:t>Nombre_____________________________________La</w:t>
      </w:r>
      <w:proofErr w:type="spellEnd"/>
      <w:r>
        <w:rPr>
          <w:sz w:val="24"/>
        </w:rPr>
        <w:t xml:space="preserve"> fecha_______________________Período_______</w:t>
      </w:r>
    </w:p>
    <w:p w:rsidR="00F045D2" w:rsidRPr="00C536F5" w:rsidRDefault="00F045D2" w:rsidP="00F045D2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C536F5"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Brandon Brown versus Yucatán</w:t>
      </w:r>
    </w:p>
    <w:p w:rsidR="00F045D2" w:rsidRDefault="00F045D2" w:rsidP="00F045D2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Capítulo 5</w:t>
      </w:r>
    </w:p>
    <w:p w:rsidR="00F045D2" w:rsidRPr="00C536F5" w:rsidRDefault="00F045D2" w:rsidP="00F045D2">
      <w:pPr>
        <w:pStyle w:val="NoSpacing"/>
        <w:jc w:val="center"/>
        <w:rPr>
          <w:b/>
          <w:sz w:val="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F045D2" w:rsidRPr="00C536F5" w:rsidRDefault="00F045D2" w:rsidP="00F045D2">
      <w:pPr>
        <w:pStyle w:val="NoSpacing"/>
        <w:jc w:val="center"/>
        <w:rPr>
          <w:b/>
          <w:i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536F5">
        <w:rPr>
          <w:b/>
          <w:i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La pregunta esencial:</w:t>
      </w:r>
    </w:p>
    <w:p w:rsidR="00F045D2" w:rsidRDefault="00F045D2" w:rsidP="00F045D2">
      <w:pPr>
        <w:pStyle w:val="NoSpacing"/>
        <w:jc w:val="center"/>
        <w:rPr>
          <w:rFonts w:ascii="Calibri" w:hAnsi="Calibri"/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alibri" w:hAnsi="Calibri"/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¿Cómo es la aventura</w:t>
      </w:r>
      <w:r w:rsidRPr="00C536F5">
        <w:rPr>
          <w:rFonts w:ascii="Calibri" w:hAnsi="Calibri"/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</w:p>
    <w:p w:rsidR="00F045D2" w:rsidRPr="007373E2" w:rsidRDefault="00F045D2" w:rsidP="00F045D2">
      <w:pPr>
        <w:pStyle w:val="NoSpacing"/>
        <w:jc w:val="center"/>
        <w:rPr>
          <w:rFonts w:ascii="Calibri" w:hAnsi="Calibri"/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3"/>
        <w:gridCol w:w="5228"/>
      </w:tblGrid>
      <w:tr w:rsidR="00F045D2" w:rsidRPr="00976A7F" w:rsidTr="00D741BC">
        <w:trPr>
          <w:jc w:val="center"/>
        </w:trPr>
        <w:tc>
          <w:tcPr>
            <w:tcW w:w="4243" w:type="dxa"/>
          </w:tcPr>
          <w:p w:rsidR="00F045D2" w:rsidRPr="00423E54" w:rsidRDefault="00F045D2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walk</w:t>
            </w:r>
          </w:p>
        </w:tc>
        <w:tc>
          <w:tcPr>
            <w:tcW w:w="5228" w:type="dxa"/>
          </w:tcPr>
          <w:p w:rsidR="00F045D2" w:rsidRPr="0014154E" w:rsidRDefault="00F045D2" w:rsidP="00D741BC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Caminar</w:t>
            </w:r>
          </w:p>
        </w:tc>
      </w:tr>
      <w:tr w:rsidR="00F045D2" w:rsidRPr="00976A7F" w:rsidTr="00D741BC">
        <w:trPr>
          <w:jc w:val="center"/>
        </w:trPr>
        <w:tc>
          <w:tcPr>
            <w:tcW w:w="4243" w:type="dxa"/>
          </w:tcPr>
          <w:p w:rsidR="00F045D2" w:rsidRPr="00423E54" w:rsidRDefault="00F045D2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look at</w:t>
            </w:r>
          </w:p>
        </w:tc>
        <w:tc>
          <w:tcPr>
            <w:tcW w:w="5228" w:type="dxa"/>
          </w:tcPr>
          <w:p w:rsidR="00F045D2" w:rsidRPr="00646BC5" w:rsidRDefault="00F045D2" w:rsidP="00D741BC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46BC5"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Mirar</w:t>
            </w:r>
          </w:p>
        </w:tc>
      </w:tr>
      <w:tr w:rsidR="00F045D2" w:rsidRPr="00976A7F" w:rsidTr="00D741BC">
        <w:trPr>
          <w:jc w:val="center"/>
        </w:trPr>
        <w:tc>
          <w:tcPr>
            <w:tcW w:w="4243" w:type="dxa"/>
          </w:tcPr>
          <w:p w:rsidR="00F045D2" w:rsidRPr="00423E54" w:rsidRDefault="00F045D2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map</w:t>
            </w:r>
          </w:p>
        </w:tc>
        <w:tc>
          <w:tcPr>
            <w:tcW w:w="5228" w:type="dxa"/>
          </w:tcPr>
          <w:p w:rsidR="00F045D2" w:rsidRPr="00646BC5" w:rsidRDefault="00F045D2" w:rsidP="00D741BC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46BC5"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 mapa</w:t>
            </w:r>
          </w:p>
        </w:tc>
      </w:tr>
      <w:tr w:rsidR="00F045D2" w:rsidRPr="00976A7F" w:rsidTr="00D741BC">
        <w:trPr>
          <w:jc w:val="center"/>
        </w:trPr>
        <w:tc>
          <w:tcPr>
            <w:tcW w:w="4243" w:type="dxa"/>
          </w:tcPr>
          <w:p w:rsidR="00F045D2" w:rsidRPr="00423E54" w:rsidRDefault="00F045D2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comment</w:t>
            </w:r>
          </w:p>
        </w:tc>
        <w:tc>
          <w:tcPr>
            <w:tcW w:w="5228" w:type="dxa"/>
          </w:tcPr>
          <w:p w:rsidR="00F045D2" w:rsidRPr="00646BC5" w:rsidRDefault="00F045D2" w:rsidP="00D741BC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46BC5"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Comentar</w:t>
            </w:r>
          </w:p>
        </w:tc>
      </w:tr>
      <w:tr w:rsidR="00F045D2" w:rsidRPr="00976A7F" w:rsidTr="00D741BC">
        <w:trPr>
          <w:jc w:val="center"/>
        </w:trPr>
        <w:tc>
          <w:tcPr>
            <w:tcW w:w="4243" w:type="dxa"/>
          </w:tcPr>
          <w:p w:rsidR="00F045D2" w:rsidRPr="00423E54" w:rsidRDefault="00F045D2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 convent</w:t>
            </w:r>
          </w:p>
        </w:tc>
        <w:tc>
          <w:tcPr>
            <w:tcW w:w="5228" w:type="dxa"/>
          </w:tcPr>
          <w:p w:rsidR="00F045D2" w:rsidRPr="00646BC5" w:rsidRDefault="00F045D2" w:rsidP="00D741BC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46BC5"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Un convento</w:t>
            </w:r>
          </w:p>
        </w:tc>
      </w:tr>
      <w:tr w:rsidR="00F045D2" w:rsidRPr="00976A7F" w:rsidTr="00D741BC">
        <w:trPr>
          <w:jc w:val="center"/>
        </w:trPr>
        <w:tc>
          <w:tcPr>
            <w:tcW w:w="4243" w:type="dxa"/>
          </w:tcPr>
          <w:p w:rsidR="00F045D2" w:rsidRPr="00423E54" w:rsidRDefault="00F045D2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color yellow</w:t>
            </w:r>
          </w:p>
        </w:tc>
        <w:tc>
          <w:tcPr>
            <w:tcW w:w="5228" w:type="dxa"/>
          </w:tcPr>
          <w:p w:rsidR="00F045D2" w:rsidRPr="00646BC5" w:rsidRDefault="00F045D2" w:rsidP="00D741BC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46BC5"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 color amarillo</w:t>
            </w:r>
          </w:p>
        </w:tc>
      </w:tr>
      <w:tr w:rsidR="00F045D2" w:rsidRPr="00976A7F" w:rsidTr="00D741BC">
        <w:trPr>
          <w:jc w:val="center"/>
        </w:trPr>
        <w:tc>
          <w:tcPr>
            <w:tcW w:w="4243" w:type="dxa"/>
          </w:tcPr>
          <w:p w:rsidR="00F045D2" w:rsidRPr="00423E54" w:rsidRDefault="00F045D2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explain</w:t>
            </w:r>
          </w:p>
        </w:tc>
        <w:tc>
          <w:tcPr>
            <w:tcW w:w="5228" w:type="dxa"/>
          </w:tcPr>
          <w:p w:rsidR="00F045D2" w:rsidRPr="00646BC5" w:rsidRDefault="00F045D2" w:rsidP="00D741BC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46BC5"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Explicar</w:t>
            </w:r>
          </w:p>
        </w:tc>
      </w:tr>
      <w:tr w:rsidR="00F045D2" w:rsidRPr="00976A7F" w:rsidTr="00D741BC">
        <w:trPr>
          <w:jc w:val="center"/>
        </w:trPr>
        <w:tc>
          <w:tcPr>
            <w:tcW w:w="4243" w:type="dxa"/>
          </w:tcPr>
          <w:p w:rsidR="00F045D2" w:rsidRDefault="00F045D2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Bored</w:t>
            </w:r>
          </w:p>
        </w:tc>
        <w:tc>
          <w:tcPr>
            <w:tcW w:w="5228" w:type="dxa"/>
          </w:tcPr>
          <w:p w:rsidR="00F045D2" w:rsidRPr="00646BC5" w:rsidRDefault="00F045D2" w:rsidP="00D741BC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46BC5"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Aburrido</w:t>
            </w:r>
          </w:p>
        </w:tc>
      </w:tr>
      <w:tr w:rsidR="00F045D2" w:rsidRPr="00976A7F" w:rsidTr="00D741BC">
        <w:trPr>
          <w:jc w:val="center"/>
        </w:trPr>
        <w:tc>
          <w:tcPr>
            <w:tcW w:w="4243" w:type="dxa"/>
          </w:tcPr>
          <w:p w:rsidR="00F045D2" w:rsidRDefault="00F045D2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year</w:t>
            </w:r>
          </w:p>
        </w:tc>
        <w:tc>
          <w:tcPr>
            <w:tcW w:w="5228" w:type="dxa"/>
          </w:tcPr>
          <w:p w:rsidR="00F045D2" w:rsidRPr="00646BC5" w:rsidRDefault="00F045D2" w:rsidP="00D741BC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46BC5"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 ano</w:t>
            </w:r>
          </w:p>
        </w:tc>
      </w:tr>
      <w:tr w:rsidR="00F045D2" w:rsidRPr="00976A7F" w:rsidTr="00D741BC">
        <w:trPr>
          <w:jc w:val="center"/>
        </w:trPr>
        <w:tc>
          <w:tcPr>
            <w:tcW w:w="4243" w:type="dxa"/>
          </w:tcPr>
          <w:p w:rsidR="00F045D2" w:rsidRDefault="00F045D2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visit</w:t>
            </w:r>
          </w:p>
        </w:tc>
        <w:tc>
          <w:tcPr>
            <w:tcW w:w="5228" w:type="dxa"/>
          </w:tcPr>
          <w:p w:rsidR="00F045D2" w:rsidRPr="00646BC5" w:rsidRDefault="00F045D2" w:rsidP="00D741BC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46BC5"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Visitar</w:t>
            </w:r>
          </w:p>
        </w:tc>
      </w:tr>
      <w:tr w:rsidR="00F045D2" w:rsidRPr="00976A7F" w:rsidTr="00D741BC">
        <w:trPr>
          <w:jc w:val="center"/>
        </w:trPr>
        <w:tc>
          <w:tcPr>
            <w:tcW w:w="4243" w:type="dxa"/>
          </w:tcPr>
          <w:p w:rsidR="00F045D2" w:rsidRDefault="00F045D2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impress</w:t>
            </w:r>
          </w:p>
        </w:tc>
        <w:tc>
          <w:tcPr>
            <w:tcW w:w="5228" w:type="dxa"/>
          </w:tcPr>
          <w:p w:rsidR="00F045D2" w:rsidRPr="00646BC5" w:rsidRDefault="00F045D2" w:rsidP="00D741BC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46BC5"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Impresionarse</w:t>
            </w:r>
          </w:p>
        </w:tc>
      </w:tr>
      <w:tr w:rsidR="00F045D2" w:rsidRPr="00976A7F" w:rsidTr="00D741BC">
        <w:trPr>
          <w:jc w:val="center"/>
        </w:trPr>
        <w:tc>
          <w:tcPr>
            <w:tcW w:w="4243" w:type="dxa"/>
          </w:tcPr>
          <w:p w:rsidR="00F045D2" w:rsidRDefault="00F045D2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exclaim</w:t>
            </w:r>
          </w:p>
        </w:tc>
        <w:tc>
          <w:tcPr>
            <w:tcW w:w="5228" w:type="dxa"/>
          </w:tcPr>
          <w:p w:rsidR="00F045D2" w:rsidRPr="00646BC5" w:rsidRDefault="00F045D2" w:rsidP="00D741BC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46BC5"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Exclamar</w:t>
            </w:r>
          </w:p>
        </w:tc>
      </w:tr>
      <w:tr w:rsidR="00F045D2" w:rsidRPr="00976A7F" w:rsidTr="00D741BC">
        <w:trPr>
          <w:jc w:val="center"/>
        </w:trPr>
        <w:tc>
          <w:tcPr>
            <w:tcW w:w="4243" w:type="dxa"/>
          </w:tcPr>
          <w:p w:rsidR="00F045D2" w:rsidRDefault="00F045D2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After</w:t>
            </w:r>
          </w:p>
        </w:tc>
        <w:tc>
          <w:tcPr>
            <w:tcW w:w="5228" w:type="dxa"/>
          </w:tcPr>
          <w:p w:rsidR="00F045D2" w:rsidRPr="00646BC5" w:rsidRDefault="00F045D2" w:rsidP="00D741BC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46BC5"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Después de</w:t>
            </w:r>
          </w:p>
        </w:tc>
      </w:tr>
      <w:tr w:rsidR="00F045D2" w:rsidRPr="00976A7F" w:rsidTr="00D741BC">
        <w:trPr>
          <w:jc w:val="center"/>
        </w:trPr>
        <w:tc>
          <w:tcPr>
            <w:tcW w:w="4243" w:type="dxa"/>
          </w:tcPr>
          <w:p w:rsidR="00F045D2" w:rsidRDefault="00F045D2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Before</w:t>
            </w:r>
          </w:p>
        </w:tc>
        <w:tc>
          <w:tcPr>
            <w:tcW w:w="5228" w:type="dxa"/>
          </w:tcPr>
          <w:p w:rsidR="00F045D2" w:rsidRPr="00646BC5" w:rsidRDefault="00F045D2" w:rsidP="00D741BC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46BC5"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Antes de</w:t>
            </w:r>
          </w:p>
        </w:tc>
      </w:tr>
      <w:tr w:rsidR="00F045D2" w:rsidRPr="00976A7F" w:rsidTr="00D741BC">
        <w:trPr>
          <w:jc w:val="center"/>
        </w:trPr>
        <w:tc>
          <w:tcPr>
            <w:tcW w:w="4243" w:type="dxa"/>
          </w:tcPr>
          <w:p w:rsidR="00F045D2" w:rsidRDefault="00F045D2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Strange</w:t>
            </w:r>
          </w:p>
        </w:tc>
        <w:tc>
          <w:tcPr>
            <w:tcW w:w="5228" w:type="dxa"/>
          </w:tcPr>
          <w:p w:rsidR="00F045D2" w:rsidRPr="00646BC5" w:rsidRDefault="00F045D2" w:rsidP="00D741BC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46BC5"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Raro</w:t>
            </w:r>
          </w:p>
        </w:tc>
      </w:tr>
      <w:tr w:rsidR="00F045D2" w:rsidRPr="00976A7F" w:rsidTr="00D741BC">
        <w:trPr>
          <w:jc w:val="center"/>
        </w:trPr>
        <w:tc>
          <w:tcPr>
            <w:tcW w:w="4243" w:type="dxa"/>
          </w:tcPr>
          <w:p w:rsidR="00F045D2" w:rsidRDefault="00F045D2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observe</w:t>
            </w:r>
          </w:p>
        </w:tc>
        <w:tc>
          <w:tcPr>
            <w:tcW w:w="5228" w:type="dxa"/>
          </w:tcPr>
          <w:p w:rsidR="00F045D2" w:rsidRPr="00646BC5" w:rsidRDefault="00F045D2" w:rsidP="00D741BC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46BC5"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Observar</w:t>
            </w:r>
          </w:p>
        </w:tc>
      </w:tr>
      <w:tr w:rsidR="00F045D2" w:rsidRPr="00976A7F" w:rsidTr="00D741BC">
        <w:trPr>
          <w:jc w:val="center"/>
        </w:trPr>
        <w:tc>
          <w:tcPr>
            <w:tcW w:w="4243" w:type="dxa"/>
          </w:tcPr>
          <w:p w:rsidR="00F045D2" w:rsidRDefault="00F045D2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Towards</w:t>
            </w:r>
          </w:p>
        </w:tc>
        <w:tc>
          <w:tcPr>
            <w:tcW w:w="5228" w:type="dxa"/>
          </w:tcPr>
          <w:p w:rsidR="00F045D2" w:rsidRPr="00646BC5" w:rsidRDefault="00F045D2" w:rsidP="00D741BC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46BC5"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Hacia</w:t>
            </w:r>
          </w:p>
        </w:tc>
      </w:tr>
      <w:tr w:rsidR="00F045D2" w:rsidRPr="00976A7F" w:rsidTr="00D741BC">
        <w:trPr>
          <w:jc w:val="center"/>
        </w:trPr>
        <w:tc>
          <w:tcPr>
            <w:tcW w:w="4243" w:type="dxa"/>
          </w:tcPr>
          <w:p w:rsidR="00F045D2" w:rsidRDefault="00F045D2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enter</w:t>
            </w:r>
          </w:p>
        </w:tc>
        <w:tc>
          <w:tcPr>
            <w:tcW w:w="5228" w:type="dxa"/>
          </w:tcPr>
          <w:p w:rsidR="00F045D2" w:rsidRPr="00646BC5" w:rsidRDefault="00F045D2" w:rsidP="00D741BC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46BC5"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Entrar</w:t>
            </w:r>
          </w:p>
        </w:tc>
      </w:tr>
      <w:tr w:rsidR="00F045D2" w:rsidRPr="00976A7F" w:rsidTr="00D741BC">
        <w:trPr>
          <w:jc w:val="center"/>
        </w:trPr>
        <w:tc>
          <w:tcPr>
            <w:tcW w:w="4243" w:type="dxa"/>
          </w:tcPr>
          <w:p w:rsidR="00F045D2" w:rsidRDefault="00F045D2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Very silent</w:t>
            </w:r>
          </w:p>
        </w:tc>
        <w:tc>
          <w:tcPr>
            <w:tcW w:w="5228" w:type="dxa"/>
          </w:tcPr>
          <w:p w:rsidR="00F045D2" w:rsidRPr="00646BC5" w:rsidRDefault="00F045D2" w:rsidP="00D741BC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46BC5"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Muy silenciosa</w:t>
            </w:r>
          </w:p>
        </w:tc>
      </w:tr>
      <w:tr w:rsidR="00F045D2" w:rsidRPr="00976A7F" w:rsidTr="00D741BC">
        <w:trPr>
          <w:jc w:val="center"/>
        </w:trPr>
        <w:tc>
          <w:tcPr>
            <w:tcW w:w="4243" w:type="dxa"/>
          </w:tcPr>
          <w:p w:rsidR="00F045D2" w:rsidRDefault="00F045D2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part</w:t>
            </w:r>
          </w:p>
        </w:tc>
        <w:tc>
          <w:tcPr>
            <w:tcW w:w="5228" w:type="dxa"/>
          </w:tcPr>
          <w:p w:rsidR="00F045D2" w:rsidRPr="00646BC5" w:rsidRDefault="00F045D2" w:rsidP="00D741BC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46BC5"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 parte</w:t>
            </w:r>
          </w:p>
        </w:tc>
      </w:tr>
      <w:tr w:rsidR="00F045D2" w:rsidRPr="00976A7F" w:rsidTr="00D741BC">
        <w:trPr>
          <w:jc w:val="center"/>
        </w:trPr>
        <w:tc>
          <w:tcPr>
            <w:tcW w:w="4243" w:type="dxa"/>
          </w:tcPr>
          <w:p w:rsidR="00F045D2" w:rsidRDefault="00F045D2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Silence</w:t>
            </w:r>
          </w:p>
        </w:tc>
        <w:tc>
          <w:tcPr>
            <w:tcW w:w="5228" w:type="dxa"/>
          </w:tcPr>
          <w:p w:rsidR="00F045D2" w:rsidRPr="00646BC5" w:rsidRDefault="00F045D2" w:rsidP="00D741BC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46BC5"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Silencio</w:t>
            </w:r>
          </w:p>
        </w:tc>
      </w:tr>
      <w:tr w:rsidR="00F045D2" w:rsidRPr="00976A7F" w:rsidTr="00D741BC">
        <w:trPr>
          <w:jc w:val="center"/>
        </w:trPr>
        <w:tc>
          <w:tcPr>
            <w:tcW w:w="4243" w:type="dxa"/>
          </w:tcPr>
          <w:p w:rsidR="00F045D2" w:rsidRDefault="00F045D2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respond</w:t>
            </w:r>
          </w:p>
        </w:tc>
        <w:tc>
          <w:tcPr>
            <w:tcW w:w="5228" w:type="dxa"/>
          </w:tcPr>
          <w:p w:rsidR="00F045D2" w:rsidRPr="00646BC5" w:rsidRDefault="00F045D2" w:rsidP="00D741BC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46BC5"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Responder</w:t>
            </w:r>
          </w:p>
        </w:tc>
      </w:tr>
      <w:tr w:rsidR="00F045D2" w:rsidRPr="00976A7F" w:rsidTr="00D741BC">
        <w:trPr>
          <w:jc w:val="center"/>
        </w:trPr>
        <w:tc>
          <w:tcPr>
            <w:tcW w:w="4243" w:type="dxa"/>
          </w:tcPr>
          <w:p w:rsidR="00F045D2" w:rsidRDefault="00F045D2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 noise</w:t>
            </w:r>
          </w:p>
        </w:tc>
        <w:tc>
          <w:tcPr>
            <w:tcW w:w="5228" w:type="dxa"/>
          </w:tcPr>
          <w:p w:rsidR="00F045D2" w:rsidRPr="00646BC5" w:rsidRDefault="00F045D2" w:rsidP="00D741BC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46BC5"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Un ruido</w:t>
            </w:r>
          </w:p>
        </w:tc>
      </w:tr>
      <w:tr w:rsidR="00F045D2" w:rsidRPr="00976A7F" w:rsidTr="00D741BC">
        <w:trPr>
          <w:jc w:val="center"/>
        </w:trPr>
        <w:tc>
          <w:tcPr>
            <w:tcW w:w="4243" w:type="dxa"/>
          </w:tcPr>
          <w:p w:rsidR="00F045D2" w:rsidRDefault="00F045D2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An elephant</w:t>
            </w:r>
          </w:p>
        </w:tc>
        <w:tc>
          <w:tcPr>
            <w:tcW w:w="5228" w:type="dxa"/>
          </w:tcPr>
          <w:p w:rsidR="00F045D2" w:rsidRPr="00646BC5" w:rsidRDefault="00F045D2" w:rsidP="00D741BC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46BC5"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Un elefante</w:t>
            </w:r>
          </w:p>
        </w:tc>
      </w:tr>
      <w:tr w:rsidR="00F045D2" w:rsidRPr="00976A7F" w:rsidTr="00D741BC">
        <w:trPr>
          <w:jc w:val="center"/>
        </w:trPr>
        <w:tc>
          <w:tcPr>
            <w:tcW w:w="4243" w:type="dxa"/>
          </w:tcPr>
          <w:p w:rsidR="00F045D2" w:rsidRDefault="00F045D2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 donkey</w:t>
            </w:r>
          </w:p>
        </w:tc>
        <w:tc>
          <w:tcPr>
            <w:tcW w:w="5228" w:type="dxa"/>
          </w:tcPr>
          <w:p w:rsidR="00F045D2" w:rsidRPr="00646BC5" w:rsidRDefault="00F045D2" w:rsidP="00D741BC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46BC5"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Un burro</w:t>
            </w:r>
          </w:p>
        </w:tc>
      </w:tr>
      <w:tr w:rsidR="00F045D2" w:rsidRPr="00976A7F" w:rsidTr="00D741BC">
        <w:trPr>
          <w:jc w:val="center"/>
        </w:trPr>
        <w:tc>
          <w:tcPr>
            <w:tcW w:w="4243" w:type="dxa"/>
          </w:tcPr>
          <w:p w:rsidR="00F045D2" w:rsidRDefault="00F045D2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To decide</w:t>
            </w:r>
          </w:p>
        </w:tc>
        <w:tc>
          <w:tcPr>
            <w:tcW w:w="5228" w:type="dxa"/>
          </w:tcPr>
          <w:p w:rsidR="00F045D2" w:rsidRPr="00646BC5" w:rsidRDefault="00F045D2" w:rsidP="00D741BC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46BC5"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Decidir</w:t>
            </w:r>
          </w:p>
        </w:tc>
      </w:tr>
      <w:tr w:rsidR="00F045D2" w:rsidRPr="00976A7F" w:rsidTr="00D741BC">
        <w:trPr>
          <w:jc w:val="center"/>
        </w:trPr>
        <w:tc>
          <w:tcPr>
            <w:tcW w:w="4243" w:type="dxa"/>
          </w:tcPr>
          <w:p w:rsidR="00F045D2" w:rsidRDefault="00F045D2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make noise</w:t>
            </w:r>
          </w:p>
        </w:tc>
        <w:tc>
          <w:tcPr>
            <w:tcW w:w="5228" w:type="dxa"/>
          </w:tcPr>
          <w:p w:rsidR="00F045D2" w:rsidRPr="00646BC5" w:rsidRDefault="00F045D2" w:rsidP="00D741BC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46BC5"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Hacer ruidos</w:t>
            </w:r>
          </w:p>
        </w:tc>
      </w:tr>
      <w:tr w:rsidR="00F045D2" w:rsidRPr="00976A7F" w:rsidTr="00D741BC">
        <w:trPr>
          <w:jc w:val="center"/>
        </w:trPr>
        <w:tc>
          <w:tcPr>
            <w:tcW w:w="4243" w:type="dxa"/>
          </w:tcPr>
          <w:p w:rsidR="00F045D2" w:rsidRDefault="00F045D2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angry voice</w:t>
            </w:r>
          </w:p>
        </w:tc>
        <w:tc>
          <w:tcPr>
            <w:tcW w:w="5228" w:type="dxa"/>
          </w:tcPr>
          <w:p w:rsidR="00F045D2" w:rsidRPr="00646BC5" w:rsidRDefault="00F045D2" w:rsidP="00D741BC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46BC5"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 voz irritada</w:t>
            </w:r>
          </w:p>
        </w:tc>
      </w:tr>
      <w:tr w:rsidR="00F045D2" w:rsidRPr="00976A7F" w:rsidTr="00D741BC">
        <w:trPr>
          <w:jc w:val="center"/>
        </w:trPr>
        <w:tc>
          <w:tcPr>
            <w:tcW w:w="4243" w:type="dxa"/>
          </w:tcPr>
          <w:p w:rsidR="00F045D2" w:rsidRDefault="00F045D2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problem</w:t>
            </w:r>
          </w:p>
        </w:tc>
        <w:tc>
          <w:tcPr>
            <w:tcW w:w="5228" w:type="dxa"/>
          </w:tcPr>
          <w:p w:rsidR="00F045D2" w:rsidRPr="00646BC5" w:rsidRDefault="00F045D2" w:rsidP="00D741BC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46BC5"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 problema</w:t>
            </w:r>
          </w:p>
        </w:tc>
      </w:tr>
      <w:tr w:rsidR="00F045D2" w:rsidRPr="00976A7F" w:rsidTr="00D741BC">
        <w:trPr>
          <w:jc w:val="center"/>
        </w:trPr>
        <w:tc>
          <w:tcPr>
            <w:tcW w:w="4243" w:type="dxa"/>
          </w:tcPr>
          <w:p w:rsidR="00F045D2" w:rsidRDefault="00F045D2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leave</w:t>
            </w:r>
          </w:p>
        </w:tc>
        <w:tc>
          <w:tcPr>
            <w:tcW w:w="5228" w:type="dxa"/>
          </w:tcPr>
          <w:p w:rsidR="00F045D2" w:rsidRPr="00646BC5" w:rsidRDefault="00F045D2" w:rsidP="00D741BC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46BC5"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Salir</w:t>
            </w:r>
          </w:p>
        </w:tc>
      </w:tr>
      <w:tr w:rsidR="00F045D2" w:rsidRPr="00976A7F" w:rsidTr="00D741BC">
        <w:trPr>
          <w:jc w:val="center"/>
        </w:trPr>
        <w:tc>
          <w:tcPr>
            <w:tcW w:w="4243" w:type="dxa"/>
          </w:tcPr>
          <w:p w:rsidR="00F045D2" w:rsidRDefault="00F045D2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arrive</w:t>
            </w:r>
          </w:p>
        </w:tc>
        <w:tc>
          <w:tcPr>
            <w:tcW w:w="5228" w:type="dxa"/>
          </w:tcPr>
          <w:p w:rsidR="00F045D2" w:rsidRPr="00646BC5" w:rsidRDefault="00F045D2" w:rsidP="00D741BC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46BC5"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Llegar</w:t>
            </w:r>
          </w:p>
        </w:tc>
      </w:tr>
      <w:tr w:rsidR="00F045D2" w:rsidRPr="00976A7F" w:rsidTr="00D741BC">
        <w:trPr>
          <w:jc w:val="center"/>
        </w:trPr>
        <w:tc>
          <w:tcPr>
            <w:tcW w:w="4243" w:type="dxa"/>
          </w:tcPr>
          <w:p w:rsidR="00F045D2" w:rsidRDefault="00F045D2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cultural center</w:t>
            </w:r>
          </w:p>
        </w:tc>
        <w:tc>
          <w:tcPr>
            <w:tcW w:w="5228" w:type="dxa"/>
          </w:tcPr>
          <w:p w:rsidR="00F045D2" w:rsidRPr="00646BC5" w:rsidRDefault="00F045D2" w:rsidP="00D741BC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46BC5"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 centro cultural</w:t>
            </w:r>
          </w:p>
        </w:tc>
      </w:tr>
      <w:tr w:rsidR="00F045D2" w:rsidRPr="00976A7F" w:rsidTr="00D741BC">
        <w:trPr>
          <w:jc w:val="center"/>
        </w:trPr>
        <w:tc>
          <w:tcPr>
            <w:tcW w:w="4243" w:type="dxa"/>
          </w:tcPr>
          <w:p w:rsidR="00F045D2" w:rsidRDefault="00F045D2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 mask</w:t>
            </w:r>
          </w:p>
        </w:tc>
        <w:tc>
          <w:tcPr>
            <w:tcW w:w="5228" w:type="dxa"/>
          </w:tcPr>
          <w:p w:rsidR="00F045D2" w:rsidRPr="00646BC5" w:rsidRDefault="00F045D2" w:rsidP="00D741BC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46BC5"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Una máscara</w:t>
            </w:r>
          </w:p>
        </w:tc>
      </w:tr>
      <w:tr w:rsidR="00F045D2" w:rsidRPr="00976A7F" w:rsidTr="00D741BC">
        <w:trPr>
          <w:jc w:val="center"/>
        </w:trPr>
        <w:tc>
          <w:tcPr>
            <w:tcW w:w="4243" w:type="dxa"/>
          </w:tcPr>
          <w:p w:rsidR="00F045D2" w:rsidRDefault="00F045D2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grab</w:t>
            </w:r>
          </w:p>
        </w:tc>
        <w:tc>
          <w:tcPr>
            <w:tcW w:w="5228" w:type="dxa"/>
          </w:tcPr>
          <w:p w:rsidR="00F045D2" w:rsidRPr="00646BC5" w:rsidRDefault="00F045D2" w:rsidP="00D741BC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46BC5"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Agarrar</w:t>
            </w:r>
          </w:p>
        </w:tc>
      </w:tr>
      <w:tr w:rsidR="00F045D2" w:rsidRPr="00976A7F" w:rsidTr="00D741BC">
        <w:trPr>
          <w:jc w:val="center"/>
        </w:trPr>
        <w:tc>
          <w:tcPr>
            <w:tcW w:w="4243" w:type="dxa"/>
          </w:tcPr>
          <w:p w:rsidR="00F045D2" w:rsidRDefault="00F045D2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not allow</w:t>
            </w:r>
          </w:p>
        </w:tc>
        <w:tc>
          <w:tcPr>
            <w:tcW w:w="5228" w:type="dxa"/>
          </w:tcPr>
          <w:p w:rsidR="00F045D2" w:rsidRPr="00646BC5" w:rsidRDefault="00F045D2" w:rsidP="00D741BC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46BC5"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No permitir</w:t>
            </w:r>
          </w:p>
        </w:tc>
      </w:tr>
      <w:tr w:rsidR="00F045D2" w:rsidRPr="00976A7F" w:rsidTr="00D741BC">
        <w:trPr>
          <w:jc w:val="center"/>
        </w:trPr>
        <w:tc>
          <w:tcPr>
            <w:tcW w:w="4243" w:type="dxa"/>
          </w:tcPr>
          <w:p w:rsidR="00F045D2" w:rsidRDefault="00F045D2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convince</w:t>
            </w:r>
          </w:p>
        </w:tc>
        <w:tc>
          <w:tcPr>
            <w:tcW w:w="5228" w:type="dxa"/>
          </w:tcPr>
          <w:p w:rsidR="00F045D2" w:rsidRPr="00646BC5" w:rsidRDefault="00F045D2" w:rsidP="00D741BC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46BC5"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Convencer</w:t>
            </w:r>
          </w:p>
        </w:tc>
      </w:tr>
      <w:tr w:rsidR="00F045D2" w:rsidRPr="00976A7F" w:rsidTr="00D741BC">
        <w:trPr>
          <w:jc w:val="center"/>
        </w:trPr>
        <w:tc>
          <w:tcPr>
            <w:tcW w:w="4243" w:type="dxa"/>
          </w:tcPr>
          <w:p w:rsidR="00F045D2" w:rsidRDefault="00F045D2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Ha </w:t>
            </w:r>
            <w:proofErr w:type="spellStart"/>
            <w:r>
              <w:rPr>
                <w:sz w:val="28"/>
                <w:lang w:val="en-US"/>
              </w:rPr>
              <w:t>ha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ha</w:t>
            </w:r>
            <w:proofErr w:type="spellEnd"/>
            <w:r>
              <w:rPr>
                <w:sz w:val="28"/>
                <w:lang w:val="en-US"/>
              </w:rPr>
              <w:t>!</w:t>
            </w:r>
          </w:p>
        </w:tc>
        <w:tc>
          <w:tcPr>
            <w:tcW w:w="5228" w:type="dxa"/>
          </w:tcPr>
          <w:p w:rsidR="00F045D2" w:rsidRPr="00646BC5" w:rsidRDefault="00F045D2" w:rsidP="00D741BC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46BC5"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¡Ja </w:t>
            </w:r>
            <w:proofErr w:type="spellStart"/>
            <w:r w:rsidRPr="00646BC5"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ja</w:t>
            </w:r>
            <w:proofErr w:type="spellEnd"/>
            <w:r w:rsidRPr="00646BC5"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proofErr w:type="spellStart"/>
            <w:r w:rsidRPr="00646BC5"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ja</w:t>
            </w:r>
            <w:proofErr w:type="spellEnd"/>
            <w:r w:rsidRPr="00646BC5"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!</w:t>
            </w:r>
          </w:p>
        </w:tc>
      </w:tr>
      <w:tr w:rsidR="00F045D2" w:rsidRPr="00976A7F" w:rsidTr="00D741BC">
        <w:trPr>
          <w:jc w:val="center"/>
        </w:trPr>
        <w:tc>
          <w:tcPr>
            <w:tcW w:w="4243" w:type="dxa"/>
          </w:tcPr>
          <w:p w:rsidR="00F045D2" w:rsidRDefault="00F045D2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idea</w:t>
            </w:r>
          </w:p>
        </w:tc>
        <w:tc>
          <w:tcPr>
            <w:tcW w:w="5228" w:type="dxa"/>
          </w:tcPr>
          <w:p w:rsidR="00F045D2" w:rsidRPr="00646BC5" w:rsidRDefault="00F045D2" w:rsidP="00D741BC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46BC5"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 idea</w:t>
            </w:r>
          </w:p>
        </w:tc>
      </w:tr>
      <w:tr w:rsidR="00F045D2" w:rsidRPr="00976A7F" w:rsidTr="00D741BC">
        <w:trPr>
          <w:jc w:val="center"/>
        </w:trPr>
        <w:tc>
          <w:tcPr>
            <w:tcW w:w="4243" w:type="dxa"/>
          </w:tcPr>
          <w:p w:rsidR="00F045D2" w:rsidRDefault="00F045D2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ignore</w:t>
            </w:r>
          </w:p>
        </w:tc>
        <w:tc>
          <w:tcPr>
            <w:tcW w:w="5228" w:type="dxa"/>
          </w:tcPr>
          <w:p w:rsidR="00F045D2" w:rsidRPr="00646BC5" w:rsidRDefault="00F045D2" w:rsidP="00D741BC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46BC5"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Ignorar</w:t>
            </w:r>
          </w:p>
        </w:tc>
      </w:tr>
      <w:tr w:rsidR="00F045D2" w:rsidRPr="00976A7F" w:rsidTr="00D741BC">
        <w:trPr>
          <w:jc w:val="center"/>
        </w:trPr>
        <w:tc>
          <w:tcPr>
            <w:tcW w:w="4243" w:type="dxa"/>
          </w:tcPr>
          <w:p w:rsidR="00F045D2" w:rsidRDefault="00F045D2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cry from fear</w:t>
            </w:r>
          </w:p>
        </w:tc>
        <w:tc>
          <w:tcPr>
            <w:tcW w:w="5228" w:type="dxa"/>
          </w:tcPr>
          <w:p w:rsidR="00F045D2" w:rsidRPr="00646BC5" w:rsidRDefault="00F045D2" w:rsidP="00D741BC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46BC5"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Llorar de miedo</w:t>
            </w:r>
          </w:p>
        </w:tc>
      </w:tr>
      <w:tr w:rsidR="00F045D2" w:rsidRPr="00976A7F" w:rsidTr="00D741BC">
        <w:trPr>
          <w:jc w:val="center"/>
        </w:trPr>
        <w:tc>
          <w:tcPr>
            <w:tcW w:w="4243" w:type="dxa"/>
          </w:tcPr>
          <w:p w:rsidR="00F045D2" w:rsidRDefault="00F045D2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Face-to-face</w:t>
            </w:r>
          </w:p>
        </w:tc>
        <w:tc>
          <w:tcPr>
            <w:tcW w:w="5228" w:type="dxa"/>
          </w:tcPr>
          <w:p w:rsidR="00F045D2" w:rsidRPr="00646BC5" w:rsidRDefault="00F045D2" w:rsidP="00D741BC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46BC5"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Cara a cara</w:t>
            </w:r>
          </w:p>
        </w:tc>
      </w:tr>
      <w:tr w:rsidR="00F045D2" w:rsidRPr="00976A7F" w:rsidTr="00D741BC">
        <w:trPr>
          <w:jc w:val="center"/>
        </w:trPr>
        <w:tc>
          <w:tcPr>
            <w:tcW w:w="4243" w:type="dxa"/>
          </w:tcPr>
          <w:p w:rsidR="00F045D2" w:rsidRDefault="00F045D2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Full of fear</w:t>
            </w:r>
          </w:p>
        </w:tc>
        <w:tc>
          <w:tcPr>
            <w:tcW w:w="5228" w:type="dxa"/>
          </w:tcPr>
          <w:p w:rsidR="00F045D2" w:rsidRPr="00646BC5" w:rsidRDefault="00F045D2" w:rsidP="00D741BC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46BC5"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Llenos de miedo</w:t>
            </w:r>
          </w:p>
        </w:tc>
      </w:tr>
    </w:tbl>
    <w:p w:rsidR="00F045D2" w:rsidRDefault="00F045D2" w:rsidP="00D26F6D">
      <w:pPr>
        <w:rPr>
          <w:sz w:val="24"/>
        </w:rPr>
      </w:pPr>
    </w:p>
    <w:p w:rsidR="00F045D2" w:rsidRDefault="00F045D2">
      <w:pPr>
        <w:rPr>
          <w:sz w:val="24"/>
        </w:rPr>
      </w:pPr>
      <w:r>
        <w:rPr>
          <w:sz w:val="24"/>
        </w:rPr>
        <w:br w:type="page"/>
      </w:r>
    </w:p>
    <w:p w:rsidR="00D26F6D" w:rsidRDefault="00D26F6D" w:rsidP="00D26F6D">
      <w:pPr>
        <w:rPr>
          <w:sz w:val="24"/>
        </w:rPr>
      </w:pPr>
      <w:proofErr w:type="spellStart"/>
      <w:r>
        <w:rPr>
          <w:sz w:val="24"/>
        </w:rPr>
        <w:lastRenderedPageBreak/>
        <w:t>Nombre_____________________________________La</w:t>
      </w:r>
      <w:proofErr w:type="spellEnd"/>
      <w:r>
        <w:rPr>
          <w:sz w:val="24"/>
        </w:rPr>
        <w:t xml:space="preserve"> fecha_______________________Período_______</w:t>
      </w:r>
    </w:p>
    <w:p w:rsidR="00D26F6D" w:rsidRPr="00C536F5" w:rsidRDefault="00D26F6D" w:rsidP="00D26F6D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C536F5"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Brandon Brown versus Yucatán</w:t>
      </w:r>
    </w:p>
    <w:p w:rsidR="00D26F6D" w:rsidRDefault="00D26F6D" w:rsidP="00D26F6D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Capítulo 5</w:t>
      </w:r>
    </w:p>
    <w:p w:rsidR="00D26F6D" w:rsidRPr="00C536F5" w:rsidRDefault="00D26F6D" w:rsidP="00D26F6D">
      <w:pPr>
        <w:pStyle w:val="NoSpacing"/>
        <w:jc w:val="center"/>
        <w:rPr>
          <w:b/>
          <w:sz w:val="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D26F6D" w:rsidRPr="00C536F5" w:rsidRDefault="00D26F6D" w:rsidP="00D26F6D">
      <w:pPr>
        <w:pStyle w:val="NoSpacing"/>
        <w:jc w:val="center"/>
        <w:rPr>
          <w:b/>
          <w:i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536F5">
        <w:rPr>
          <w:b/>
          <w:i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La pregunta esencial:</w:t>
      </w:r>
    </w:p>
    <w:p w:rsidR="00D26F6D" w:rsidRDefault="00D26F6D" w:rsidP="00D26F6D">
      <w:pPr>
        <w:pStyle w:val="NoSpacing"/>
        <w:jc w:val="center"/>
        <w:rPr>
          <w:rFonts w:ascii="Calibri" w:hAnsi="Calibri"/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alibri" w:hAnsi="Calibri"/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¿Cómo es la aventura</w:t>
      </w:r>
      <w:r w:rsidRPr="00C536F5">
        <w:rPr>
          <w:rFonts w:ascii="Calibri" w:hAnsi="Calibri"/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</w:p>
    <w:p w:rsidR="00D26F6D" w:rsidRPr="007373E2" w:rsidRDefault="00D26F6D" w:rsidP="00D26F6D">
      <w:pPr>
        <w:pStyle w:val="NoSpacing"/>
        <w:jc w:val="center"/>
        <w:rPr>
          <w:rFonts w:ascii="Calibri" w:hAnsi="Calibri"/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3"/>
        <w:gridCol w:w="5228"/>
      </w:tblGrid>
      <w:tr w:rsidR="00D26F6D" w:rsidRPr="00976A7F" w:rsidTr="00D741BC">
        <w:trPr>
          <w:jc w:val="center"/>
        </w:trPr>
        <w:tc>
          <w:tcPr>
            <w:tcW w:w="4243" w:type="dxa"/>
          </w:tcPr>
          <w:p w:rsidR="00D26F6D" w:rsidRPr="00423E54" w:rsidRDefault="00D26F6D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walk</w:t>
            </w:r>
          </w:p>
        </w:tc>
        <w:tc>
          <w:tcPr>
            <w:tcW w:w="5228" w:type="dxa"/>
          </w:tcPr>
          <w:p w:rsidR="00D26F6D" w:rsidRPr="0014154E" w:rsidRDefault="00D26F6D" w:rsidP="00D741BC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D26F6D" w:rsidRPr="00976A7F" w:rsidTr="00D741BC">
        <w:trPr>
          <w:jc w:val="center"/>
        </w:trPr>
        <w:tc>
          <w:tcPr>
            <w:tcW w:w="4243" w:type="dxa"/>
          </w:tcPr>
          <w:p w:rsidR="00D26F6D" w:rsidRPr="00423E54" w:rsidRDefault="00D26F6D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look at</w:t>
            </w:r>
          </w:p>
        </w:tc>
        <w:tc>
          <w:tcPr>
            <w:tcW w:w="5228" w:type="dxa"/>
          </w:tcPr>
          <w:p w:rsidR="00D26F6D" w:rsidRPr="00646BC5" w:rsidRDefault="00D26F6D" w:rsidP="00646BC5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D26F6D" w:rsidRPr="00976A7F" w:rsidTr="00D741BC">
        <w:trPr>
          <w:jc w:val="center"/>
        </w:trPr>
        <w:tc>
          <w:tcPr>
            <w:tcW w:w="4243" w:type="dxa"/>
          </w:tcPr>
          <w:p w:rsidR="00D26F6D" w:rsidRPr="00423E54" w:rsidRDefault="00D26F6D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map</w:t>
            </w:r>
          </w:p>
        </w:tc>
        <w:tc>
          <w:tcPr>
            <w:tcW w:w="5228" w:type="dxa"/>
          </w:tcPr>
          <w:p w:rsidR="00D26F6D" w:rsidRPr="00646BC5" w:rsidRDefault="00D26F6D" w:rsidP="00646BC5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D26F6D" w:rsidRPr="00976A7F" w:rsidTr="00D741BC">
        <w:trPr>
          <w:jc w:val="center"/>
        </w:trPr>
        <w:tc>
          <w:tcPr>
            <w:tcW w:w="4243" w:type="dxa"/>
          </w:tcPr>
          <w:p w:rsidR="00D26F6D" w:rsidRPr="00423E54" w:rsidRDefault="00D26F6D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comment</w:t>
            </w:r>
          </w:p>
        </w:tc>
        <w:tc>
          <w:tcPr>
            <w:tcW w:w="5228" w:type="dxa"/>
          </w:tcPr>
          <w:p w:rsidR="00D26F6D" w:rsidRPr="00646BC5" w:rsidRDefault="00D26F6D" w:rsidP="00646BC5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D26F6D" w:rsidRPr="00976A7F" w:rsidTr="00D741BC">
        <w:trPr>
          <w:jc w:val="center"/>
        </w:trPr>
        <w:tc>
          <w:tcPr>
            <w:tcW w:w="4243" w:type="dxa"/>
          </w:tcPr>
          <w:p w:rsidR="00D26F6D" w:rsidRPr="00423E54" w:rsidRDefault="00D26F6D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 convent</w:t>
            </w:r>
          </w:p>
        </w:tc>
        <w:tc>
          <w:tcPr>
            <w:tcW w:w="5228" w:type="dxa"/>
          </w:tcPr>
          <w:p w:rsidR="00D26F6D" w:rsidRPr="00646BC5" w:rsidRDefault="00D26F6D" w:rsidP="00646BC5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D26F6D" w:rsidRPr="00976A7F" w:rsidTr="00D741BC">
        <w:trPr>
          <w:jc w:val="center"/>
        </w:trPr>
        <w:tc>
          <w:tcPr>
            <w:tcW w:w="4243" w:type="dxa"/>
          </w:tcPr>
          <w:p w:rsidR="00D26F6D" w:rsidRPr="00423E54" w:rsidRDefault="00D26F6D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color yellow</w:t>
            </w:r>
          </w:p>
        </w:tc>
        <w:tc>
          <w:tcPr>
            <w:tcW w:w="5228" w:type="dxa"/>
          </w:tcPr>
          <w:p w:rsidR="00D26F6D" w:rsidRPr="00646BC5" w:rsidRDefault="00D26F6D" w:rsidP="00646BC5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D26F6D" w:rsidRPr="00976A7F" w:rsidTr="00D741BC">
        <w:trPr>
          <w:jc w:val="center"/>
        </w:trPr>
        <w:tc>
          <w:tcPr>
            <w:tcW w:w="4243" w:type="dxa"/>
          </w:tcPr>
          <w:p w:rsidR="00D26F6D" w:rsidRPr="00423E54" w:rsidRDefault="00D26F6D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explain</w:t>
            </w:r>
          </w:p>
        </w:tc>
        <w:tc>
          <w:tcPr>
            <w:tcW w:w="5228" w:type="dxa"/>
          </w:tcPr>
          <w:p w:rsidR="00D26F6D" w:rsidRPr="00646BC5" w:rsidRDefault="00D26F6D" w:rsidP="00646BC5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D26F6D" w:rsidRPr="00976A7F" w:rsidTr="00D741BC">
        <w:trPr>
          <w:jc w:val="center"/>
        </w:trPr>
        <w:tc>
          <w:tcPr>
            <w:tcW w:w="4243" w:type="dxa"/>
          </w:tcPr>
          <w:p w:rsidR="00D26F6D" w:rsidRDefault="00D26F6D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Bored</w:t>
            </w:r>
          </w:p>
        </w:tc>
        <w:tc>
          <w:tcPr>
            <w:tcW w:w="5228" w:type="dxa"/>
          </w:tcPr>
          <w:p w:rsidR="00D26F6D" w:rsidRPr="00646BC5" w:rsidRDefault="00D26F6D" w:rsidP="00646BC5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D26F6D" w:rsidRPr="00976A7F" w:rsidTr="00D741BC">
        <w:trPr>
          <w:jc w:val="center"/>
        </w:trPr>
        <w:tc>
          <w:tcPr>
            <w:tcW w:w="4243" w:type="dxa"/>
          </w:tcPr>
          <w:p w:rsidR="00D26F6D" w:rsidRDefault="00D26F6D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year</w:t>
            </w:r>
          </w:p>
        </w:tc>
        <w:tc>
          <w:tcPr>
            <w:tcW w:w="5228" w:type="dxa"/>
          </w:tcPr>
          <w:p w:rsidR="00D26F6D" w:rsidRPr="00646BC5" w:rsidRDefault="00D26F6D" w:rsidP="00646BC5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D26F6D" w:rsidRPr="00976A7F" w:rsidTr="00D741BC">
        <w:trPr>
          <w:jc w:val="center"/>
        </w:trPr>
        <w:tc>
          <w:tcPr>
            <w:tcW w:w="4243" w:type="dxa"/>
          </w:tcPr>
          <w:p w:rsidR="00D26F6D" w:rsidRDefault="00D26F6D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visit</w:t>
            </w:r>
          </w:p>
        </w:tc>
        <w:tc>
          <w:tcPr>
            <w:tcW w:w="5228" w:type="dxa"/>
          </w:tcPr>
          <w:p w:rsidR="00D26F6D" w:rsidRPr="00646BC5" w:rsidRDefault="00D26F6D" w:rsidP="00646BC5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D26F6D" w:rsidRPr="00976A7F" w:rsidTr="00D741BC">
        <w:trPr>
          <w:jc w:val="center"/>
        </w:trPr>
        <w:tc>
          <w:tcPr>
            <w:tcW w:w="4243" w:type="dxa"/>
          </w:tcPr>
          <w:p w:rsidR="00D26F6D" w:rsidRDefault="00D26F6D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impress</w:t>
            </w:r>
          </w:p>
        </w:tc>
        <w:tc>
          <w:tcPr>
            <w:tcW w:w="5228" w:type="dxa"/>
          </w:tcPr>
          <w:p w:rsidR="00D26F6D" w:rsidRPr="00646BC5" w:rsidRDefault="00D26F6D" w:rsidP="00646BC5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D26F6D" w:rsidRPr="00976A7F" w:rsidTr="00D741BC">
        <w:trPr>
          <w:jc w:val="center"/>
        </w:trPr>
        <w:tc>
          <w:tcPr>
            <w:tcW w:w="4243" w:type="dxa"/>
          </w:tcPr>
          <w:p w:rsidR="00D26F6D" w:rsidRDefault="00D26F6D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exclaim</w:t>
            </w:r>
          </w:p>
        </w:tc>
        <w:tc>
          <w:tcPr>
            <w:tcW w:w="5228" w:type="dxa"/>
          </w:tcPr>
          <w:p w:rsidR="00D26F6D" w:rsidRPr="00646BC5" w:rsidRDefault="00D26F6D" w:rsidP="00646BC5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D26F6D" w:rsidRPr="00976A7F" w:rsidTr="00D741BC">
        <w:trPr>
          <w:jc w:val="center"/>
        </w:trPr>
        <w:tc>
          <w:tcPr>
            <w:tcW w:w="4243" w:type="dxa"/>
          </w:tcPr>
          <w:p w:rsidR="00D26F6D" w:rsidRDefault="00D26F6D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After</w:t>
            </w:r>
          </w:p>
        </w:tc>
        <w:tc>
          <w:tcPr>
            <w:tcW w:w="5228" w:type="dxa"/>
          </w:tcPr>
          <w:p w:rsidR="00D26F6D" w:rsidRPr="00646BC5" w:rsidRDefault="00D26F6D" w:rsidP="00646BC5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D26F6D" w:rsidRPr="00976A7F" w:rsidTr="00D741BC">
        <w:trPr>
          <w:jc w:val="center"/>
        </w:trPr>
        <w:tc>
          <w:tcPr>
            <w:tcW w:w="4243" w:type="dxa"/>
          </w:tcPr>
          <w:p w:rsidR="00D26F6D" w:rsidRDefault="00D26F6D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Before</w:t>
            </w:r>
          </w:p>
        </w:tc>
        <w:tc>
          <w:tcPr>
            <w:tcW w:w="5228" w:type="dxa"/>
          </w:tcPr>
          <w:p w:rsidR="00D26F6D" w:rsidRPr="00646BC5" w:rsidRDefault="00D26F6D" w:rsidP="00646BC5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D26F6D" w:rsidRPr="00976A7F" w:rsidTr="00D741BC">
        <w:trPr>
          <w:jc w:val="center"/>
        </w:trPr>
        <w:tc>
          <w:tcPr>
            <w:tcW w:w="4243" w:type="dxa"/>
          </w:tcPr>
          <w:p w:rsidR="00D26F6D" w:rsidRDefault="00D26F6D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Strange</w:t>
            </w:r>
          </w:p>
        </w:tc>
        <w:tc>
          <w:tcPr>
            <w:tcW w:w="5228" w:type="dxa"/>
          </w:tcPr>
          <w:p w:rsidR="00D26F6D" w:rsidRPr="00646BC5" w:rsidRDefault="00D26F6D" w:rsidP="00646BC5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D26F6D" w:rsidRPr="00976A7F" w:rsidTr="00D741BC">
        <w:trPr>
          <w:jc w:val="center"/>
        </w:trPr>
        <w:tc>
          <w:tcPr>
            <w:tcW w:w="4243" w:type="dxa"/>
          </w:tcPr>
          <w:p w:rsidR="00D26F6D" w:rsidRDefault="00D26F6D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observe</w:t>
            </w:r>
          </w:p>
        </w:tc>
        <w:tc>
          <w:tcPr>
            <w:tcW w:w="5228" w:type="dxa"/>
          </w:tcPr>
          <w:p w:rsidR="00D26F6D" w:rsidRPr="00646BC5" w:rsidRDefault="00D26F6D" w:rsidP="00646BC5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D26F6D" w:rsidRPr="00976A7F" w:rsidTr="00D741BC">
        <w:trPr>
          <w:jc w:val="center"/>
        </w:trPr>
        <w:tc>
          <w:tcPr>
            <w:tcW w:w="4243" w:type="dxa"/>
          </w:tcPr>
          <w:p w:rsidR="00D26F6D" w:rsidRDefault="00D26F6D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Towards</w:t>
            </w:r>
          </w:p>
        </w:tc>
        <w:tc>
          <w:tcPr>
            <w:tcW w:w="5228" w:type="dxa"/>
          </w:tcPr>
          <w:p w:rsidR="00D26F6D" w:rsidRPr="00646BC5" w:rsidRDefault="00D26F6D" w:rsidP="00646BC5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D26F6D" w:rsidRPr="00976A7F" w:rsidTr="00D741BC">
        <w:trPr>
          <w:jc w:val="center"/>
        </w:trPr>
        <w:tc>
          <w:tcPr>
            <w:tcW w:w="4243" w:type="dxa"/>
          </w:tcPr>
          <w:p w:rsidR="00D26F6D" w:rsidRDefault="00D26F6D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enter</w:t>
            </w:r>
          </w:p>
        </w:tc>
        <w:tc>
          <w:tcPr>
            <w:tcW w:w="5228" w:type="dxa"/>
          </w:tcPr>
          <w:p w:rsidR="00D26F6D" w:rsidRPr="00646BC5" w:rsidRDefault="00D26F6D" w:rsidP="00646BC5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D26F6D" w:rsidRPr="00976A7F" w:rsidTr="00D741BC">
        <w:trPr>
          <w:jc w:val="center"/>
        </w:trPr>
        <w:tc>
          <w:tcPr>
            <w:tcW w:w="4243" w:type="dxa"/>
          </w:tcPr>
          <w:p w:rsidR="00D26F6D" w:rsidRDefault="00D26F6D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Very silent</w:t>
            </w:r>
          </w:p>
        </w:tc>
        <w:tc>
          <w:tcPr>
            <w:tcW w:w="5228" w:type="dxa"/>
          </w:tcPr>
          <w:p w:rsidR="00D26F6D" w:rsidRPr="00646BC5" w:rsidRDefault="00D26F6D" w:rsidP="00646BC5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D26F6D" w:rsidRPr="00976A7F" w:rsidTr="00D741BC">
        <w:trPr>
          <w:jc w:val="center"/>
        </w:trPr>
        <w:tc>
          <w:tcPr>
            <w:tcW w:w="4243" w:type="dxa"/>
          </w:tcPr>
          <w:p w:rsidR="00D26F6D" w:rsidRDefault="00D26F6D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part</w:t>
            </w:r>
          </w:p>
        </w:tc>
        <w:tc>
          <w:tcPr>
            <w:tcW w:w="5228" w:type="dxa"/>
          </w:tcPr>
          <w:p w:rsidR="00D26F6D" w:rsidRPr="00646BC5" w:rsidRDefault="00D26F6D" w:rsidP="00646BC5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D26F6D" w:rsidRPr="00976A7F" w:rsidTr="00D741BC">
        <w:trPr>
          <w:jc w:val="center"/>
        </w:trPr>
        <w:tc>
          <w:tcPr>
            <w:tcW w:w="4243" w:type="dxa"/>
          </w:tcPr>
          <w:p w:rsidR="00D26F6D" w:rsidRDefault="00D26F6D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Silence</w:t>
            </w:r>
          </w:p>
        </w:tc>
        <w:tc>
          <w:tcPr>
            <w:tcW w:w="5228" w:type="dxa"/>
          </w:tcPr>
          <w:p w:rsidR="00D26F6D" w:rsidRPr="00646BC5" w:rsidRDefault="00D26F6D" w:rsidP="00646BC5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D26F6D" w:rsidRPr="00976A7F" w:rsidTr="00D741BC">
        <w:trPr>
          <w:jc w:val="center"/>
        </w:trPr>
        <w:tc>
          <w:tcPr>
            <w:tcW w:w="4243" w:type="dxa"/>
          </w:tcPr>
          <w:p w:rsidR="00D26F6D" w:rsidRDefault="00D26F6D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respond</w:t>
            </w:r>
          </w:p>
        </w:tc>
        <w:tc>
          <w:tcPr>
            <w:tcW w:w="5228" w:type="dxa"/>
          </w:tcPr>
          <w:p w:rsidR="00D26F6D" w:rsidRPr="00646BC5" w:rsidRDefault="00D26F6D" w:rsidP="00646BC5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D26F6D" w:rsidRPr="00976A7F" w:rsidTr="00D741BC">
        <w:trPr>
          <w:jc w:val="center"/>
        </w:trPr>
        <w:tc>
          <w:tcPr>
            <w:tcW w:w="4243" w:type="dxa"/>
          </w:tcPr>
          <w:p w:rsidR="00D26F6D" w:rsidRDefault="00D26F6D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 noise</w:t>
            </w:r>
          </w:p>
        </w:tc>
        <w:tc>
          <w:tcPr>
            <w:tcW w:w="5228" w:type="dxa"/>
          </w:tcPr>
          <w:p w:rsidR="00D26F6D" w:rsidRPr="00646BC5" w:rsidRDefault="00D26F6D" w:rsidP="00646BC5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D26F6D" w:rsidRPr="00976A7F" w:rsidTr="00D741BC">
        <w:trPr>
          <w:jc w:val="center"/>
        </w:trPr>
        <w:tc>
          <w:tcPr>
            <w:tcW w:w="4243" w:type="dxa"/>
          </w:tcPr>
          <w:p w:rsidR="00D26F6D" w:rsidRDefault="00D26F6D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An elephant</w:t>
            </w:r>
          </w:p>
        </w:tc>
        <w:tc>
          <w:tcPr>
            <w:tcW w:w="5228" w:type="dxa"/>
          </w:tcPr>
          <w:p w:rsidR="00D26F6D" w:rsidRPr="00646BC5" w:rsidRDefault="00D26F6D" w:rsidP="00646BC5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D26F6D" w:rsidRPr="00976A7F" w:rsidTr="00D741BC">
        <w:trPr>
          <w:jc w:val="center"/>
        </w:trPr>
        <w:tc>
          <w:tcPr>
            <w:tcW w:w="4243" w:type="dxa"/>
          </w:tcPr>
          <w:p w:rsidR="00D26F6D" w:rsidRDefault="00D26F6D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 donkey</w:t>
            </w:r>
          </w:p>
        </w:tc>
        <w:tc>
          <w:tcPr>
            <w:tcW w:w="5228" w:type="dxa"/>
          </w:tcPr>
          <w:p w:rsidR="00D26F6D" w:rsidRPr="00646BC5" w:rsidRDefault="00D26F6D" w:rsidP="00646BC5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D26F6D" w:rsidRPr="00976A7F" w:rsidTr="00D741BC">
        <w:trPr>
          <w:jc w:val="center"/>
        </w:trPr>
        <w:tc>
          <w:tcPr>
            <w:tcW w:w="4243" w:type="dxa"/>
          </w:tcPr>
          <w:p w:rsidR="00D26F6D" w:rsidRDefault="00D26F6D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To decide</w:t>
            </w:r>
          </w:p>
        </w:tc>
        <w:tc>
          <w:tcPr>
            <w:tcW w:w="5228" w:type="dxa"/>
          </w:tcPr>
          <w:p w:rsidR="00D26F6D" w:rsidRPr="00646BC5" w:rsidRDefault="00D26F6D" w:rsidP="00646BC5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D26F6D" w:rsidRPr="00976A7F" w:rsidTr="00D741BC">
        <w:trPr>
          <w:jc w:val="center"/>
        </w:trPr>
        <w:tc>
          <w:tcPr>
            <w:tcW w:w="4243" w:type="dxa"/>
          </w:tcPr>
          <w:p w:rsidR="00D26F6D" w:rsidRDefault="00D26F6D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make noise</w:t>
            </w:r>
          </w:p>
        </w:tc>
        <w:tc>
          <w:tcPr>
            <w:tcW w:w="5228" w:type="dxa"/>
          </w:tcPr>
          <w:p w:rsidR="00D26F6D" w:rsidRPr="00646BC5" w:rsidRDefault="00D26F6D" w:rsidP="00646BC5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D26F6D" w:rsidRPr="00976A7F" w:rsidTr="00D741BC">
        <w:trPr>
          <w:jc w:val="center"/>
        </w:trPr>
        <w:tc>
          <w:tcPr>
            <w:tcW w:w="4243" w:type="dxa"/>
          </w:tcPr>
          <w:p w:rsidR="00D26F6D" w:rsidRDefault="00D26F6D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angry voice</w:t>
            </w:r>
          </w:p>
        </w:tc>
        <w:tc>
          <w:tcPr>
            <w:tcW w:w="5228" w:type="dxa"/>
          </w:tcPr>
          <w:p w:rsidR="00D26F6D" w:rsidRPr="00646BC5" w:rsidRDefault="00D26F6D" w:rsidP="00646BC5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646BC5" w:rsidRPr="00976A7F" w:rsidTr="00D741BC">
        <w:trPr>
          <w:jc w:val="center"/>
        </w:trPr>
        <w:tc>
          <w:tcPr>
            <w:tcW w:w="4243" w:type="dxa"/>
          </w:tcPr>
          <w:p w:rsidR="00646BC5" w:rsidRDefault="00646BC5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problem</w:t>
            </w:r>
          </w:p>
        </w:tc>
        <w:tc>
          <w:tcPr>
            <w:tcW w:w="5228" w:type="dxa"/>
          </w:tcPr>
          <w:p w:rsidR="00646BC5" w:rsidRPr="00646BC5" w:rsidRDefault="00646BC5" w:rsidP="00646BC5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646BC5" w:rsidRPr="00976A7F" w:rsidTr="00D741BC">
        <w:trPr>
          <w:jc w:val="center"/>
        </w:trPr>
        <w:tc>
          <w:tcPr>
            <w:tcW w:w="4243" w:type="dxa"/>
          </w:tcPr>
          <w:p w:rsidR="00646BC5" w:rsidRDefault="00646BC5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leave</w:t>
            </w:r>
          </w:p>
        </w:tc>
        <w:tc>
          <w:tcPr>
            <w:tcW w:w="5228" w:type="dxa"/>
          </w:tcPr>
          <w:p w:rsidR="00646BC5" w:rsidRPr="00646BC5" w:rsidRDefault="00646BC5" w:rsidP="00646BC5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646BC5" w:rsidRPr="00976A7F" w:rsidTr="00D741BC">
        <w:trPr>
          <w:jc w:val="center"/>
        </w:trPr>
        <w:tc>
          <w:tcPr>
            <w:tcW w:w="4243" w:type="dxa"/>
          </w:tcPr>
          <w:p w:rsidR="00646BC5" w:rsidRDefault="00646BC5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arrive</w:t>
            </w:r>
          </w:p>
        </w:tc>
        <w:tc>
          <w:tcPr>
            <w:tcW w:w="5228" w:type="dxa"/>
          </w:tcPr>
          <w:p w:rsidR="00646BC5" w:rsidRPr="00646BC5" w:rsidRDefault="00646BC5" w:rsidP="00646BC5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646BC5" w:rsidRPr="00976A7F" w:rsidTr="00D741BC">
        <w:trPr>
          <w:jc w:val="center"/>
        </w:trPr>
        <w:tc>
          <w:tcPr>
            <w:tcW w:w="4243" w:type="dxa"/>
          </w:tcPr>
          <w:p w:rsidR="00646BC5" w:rsidRDefault="00646BC5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cultural center</w:t>
            </w:r>
          </w:p>
        </w:tc>
        <w:tc>
          <w:tcPr>
            <w:tcW w:w="5228" w:type="dxa"/>
          </w:tcPr>
          <w:p w:rsidR="00646BC5" w:rsidRPr="00646BC5" w:rsidRDefault="00646BC5" w:rsidP="00646BC5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646BC5" w:rsidRPr="00976A7F" w:rsidTr="00D741BC">
        <w:trPr>
          <w:jc w:val="center"/>
        </w:trPr>
        <w:tc>
          <w:tcPr>
            <w:tcW w:w="4243" w:type="dxa"/>
          </w:tcPr>
          <w:p w:rsidR="00646BC5" w:rsidRDefault="00646BC5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 mask</w:t>
            </w:r>
          </w:p>
        </w:tc>
        <w:tc>
          <w:tcPr>
            <w:tcW w:w="5228" w:type="dxa"/>
          </w:tcPr>
          <w:p w:rsidR="00646BC5" w:rsidRPr="00646BC5" w:rsidRDefault="00646BC5" w:rsidP="00646BC5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646BC5" w:rsidRPr="00976A7F" w:rsidTr="00D741BC">
        <w:trPr>
          <w:jc w:val="center"/>
        </w:trPr>
        <w:tc>
          <w:tcPr>
            <w:tcW w:w="4243" w:type="dxa"/>
          </w:tcPr>
          <w:p w:rsidR="00646BC5" w:rsidRDefault="00646BC5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grab</w:t>
            </w:r>
          </w:p>
        </w:tc>
        <w:tc>
          <w:tcPr>
            <w:tcW w:w="5228" w:type="dxa"/>
          </w:tcPr>
          <w:p w:rsidR="00646BC5" w:rsidRPr="00646BC5" w:rsidRDefault="00646BC5" w:rsidP="00646BC5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646BC5" w:rsidRPr="00976A7F" w:rsidTr="00D741BC">
        <w:trPr>
          <w:jc w:val="center"/>
        </w:trPr>
        <w:tc>
          <w:tcPr>
            <w:tcW w:w="4243" w:type="dxa"/>
          </w:tcPr>
          <w:p w:rsidR="00646BC5" w:rsidRDefault="00646BC5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not allow</w:t>
            </w:r>
          </w:p>
        </w:tc>
        <w:tc>
          <w:tcPr>
            <w:tcW w:w="5228" w:type="dxa"/>
          </w:tcPr>
          <w:p w:rsidR="00646BC5" w:rsidRPr="00646BC5" w:rsidRDefault="00646BC5" w:rsidP="00646BC5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646BC5" w:rsidRPr="00976A7F" w:rsidTr="00D741BC">
        <w:trPr>
          <w:jc w:val="center"/>
        </w:trPr>
        <w:tc>
          <w:tcPr>
            <w:tcW w:w="4243" w:type="dxa"/>
          </w:tcPr>
          <w:p w:rsidR="00646BC5" w:rsidRDefault="00646BC5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convince</w:t>
            </w:r>
          </w:p>
        </w:tc>
        <w:tc>
          <w:tcPr>
            <w:tcW w:w="5228" w:type="dxa"/>
          </w:tcPr>
          <w:p w:rsidR="00646BC5" w:rsidRPr="00646BC5" w:rsidRDefault="00646BC5" w:rsidP="00646BC5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646BC5" w:rsidRPr="00976A7F" w:rsidTr="00D741BC">
        <w:trPr>
          <w:jc w:val="center"/>
        </w:trPr>
        <w:tc>
          <w:tcPr>
            <w:tcW w:w="4243" w:type="dxa"/>
          </w:tcPr>
          <w:p w:rsidR="00646BC5" w:rsidRDefault="00646BC5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Ha </w:t>
            </w:r>
            <w:proofErr w:type="spellStart"/>
            <w:r>
              <w:rPr>
                <w:sz w:val="28"/>
                <w:lang w:val="en-US"/>
              </w:rPr>
              <w:t>ha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ha</w:t>
            </w:r>
            <w:proofErr w:type="spellEnd"/>
            <w:r>
              <w:rPr>
                <w:sz w:val="28"/>
                <w:lang w:val="en-US"/>
              </w:rPr>
              <w:t>!</w:t>
            </w:r>
          </w:p>
        </w:tc>
        <w:tc>
          <w:tcPr>
            <w:tcW w:w="5228" w:type="dxa"/>
          </w:tcPr>
          <w:p w:rsidR="00646BC5" w:rsidRPr="00646BC5" w:rsidRDefault="00646BC5" w:rsidP="00646BC5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646BC5" w:rsidRPr="00976A7F" w:rsidTr="00D741BC">
        <w:trPr>
          <w:jc w:val="center"/>
        </w:trPr>
        <w:tc>
          <w:tcPr>
            <w:tcW w:w="4243" w:type="dxa"/>
          </w:tcPr>
          <w:p w:rsidR="00646BC5" w:rsidRDefault="00646BC5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idea</w:t>
            </w:r>
          </w:p>
        </w:tc>
        <w:tc>
          <w:tcPr>
            <w:tcW w:w="5228" w:type="dxa"/>
          </w:tcPr>
          <w:p w:rsidR="00646BC5" w:rsidRPr="00646BC5" w:rsidRDefault="00646BC5" w:rsidP="00646BC5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646BC5" w:rsidRPr="00976A7F" w:rsidTr="00D741BC">
        <w:trPr>
          <w:jc w:val="center"/>
        </w:trPr>
        <w:tc>
          <w:tcPr>
            <w:tcW w:w="4243" w:type="dxa"/>
          </w:tcPr>
          <w:p w:rsidR="00646BC5" w:rsidRDefault="00646BC5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ignore</w:t>
            </w:r>
          </w:p>
        </w:tc>
        <w:tc>
          <w:tcPr>
            <w:tcW w:w="5228" w:type="dxa"/>
          </w:tcPr>
          <w:p w:rsidR="00646BC5" w:rsidRPr="00646BC5" w:rsidRDefault="00646BC5" w:rsidP="00646BC5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646BC5" w:rsidRPr="00976A7F" w:rsidTr="00D741BC">
        <w:trPr>
          <w:jc w:val="center"/>
        </w:trPr>
        <w:tc>
          <w:tcPr>
            <w:tcW w:w="4243" w:type="dxa"/>
          </w:tcPr>
          <w:p w:rsidR="00646BC5" w:rsidRDefault="00646BC5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cry from fear</w:t>
            </w:r>
          </w:p>
        </w:tc>
        <w:tc>
          <w:tcPr>
            <w:tcW w:w="5228" w:type="dxa"/>
          </w:tcPr>
          <w:p w:rsidR="00646BC5" w:rsidRPr="00646BC5" w:rsidRDefault="00646BC5" w:rsidP="00646BC5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646BC5" w:rsidRPr="00976A7F" w:rsidTr="00D741BC">
        <w:trPr>
          <w:jc w:val="center"/>
        </w:trPr>
        <w:tc>
          <w:tcPr>
            <w:tcW w:w="4243" w:type="dxa"/>
          </w:tcPr>
          <w:p w:rsidR="00646BC5" w:rsidRDefault="00646BC5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Face-to-face</w:t>
            </w:r>
          </w:p>
        </w:tc>
        <w:tc>
          <w:tcPr>
            <w:tcW w:w="5228" w:type="dxa"/>
          </w:tcPr>
          <w:p w:rsidR="00646BC5" w:rsidRPr="00646BC5" w:rsidRDefault="00646BC5" w:rsidP="00646BC5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646BC5" w:rsidRPr="00976A7F" w:rsidTr="00D741BC">
        <w:trPr>
          <w:jc w:val="center"/>
        </w:trPr>
        <w:tc>
          <w:tcPr>
            <w:tcW w:w="4243" w:type="dxa"/>
          </w:tcPr>
          <w:p w:rsidR="00646BC5" w:rsidRDefault="00646BC5" w:rsidP="00D741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Full of fear</w:t>
            </w:r>
          </w:p>
        </w:tc>
        <w:tc>
          <w:tcPr>
            <w:tcW w:w="5228" w:type="dxa"/>
          </w:tcPr>
          <w:p w:rsidR="00646BC5" w:rsidRPr="00646BC5" w:rsidRDefault="00646BC5" w:rsidP="00646BC5">
            <w:pPr>
              <w:spacing w:line="360" w:lineRule="auto"/>
              <w:jc w:val="center"/>
              <w:rPr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</w:tbl>
    <w:p w:rsidR="00184956" w:rsidRDefault="00184956"/>
    <w:p w:rsidR="00646BC5" w:rsidRDefault="00646BC5" w:rsidP="00F045D2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 w:rsidRPr="00646BC5">
        <w:rPr>
          <w:sz w:val="24"/>
        </w:rPr>
        <w:t>¿Dónde están los chicos?</w:t>
      </w:r>
    </w:p>
    <w:p w:rsidR="00646BC5" w:rsidRDefault="00646BC5" w:rsidP="00F045D2">
      <w:pPr>
        <w:pStyle w:val="ListParagraph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646BC5" w:rsidRDefault="00646BC5" w:rsidP="00F045D2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 xml:space="preserve">¿Qué hay en </w:t>
      </w:r>
      <w:proofErr w:type="spellStart"/>
      <w:r>
        <w:rPr>
          <w:sz w:val="24"/>
        </w:rPr>
        <w:t>Itzmal</w:t>
      </w:r>
      <w:proofErr w:type="spellEnd"/>
      <w:r>
        <w:rPr>
          <w:sz w:val="24"/>
        </w:rPr>
        <w:t>?</w:t>
      </w:r>
    </w:p>
    <w:p w:rsidR="00646BC5" w:rsidRPr="00646BC5" w:rsidRDefault="00646BC5" w:rsidP="00F045D2">
      <w:pPr>
        <w:pStyle w:val="ListParagraph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646BC5" w:rsidRDefault="00646BC5" w:rsidP="00F045D2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¿Por qué todo es amarillo?</w:t>
      </w:r>
    </w:p>
    <w:p w:rsidR="00646BC5" w:rsidRDefault="00646BC5" w:rsidP="00F045D2">
      <w:pPr>
        <w:pStyle w:val="ListParagraph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646BC5" w:rsidRDefault="00646BC5" w:rsidP="00F045D2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¿Qué le dice Brandon a Justin sobre el hombre malo?</w:t>
      </w:r>
    </w:p>
    <w:p w:rsidR="00F045D2" w:rsidRDefault="00646BC5" w:rsidP="00F045D2">
      <w:pPr>
        <w:pStyle w:val="ListParagraph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  <w:r w:rsidR="00F045D2">
        <w:rPr>
          <w:sz w:val="24"/>
        </w:rPr>
        <w:t>_________________________________________________________________________________</w:t>
      </w:r>
    </w:p>
    <w:p w:rsidR="00646BC5" w:rsidRPr="00F045D2" w:rsidRDefault="00F045D2" w:rsidP="00F045D2">
      <w:pPr>
        <w:pStyle w:val="ListParagraph"/>
        <w:numPr>
          <w:ilvl w:val="0"/>
          <w:numId w:val="2"/>
        </w:numPr>
        <w:rPr>
          <w:sz w:val="24"/>
        </w:rPr>
      </w:pPr>
      <w:r w:rsidRPr="00F045D2">
        <w:rPr>
          <w:sz w:val="24"/>
        </w:rPr>
        <w:br w:type="page"/>
      </w:r>
      <w:r w:rsidR="00646BC5" w:rsidRPr="00F045D2">
        <w:rPr>
          <w:sz w:val="24"/>
        </w:rPr>
        <w:lastRenderedPageBreak/>
        <w:t>¿Por qué Brandon está contento cuando entra el convento?</w:t>
      </w:r>
    </w:p>
    <w:p w:rsidR="00646BC5" w:rsidRDefault="00646BC5" w:rsidP="00F045D2">
      <w:pPr>
        <w:pStyle w:val="ListParagraph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  <w:r w:rsidR="00F045D2">
        <w:rPr>
          <w:sz w:val="24"/>
        </w:rPr>
        <w:t>_________________________________________________________________________________</w:t>
      </w:r>
    </w:p>
    <w:p w:rsidR="00646BC5" w:rsidRDefault="00646BC5" w:rsidP="00F045D2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¿Qué hace Justin en vez de no hablar?</w:t>
      </w:r>
    </w:p>
    <w:p w:rsidR="00646BC5" w:rsidRDefault="00646BC5" w:rsidP="00F045D2">
      <w:pPr>
        <w:pStyle w:val="ListParagraph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</w:t>
      </w:r>
      <w:r w:rsidR="00F045D2">
        <w:rPr>
          <w:sz w:val="24"/>
        </w:rPr>
        <w:t>_________________________________________________________________________________</w:t>
      </w:r>
      <w:r>
        <w:rPr>
          <w:sz w:val="24"/>
        </w:rPr>
        <w:t>_________________________________________________________________________________</w:t>
      </w:r>
    </w:p>
    <w:p w:rsidR="00646BC5" w:rsidRDefault="00646BC5" w:rsidP="00F045D2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¿Cómo son los ruidos para Brandon?</w:t>
      </w:r>
    </w:p>
    <w:p w:rsidR="00646BC5" w:rsidRDefault="00646BC5" w:rsidP="00F045D2">
      <w:pPr>
        <w:pStyle w:val="ListParagraph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  <w:r w:rsidR="00F045D2">
        <w:rPr>
          <w:sz w:val="24"/>
        </w:rPr>
        <w:t>_________________________________________________________________________________</w:t>
      </w:r>
    </w:p>
    <w:p w:rsidR="00646BC5" w:rsidRDefault="00646BC5" w:rsidP="00F045D2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¿Adónde van los chicos después del convento?</w:t>
      </w:r>
    </w:p>
    <w:p w:rsidR="00646BC5" w:rsidRDefault="00646BC5" w:rsidP="00F045D2">
      <w:pPr>
        <w:pStyle w:val="ListParagraph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  <w:r w:rsidR="00F045D2">
        <w:rPr>
          <w:sz w:val="24"/>
        </w:rPr>
        <w:t>_________________________________________________________________________________</w:t>
      </w:r>
    </w:p>
    <w:p w:rsidR="00646BC5" w:rsidRDefault="00646BC5" w:rsidP="00F045D2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¿Qué hace Justin con las máscaras?</w:t>
      </w:r>
    </w:p>
    <w:p w:rsidR="00646BC5" w:rsidRDefault="00646BC5" w:rsidP="00F045D2">
      <w:pPr>
        <w:pStyle w:val="ListParagraph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646BC5" w:rsidRDefault="00646BC5" w:rsidP="00F045D2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¿Por qué Brandon no quiere ponerse la máscara en la cara?</w:t>
      </w:r>
    </w:p>
    <w:p w:rsidR="00646BC5" w:rsidRDefault="00646BC5" w:rsidP="00F045D2">
      <w:pPr>
        <w:pStyle w:val="ListParagraph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  <w:r w:rsidR="00F045D2">
        <w:rPr>
          <w:sz w:val="24"/>
        </w:rPr>
        <w:t>_________________________________________________________________________________</w:t>
      </w:r>
    </w:p>
    <w:p w:rsidR="00646BC5" w:rsidRDefault="00646BC5" w:rsidP="00F045D2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¿Qué hace Justin para dar miedo a los niños?</w:t>
      </w:r>
    </w:p>
    <w:p w:rsidR="00646BC5" w:rsidRDefault="00646BC5" w:rsidP="00F045D2">
      <w:pPr>
        <w:pStyle w:val="ListParagraph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  <w:r w:rsidR="00F045D2">
        <w:rPr>
          <w:sz w:val="24"/>
        </w:rPr>
        <w:t>_________________________________________________________________________________</w:t>
      </w:r>
    </w:p>
    <w:p w:rsidR="00646BC5" w:rsidRDefault="00646BC5" w:rsidP="00F045D2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¿Cuándo Brandon está cara-a-cara con el hombre malo?</w:t>
      </w:r>
    </w:p>
    <w:p w:rsidR="00F045D2" w:rsidRDefault="00F045D2" w:rsidP="00F045D2">
      <w:pPr>
        <w:pStyle w:val="ListParagraph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45D2" w:rsidRDefault="00646BC5" w:rsidP="00F045D2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 xml:space="preserve">¿Adónde van el autobús después de </w:t>
      </w:r>
      <w:proofErr w:type="spellStart"/>
      <w:r>
        <w:rPr>
          <w:sz w:val="24"/>
        </w:rPr>
        <w:t>Itzmal</w:t>
      </w:r>
      <w:proofErr w:type="spellEnd"/>
      <w:r>
        <w:rPr>
          <w:sz w:val="24"/>
        </w:rPr>
        <w:t>?</w:t>
      </w:r>
    </w:p>
    <w:p w:rsidR="00646BC5" w:rsidRDefault="00F045D2" w:rsidP="00F045D2">
      <w:pPr>
        <w:pStyle w:val="ListParagraph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4CEB" w:rsidRDefault="005B4CEB" w:rsidP="005B4CEB">
      <w:pPr>
        <w:pStyle w:val="ListParagraph"/>
        <w:numPr>
          <w:ilvl w:val="0"/>
          <w:numId w:val="3"/>
        </w:numPr>
        <w:spacing w:line="360" w:lineRule="auto"/>
        <w:rPr>
          <w:sz w:val="24"/>
        </w:rPr>
      </w:pPr>
      <w:r w:rsidRPr="005B4CEB">
        <w:rPr>
          <w:sz w:val="24"/>
        </w:rPr>
        <w:lastRenderedPageBreak/>
        <w:t>¿Dónde están los chicos?</w:t>
      </w:r>
    </w:p>
    <w:p w:rsidR="005B4CEB" w:rsidRDefault="005B4CEB" w:rsidP="005B4CEB">
      <w:pPr>
        <w:pStyle w:val="ListParagraph"/>
        <w:spacing w:line="360" w:lineRule="auto"/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Where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are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boys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</w:p>
    <w:p w:rsidR="006B157F" w:rsidRPr="006B157F" w:rsidRDefault="006B157F" w:rsidP="005B4CEB">
      <w:pPr>
        <w:pStyle w:val="ListParagraph"/>
        <w:spacing w:line="360" w:lineRule="auto"/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Los chicos están en el convento/</w:t>
      </w:r>
      <w:proofErr w:type="spellStart"/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Itzmal</w:t>
      </w:r>
      <w:proofErr w:type="spellEnd"/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</w:p>
    <w:p w:rsidR="005B4CEB" w:rsidRDefault="005B4CEB" w:rsidP="005B4CEB">
      <w:pPr>
        <w:pStyle w:val="ListParagraph"/>
        <w:numPr>
          <w:ilvl w:val="0"/>
          <w:numId w:val="3"/>
        </w:numPr>
        <w:spacing w:line="360" w:lineRule="auto"/>
        <w:rPr>
          <w:sz w:val="24"/>
        </w:rPr>
      </w:pPr>
      <w:r w:rsidRPr="005B4CEB">
        <w:rPr>
          <w:sz w:val="24"/>
        </w:rPr>
        <w:t xml:space="preserve">¿Qué hay en </w:t>
      </w:r>
      <w:proofErr w:type="spellStart"/>
      <w:r w:rsidRPr="005B4CEB">
        <w:rPr>
          <w:sz w:val="24"/>
        </w:rPr>
        <w:t>Itzmal</w:t>
      </w:r>
      <w:proofErr w:type="spellEnd"/>
      <w:r w:rsidRPr="005B4CEB">
        <w:rPr>
          <w:sz w:val="24"/>
        </w:rPr>
        <w:t>?</w:t>
      </w:r>
    </w:p>
    <w:p w:rsidR="005B4CEB" w:rsidRDefault="005B4CEB" w:rsidP="005B4CEB">
      <w:pPr>
        <w:pStyle w:val="ListParagraph"/>
        <w:spacing w:line="360" w:lineRule="auto"/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What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is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in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Itzmal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</w:p>
    <w:p w:rsidR="006B157F" w:rsidRPr="006B157F" w:rsidRDefault="006B157F" w:rsidP="005B4CEB">
      <w:pPr>
        <w:pStyle w:val="ListParagraph"/>
        <w:spacing w:line="360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En </w:t>
      </w:r>
      <w:proofErr w:type="spellStart"/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Itzmal</w:t>
      </w:r>
      <w:proofErr w:type="spellEnd"/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, hay un convento, un centro cultural, y unas ruinas.</w:t>
      </w:r>
    </w:p>
    <w:p w:rsidR="005B4CEB" w:rsidRDefault="005B4CEB" w:rsidP="005B4CEB">
      <w:pPr>
        <w:pStyle w:val="ListParagraph"/>
        <w:numPr>
          <w:ilvl w:val="0"/>
          <w:numId w:val="3"/>
        </w:numPr>
        <w:spacing w:line="360" w:lineRule="auto"/>
        <w:rPr>
          <w:sz w:val="24"/>
        </w:rPr>
      </w:pPr>
      <w:r w:rsidRPr="005B4CEB">
        <w:rPr>
          <w:sz w:val="24"/>
        </w:rPr>
        <w:t>¿Por qué todo es amarillo?</w:t>
      </w:r>
    </w:p>
    <w:p w:rsidR="005B4CEB" w:rsidRDefault="005B4CEB" w:rsidP="005B4CEB">
      <w:pPr>
        <w:pStyle w:val="ListParagraph"/>
        <w:spacing w:line="360" w:lineRule="auto"/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Why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is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everything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yellow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</w:p>
    <w:p w:rsidR="006B157F" w:rsidRPr="005B4CEB" w:rsidRDefault="006B157F" w:rsidP="005B4CEB">
      <w:pPr>
        <w:pStyle w:val="ListParagraph"/>
        <w:spacing w:line="360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Es amarillo porque en 1993, El Papa Juan Pablo II visitó </w:t>
      </w:r>
      <w:proofErr w:type="spellStart"/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Itzmal</w:t>
      </w:r>
      <w:proofErr w:type="spellEnd"/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, y en honor de su visita, pintaron todo el color amarillo. </w:t>
      </w:r>
    </w:p>
    <w:p w:rsidR="005B4CEB" w:rsidRDefault="005B4CEB" w:rsidP="005B4CEB">
      <w:pPr>
        <w:pStyle w:val="ListParagraph"/>
        <w:numPr>
          <w:ilvl w:val="0"/>
          <w:numId w:val="3"/>
        </w:numPr>
        <w:spacing w:line="360" w:lineRule="auto"/>
        <w:rPr>
          <w:sz w:val="24"/>
        </w:rPr>
      </w:pPr>
      <w:r w:rsidRPr="005B4CEB">
        <w:rPr>
          <w:sz w:val="24"/>
        </w:rPr>
        <w:t>¿Qué le dice Brandon a Justin sobre el hombre malo?</w:t>
      </w:r>
    </w:p>
    <w:p w:rsidR="005B4CEB" w:rsidRDefault="005B4CEB" w:rsidP="005B4CEB">
      <w:pPr>
        <w:pStyle w:val="ListParagraph"/>
        <w:spacing w:line="360" w:lineRule="auto"/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What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does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Brandon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say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to Justin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about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bad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man</w:t>
      </w:r>
      <w:proofErr w:type="spellEnd"/>
      <w:proofErr w:type="gram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  <w:proofErr w:type="gramEnd"/>
    </w:p>
    <w:p w:rsidR="006B157F" w:rsidRPr="005B4CEB" w:rsidRDefault="006B157F" w:rsidP="005B4CEB">
      <w:pPr>
        <w:pStyle w:val="ListParagraph"/>
        <w:spacing w:line="360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Brandon dice que el hombre malo es raro, malo y les está observando. </w:t>
      </w:r>
    </w:p>
    <w:p w:rsidR="005B4CEB" w:rsidRDefault="005B4CEB" w:rsidP="005B4CEB">
      <w:pPr>
        <w:pStyle w:val="ListParagraph"/>
        <w:numPr>
          <w:ilvl w:val="0"/>
          <w:numId w:val="3"/>
        </w:numPr>
        <w:rPr>
          <w:sz w:val="24"/>
        </w:rPr>
      </w:pPr>
      <w:r w:rsidRPr="005B4CEB">
        <w:rPr>
          <w:sz w:val="24"/>
        </w:rPr>
        <w:t>¿Por qué Brandon está contento cuando entra el convento?</w:t>
      </w:r>
    </w:p>
    <w:p w:rsidR="005B4CEB" w:rsidRDefault="005B4CEB" w:rsidP="005B4CEB">
      <w:pPr>
        <w:pStyle w:val="ListParagraph"/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Why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is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Brandon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happy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when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he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enters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convent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</w:p>
    <w:p w:rsidR="006B157F" w:rsidRPr="005B4CEB" w:rsidRDefault="006B157F" w:rsidP="005B4CEB">
      <w:pPr>
        <w:pStyle w:val="ListParagraph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Brandon está contento porque no ve el hombre malo.</w:t>
      </w:r>
    </w:p>
    <w:p w:rsidR="005B4CEB" w:rsidRDefault="005B4CEB" w:rsidP="005B4CEB">
      <w:pPr>
        <w:pStyle w:val="ListParagraph"/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¿Qué hace Justin en vez de no hablar?</w:t>
      </w:r>
    </w:p>
    <w:p w:rsidR="005B4CEB" w:rsidRDefault="005B4CEB" w:rsidP="005B4CEB">
      <w:pPr>
        <w:pStyle w:val="ListParagraph"/>
        <w:spacing w:line="360" w:lineRule="auto"/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What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does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Justin do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instead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of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speaking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</w:p>
    <w:p w:rsidR="006B157F" w:rsidRDefault="006B157F" w:rsidP="005B4CEB">
      <w:pPr>
        <w:pStyle w:val="ListParagraph"/>
        <w:spacing w:line="360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Justin hace ruidos como un elefante y un burro. </w:t>
      </w:r>
    </w:p>
    <w:p w:rsidR="005B4CEB" w:rsidRDefault="005B4CEB" w:rsidP="005B4CEB">
      <w:pPr>
        <w:pStyle w:val="ListParagraph"/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¿Cómo son los ruidos para Brandon?</w:t>
      </w:r>
    </w:p>
    <w:p w:rsidR="005B4CEB" w:rsidRDefault="005B4CEB" w:rsidP="005B4CEB">
      <w:pPr>
        <w:pStyle w:val="ListParagraph"/>
        <w:spacing w:line="360" w:lineRule="auto"/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What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are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sounds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like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for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Brandon?</w:t>
      </w:r>
    </w:p>
    <w:p w:rsidR="006B157F" w:rsidRPr="005B4CEB" w:rsidRDefault="006B157F" w:rsidP="005B4CEB">
      <w:pPr>
        <w:pStyle w:val="ListParagraph"/>
        <w:spacing w:line="360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Para Brandon los ruidos son muy cómicos. </w:t>
      </w:r>
    </w:p>
    <w:p w:rsidR="005B4CEB" w:rsidRDefault="005B4CEB" w:rsidP="005B4CEB">
      <w:pPr>
        <w:pStyle w:val="ListParagraph"/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¿Adónde van los chicos después del convento?</w:t>
      </w:r>
    </w:p>
    <w:p w:rsidR="005B4CEB" w:rsidRDefault="005B4CEB" w:rsidP="005B4CEB">
      <w:pPr>
        <w:pStyle w:val="ListParagraph"/>
        <w:spacing w:line="360" w:lineRule="auto"/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Where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do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boys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go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after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convent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</w:p>
    <w:p w:rsidR="006B157F" w:rsidRDefault="006B157F" w:rsidP="005B4CEB">
      <w:pPr>
        <w:pStyle w:val="ListParagraph"/>
        <w:spacing w:line="360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Después del convento, los chicos van al centro cultural. </w:t>
      </w:r>
    </w:p>
    <w:p w:rsidR="005B4CEB" w:rsidRDefault="005B4CEB" w:rsidP="005B4CEB">
      <w:pPr>
        <w:pStyle w:val="ListParagraph"/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¿Qué hace Justin con las máscaras?</w:t>
      </w:r>
    </w:p>
    <w:p w:rsidR="005B4CEB" w:rsidRDefault="005B4CEB" w:rsidP="005B4CEB">
      <w:pPr>
        <w:pStyle w:val="ListParagraph"/>
        <w:spacing w:line="360" w:lineRule="auto"/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What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does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justin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do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with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masks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</w:p>
    <w:p w:rsidR="006B157F" w:rsidRDefault="006B157F" w:rsidP="005B4CEB">
      <w:pPr>
        <w:pStyle w:val="ListParagraph"/>
        <w:spacing w:line="360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Justin lleva la máscara en la cara. </w:t>
      </w:r>
    </w:p>
    <w:p w:rsidR="005B4CEB" w:rsidRDefault="005B4CEB" w:rsidP="005B4CEB">
      <w:pPr>
        <w:pStyle w:val="ListParagraph"/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¿Por qué Brandon no quiere ponerse la máscara en la cara?</w:t>
      </w:r>
    </w:p>
    <w:p w:rsidR="005B4CEB" w:rsidRDefault="005B4CEB" w:rsidP="005B4CEB">
      <w:pPr>
        <w:pStyle w:val="ListParagraph"/>
        <w:spacing w:line="360" w:lineRule="auto"/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Why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doesn’t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Brandon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want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to putt he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mask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on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his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face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</w:p>
    <w:p w:rsidR="006B157F" w:rsidRDefault="00F961F2" w:rsidP="005B4CEB">
      <w:pPr>
        <w:pStyle w:val="ListParagraph"/>
        <w:spacing w:line="360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Brandon no quiere ponerse la máscara en la cara porque no quiere problemas. </w:t>
      </w:r>
    </w:p>
    <w:p w:rsidR="005B4CEB" w:rsidRDefault="005B4CEB" w:rsidP="005B4CEB">
      <w:pPr>
        <w:pStyle w:val="ListParagraph"/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¿Qué hace Justin para dar miedo a los niños?</w:t>
      </w:r>
    </w:p>
    <w:p w:rsidR="005B4CEB" w:rsidRDefault="005B4CEB" w:rsidP="005B4CEB">
      <w:pPr>
        <w:pStyle w:val="ListParagraph"/>
        <w:spacing w:line="360" w:lineRule="auto"/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What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does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Justin do to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scare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kids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</w:p>
    <w:p w:rsidR="00F961F2" w:rsidRDefault="00F961F2" w:rsidP="005B4CEB">
      <w:pPr>
        <w:pStyle w:val="ListParagraph"/>
        <w:spacing w:line="360" w:lineRule="auto"/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Justin se pone una máscara en la cara y hace un ruido terrible. </w:t>
      </w:r>
    </w:p>
    <w:p w:rsidR="00F961F2" w:rsidRDefault="00F961F2" w:rsidP="005B4CEB">
      <w:pPr>
        <w:pStyle w:val="ListParagraph"/>
        <w:spacing w:line="360" w:lineRule="auto"/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F961F2" w:rsidRPr="005B4CEB" w:rsidRDefault="00F961F2" w:rsidP="005B4CEB">
      <w:pPr>
        <w:pStyle w:val="ListParagraph"/>
        <w:spacing w:line="360" w:lineRule="auto"/>
        <w:rPr>
          <w:sz w:val="24"/>
        </w:rPr>
      </w:pPr>
    </w:p>
    <w:p w:rsidR="005B4CEB" w:rsidRDefault="005B4CEB" w:rsidP="005B4CEB">
      <w:pPr>
        <w:pStyle w:val="ListParagraph"/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lastRenderedPageBreak/>
        <w:t>¿Cuándo Brandon está cara-a-cara con el hombre malo?</w:t>
      </w:r>
    </w:p>
    <w:p w:rsidR="005B4CEB" w:rsidRDefault="005B4CEB" w:rsidP="005B4CEB">
      <w:pPr>
        <w:pStyle w:val="ListParagraph"/>
        <w:spacing w:line="360" w:lineRule="auto"/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When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is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Brandon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face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to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face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with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bad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man</w:t>
      </w:r>
      <w:proofErr w:type="spellEnd"/>
      <w:proofErr w:type="gram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  <w:proofErr w:type="gramEnd"/>
    </w:p>
    <w:p w:rsidR="00F961F2" w:rsidRDefault="00F961F2" w:rsidP="005B4CEB">
      <w:pPr>
        <w:pStyle w:val="ListParagraph"/>
        <w:spacing w:line="360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Cuando Brandon y Justin salen del centro cultural, están cara a cara con el hombre malo. </w:t>
      </w:r>
    </w:p>
    <w:p w:rsidR="005B4CEB" w:rsidRDefault="005B4CEB" w:rsidP="005B4CEB">
      <w:pPr>
        <w:pStyle w:val="ListParagraph"/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 xml:space="preserve">¿Adónde van el autobús después de </w:t>
      </w:r>
      <w:proofErr w:type="spellStart"/>
      <w:r>
        <w:rPr>
          <w:sz w:val="24"/>
        </w:rPr>
        <w:t>Itzmal</w:t>
      </w:r>
      <w:proofErr w:type="spellEnd"/>
      <w:r>
        <w:rPr>
          <w:sz w:val="24"/>
        </w:rPr>
        <w:t>?</w:t>
      </w:r>
    </w:p>
    <w:p w:rsidR="005B4CEB" w:rsidRDefault="005B4CEB" w:rsidP="005B4CEB">
      <w:pPr>
        <w:pStyle w:val="ListParagraph"/>
        <w:spacing w:line="360" w:lineRule="auto"/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Where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does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bus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go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after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Itzmal</w:t>
      </w:r>
      <w:proofErr w:type="spellEnd"/>
      <w:r>
        <w:rPr>
          <w:b/>
          <w:i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</w:p>
    <w:p w:rsidR="00F961F2" w:rsidRDefault="00F961F2" w:rsidP="005B4CEB">
      <w:pPr>
        <w:pStyle w:val="ListParagraph"/>
        <w:spacing w:line="360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El autobús va a Chichén Itzá. </w:t>
      </w:r>
      <w:bookmarkStart w:id="0" w:name="_GoBack"/>
      <w:bookmarkEnd w:id="0"/>
    </w:p>
    <w:p w:rsidR="005B4CEB" w:rsidRPr="00F045D2" w:rsidRDefault="005B4CEB" w:rsidP="00F045D2">
      <w:pPr>
        <w:pStyle w:val="ListParagraph"/>
        <w:spacing w:line="360" w:lineRule="auto"/>
        <w:rPr>
          <w:sz w:val="24"/>
        </w:rPr>
      </w:pPr>
    </w:p>
    <w:sectPr w:rsidR="005B4CEB" w:rsidRPr="00F045D2" w:rsidSect="00D26F6D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D772E"/>
    <w:multiLevelType w:val="hybridMultilevel"/>
    <w:tmpl w:val="EC10D74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16C07"/>
    <w:multiLevelType w:val="hybridMultilevel"/>
    <w:tmpl w:val="34167B2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A3881"/>
    <w:multiLevelType w:val="hybridMultilevel"/>
    <w:tmpl w:val="814CB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6D"/>
    <w:rsid w:val="00184956"/>
    <w:rsid w:val="00234ADF"/>
    <w:rsid w:val="00423D95"/>
    <w:rsid w:val="005B4CEB"/>
    <w:rsid w:val="00646BC5"/>
    <w:rsid w:val="006B157F"/>
    <w:rsid w:val="00D26F6D"/>
    <w:rsid w:val="00F045D2"/>
    <w:rsid w:val="00F9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CF4A9-7AD5-4CD2-8E79-82589A4A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6F6D"/>
    <w:pPr>
      <w:spacing w:after="0" w:line="240" w:lineRule="auto"/>
    </w:pPr>
  </w:style>
  <w:style w:type="table" w:styleId="TableGrid">
    <w:name w:val="Table Grid"/>
    <w:basedOn w:val="TableNormal"/>
    <w:uiPriority w:val="39"/>
    <w:rsid w:val="00D26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6B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6D38A-5CC0-43BE-9FBF-7E61D04F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D6C95843</Template>
  <TotalTime>53</TotalTime>
  <Pages>7</Pages>
  <Words>1077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Sihksnel, Tricia</dc:creator>
  <cp:keywords/>
  <dc:description/>
  <cp:lastModifiedBy>Sihksnel, Tricia</cp:lastModifiedBy>
  <cp:revision>3</cp:revision>
  <cp:lastPrinted>2015-11-09T21:06:00Z</cp:lastPrinted>
  <dcterms:created xsi:type="dcterms:W3CDTF">2015-11-09T20:36:00Z</dcterms:created>
  <dcterms:modified xsi:type="dcterms:W3CDTF">2015-11-12T13:10:00Z</dcterms:modified>
</cp:coreProperties>
</file>