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16F" w:rsidRDefault="00DA616F" w:rsidP="00DA616F">
      <w:pPr>
        <w:rPr>
          <w:sz w:val="24"/>
        </w:rPr>
      </w:pPr>
      <w:proofErr w:type="spellStart"/>
      <w:r>
        <w:rPr>
          <w:sz w:val="24"/>
        </w:rPr>
        <w:t>Nombre_____________________________________La</w:t>
      </w:r>
      <w:proofErr w:type="spellEnd"/>
      <w:r>
        <w:rPr>
          <w:sz w:val="24"/>
        </w:rPr>
        <w:t xml:space="preserve"> fecha_______________________Período_______</w:t>
      </w:r>
    </w:p>
    <w:p w:rsidR="00DA616F" w:rsidRPr="00C536F5" w:rsidRDefault="00DA616F" w:rsidP="00DA616F">
      <w:pPr>
        <w:pStyle w:val="NoSpacing"/>
        <w:jc w:val="center"/>
        <w:rPr>
          <w:b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C536F5">
        <w:rPr>
          <w:b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Brandon Brown versus Yucatán</w:t>
      </w:r>
    </w:p>
    <w:p w:rsidR="00DA616F" w:rsidRDefault="00DA616F" w:rsidP="00DA616F">
      <w:pPr>
        <w:pStyle w:val="NoSpacing"/>
        <w:jc w:val="center"/>
        <w:rPr>
          <w:b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Capítulo 6</w:t>
      </w:r>
    </w:p>
    <w:p w:rsidR="00DA616F" w:rsidRPr="00C536F5" w:rsidRDefault="00DA616F" w:rsidP="00DA616F">
      <w:pPr>
        <w:pStyle w:val="NoSpacing"/>
        <w:jc w:val="center"/>
        <w:rPr>
          <w:b/>
          <w:sz w:val="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DA616F" w:rsidRPr="00C536F5" w:rsidRDefault="00DA616F" w:rsidP="00DA616F">
      <w:pPr>
        <w:pStyle w:val="NoSpacing"/>
        <w:jc w:val="center"/>
        <w:rPr>
          <w:b/>
          <w:i/>
          <w:color w:val="4472C4" w:themeColor="accent5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C536F5">
        <w:rPr>
          <w:b/>
          <w:i/>
          <w:color w:val="4472C4" w:themeColor="accent5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La pregunta esencial:</w:t>
      </w:r>
    </w:p>
    <w:p w:rsidR="00DA616F" w:rsidRDefault="00DA616F" w:rsidP="00DA616F">
      <w:pPr>
        <w:pStyle w:val="NoSpacing"/>
        <w:jc w:val="center"/>
        <w:rPr>
          <w:rFonts w:ascii="Calibri" w:hAnsi="Calibri"/>
          <w:b/>
          <w:color w:val="4472C4" w:themeColor="accent5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rFonts w:ascii="Calibri" w:hAnsi="Calibri"/>
          <w:b/>
          <w:color w:val="4472C4" w:themeColor="accent5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¿Cuál es la mala influencia</w:t>
      </w:r>
      <w:r w:rsidRPr="00C536F5">
        <w:rPr>
          <w:rFonts w:ascii="Calibri" w:hAnsi="Calibri"/>
          <w:b/>
          <w:color w:val="4472C4" w:themeColor="accent5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?</w:t>
      </w:r>
    </w:p>
    <w:p w:rsidR="00DA616F" w:rsidRPr="007373E2" w:rsidRDefault="00DA616F" w:rsidP="00DA616F">
      <w:pPr>
        <w:pStyle w:val="NoSpacing"/>
        <w:jc w:val="center"/>
        <w:rPr>
          <w:rFonts w:ascii="Calibri" w:hAnsi="Calibri"/>
          <w:b/>
          <w:color w:val="4472C4" w:themeColor="accent5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243"/>
        <w:gridCol w:w="5228"/>
      </w:tblGrid>
      <w:tr w:rsidR="00DA616F" w:rsidRPr="00976A7F" w:rsidTr="00B66853">
        <w:trPr>
          <w:jc w:val="center"/>
        </w:trPr>
        <w:tc>
          <w:tcPr>
            <w:tcW w:w="4243" w:type="dxa"/>
          </w:tcPr>
          <w:p w:rsidR="00DA616F" w:rsidRPr="00423E54" w:rsidRDefault="00DA616F" w:rsidP="00B66853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The immense jungle</w:t>
            </w:r>
          </w:p>
        </w:tc>
        <w:tc>
          <w:tcPr>
            <w:tcW w:w="5228" w:type="dxa"/>
          </w:tcPr>
          <w:p w:rsidR="00DA616F" w:rsidRPr="0014154E" w:rsidRDefault="00DA616F" w:rsidP="00B66853">
            <w:pPr>
              <w:spacing w:line="360" w:lineRule="auto"/>
              <w:jc w:val="center"/>
              <w:rPr>
                <w:b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b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La jungla inmensa</w:t>
            </w:r>
          </w:p>
        </w:tc>
      </w:tr>
      <w:tr w:rsidR="00DA616F" w:rsidRPr="00976A7F" w:rsidTr="00B66853">
        <w:trPr>
          <w:jc w:val="center"/>
        </w:trPr>
        <w:tc>
          <w:tcPr>
            <w:tcW w:w="4243" w:type="dxa"/>
          </w:tcPr>
          <w:p w:rsidR="00DA616F" w:rsidRPr="00423E54" w:rsidRDefault="00DA616F" w:rsidP="00B66853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The jungle</w:t>
            </w:r>
          </w:p>
        </w:tc>
        <w:tc>
          <w:tcPr>
            <w:tcW w:w="5228" w:type="dxa"/>
          </w:tcPr>
          <w:p w:rsidR="00DA616F" w:rsidRPr="0014154E" w:rsidRDefault="00DA616F" w:rsidP="00B66853">
            <w:pPr>
              <w:spacing w:line="360" w:lineRule="auto"/>
              <w:jc w:val="center"/>
              <w:rPr>
                <w:b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b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La selva</w:t>
            </w:r>
          </w:p>
        </w:tc>
      </w:tr>
      <w:tr w:rsidR="00DA616F" w:rsidRPr="00976A7F" w:rsidTr="00B66853">
        <w:trPr>
          <w:jc w:val="center"/>
        </w:trPr>
        <w:tc>
          <w:tcPr>
            <w:tcW w:w="4243" w:type="dxa"/>
          </w:tcPr>
          <w:p w:rsidR="00DA616F" w:rsidRPr="00423E54" w:rsidRDefault="00DA616F" w:rsidP="00B66853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The motor</w:t>
            </w:r>
          </w:p>
        </w:tc>
        <w:tc>
          <w:tcPr>
            <w:tcW w:w="5228" w:type="dxa"/>
          </w:tcPr>
          <w:p w:rsidR="00DA616F" w:rsidRPr="0014154E" w:rsidRDefault="00DA616F" w:rsidP="00B66853">
            <w:pPr>
              <w:spacing w:line="360" w:lineRule="auto"/>
              <w:jc w:val="center"/>
              <w:rPr>
                <w:b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b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El motor</w:t>
            </w:r>
          </w:p>
        </w:tc>
      </w:tr>
      <w:tr w:rsidR="00DA616F" w:rsidRPr="00976A7F" w:rsidTr="00B66853">
        <w:trPr>
          <w:jc w:val="center"/>
        </w:trPr>
        <w:tc>
          <w:tcPr>
            <w:tcW w:w="4243" w:type="dxa"/>
          </w:tcPr>
          <w:p w:rsidR="00DA616F" w:rsidRPr="00423E54" w:rsidRDefault="00DA616F" w:rsidP="00B66853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The driver</w:t>
            </w:r>
          </w:p>
        </w:tc>
        <w:tc>
          <w:tcPr>
            <w:tcW w:w="5228" w:type="dxa"/>
          </w:tcPr>
          <w:p w:rsidR="00DA616F" w:rsidRPr="0014154E" w:rsidRDefault="00DA616F" w:rsidP="00B66853">
            <w:pPr>
              <w:spacing w:line="360" w:lineRule="auto"/>
              <w:jc w:val="center"/>
              <w:rPr>
                <w:b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b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El chofer</w:t>
            </w:r>
          </w:p>
        </w:tc>
      </w:tr>
      <w:tr w:rsidR="00DA616F" w:rsidRPr="00976A7F" w:rsidTr="00B66853">
        <w:trPr>
          <w:jc w:val="center"/>
        </w:trPr>
        <w:tc>
          <w:tcPr>
            <w:tcW w:w="4243" w:type="dxa"/>
          </w:tcPr>
          <w:p w:rsidR="00DA616F" w:rsidRPr="00423E54" w:rsidRDefault="00DA616F" w:rsidP="00B66853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The mechanic</w:t>
            </w:r>
          </w:p>
        </w:tc>
        <w:tc>
          <w:tcPr>
            <w:tcW w:w="5228" w:type="dxa"/>
          </w:tcPr>
          <w:p w:rsidR="00DA616F" w:rsidRPr="0014154E" w:rsidRDefault="00DA616F" w:rsidP="00B66853">
            <w:pPr>
              <w:spacing w:line="360" w:lineRule="auto"/>
              <w:jc w:val="center"/>
              <w:rPr>
                <w:b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b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El mecánico</w:t>
            </w:r>
          </w:p>
        </w:tc>
      </w:tr>
      <w:tr w:rsidR="00DA616F" w:rsidRPr="00976A7F" w:rsidTr="00B66853">
        <w:trPr>
          <w:jc w:val="center"/>
        </w:trPr>
        <w:tc>
          <w:tcPr>
            <w:tcW w:w="4243" w:type="dxa"/>
          </w:tcPr>
          <w:p w:rsidR="00DA616F" w:rsidRDefault="00DA616F" w:rsidP="00B66853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The area</w:t>
            </w:r>
          </w:p>
        </w:tc>
        <w:tc>
          <w:tcPr>
            <w:tcW w:w="5228" w:type="dxa"/>
          </w:tcPr>
          <w:p w:rsidR="00DA616F" w:rsidRDefault="00DA616F" w:rsidP="00B66853">
            <w:pPr>
              <w:spacing w:line="360" w:lineRule="auto"/>
              <w:jc w:val="center"/>
              <w:rPr>
                <w:b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b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El área</w:t>
            </w:r>
          </w:p>
        </w:tc>
      </w:tr>
      <w:tr w:rsidR="00DA616F" w:rsidRPr="00976A7F" w:rsidTr="00B66853">
        <w:trPr>
          <w:jc w:val="center"/>
        </w:trPr>
        <w:tc>
          <w:tcPr>
            <w:tcW w:w="4243" w:type="dxa"/>
          </w:tcPr>
          <w:p w:rsidR="00DA616F" w:rsidRDefault="00DA616F" w:rsidP="00B66853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The patio</w:t>
            </w:r>
          </w:p>
        </w:tc>
        <w:tc>
          <w:tcPr>
            <w:tcW w:w="5228" w:type="dxa"/>
          </w:tcPr>
          <w:p w:rsidR="00DA616F" w:rsidRDefault="00DA616F" w:rsidP="00B66853">
            <w:pPr>
              <w:spacing w:line="360" w:lineRule="auto"/>
              <w:jc w:val="center"/>
              <w:rPr>
                <w:b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b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El patio</w:t>
            </w:r>
          </w:p>
        </w:tc>
      </w:tr>
      <w:tr w:rsidR="00DA616F" w:rsidRPr="00976A7F" w:rsidTr="00B66853">
        <w:trPr>
          <w:jc w:val="center"/>
        </w:trPr>
        <w:tc>
          <w:tcPr>
            <w:tcW w:w="4243" w:type="dxa"/>
          </w:tcPr>
          <w:p w:rsidR="00DA616F" w:rsidRDefault="00DA616F" w:rsidP="00B66853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The canteen (cafeteria)</w:t>
            </w:r>
          </w:p>
        </w:tc>
        <w:tc>
          <w:tcPr>
            <w:tcW w:w="5228" w:type="dxa"/>
          </w:tcPr>
          <w:p w:rsidR="00DA616F" w:rsidRDefault="00DA616F" w:rsidP="00B66853">
            <w:pPr>
              <w:spacing w:line="360" w:lineRule="auto"/>
              <w:jc w:val="center"/>
              <w:rPr>
                <w:b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b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La cantina</w:t>
            </w:r>
          </w:p>
        </w:tc>
      </w:tr>
      <w:tr w:rsidR="00DA616F" w:rsidRPr="00976A7F" w:rsidTr="00B66853">
        <w:trPr>
          <w:jc w:val="center"/>
        </w:trPr>
        <w:tc>
          <w:tcPr>
            <w:tcW w:w="4243" w:type="dxa"/>
          </w:tcPr>
          <w:p w:rsidR="00DA616F" w:rsidRDefault="00DA616F" w:rsidP="00B66853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Enthusiastically</w:t>
            </w:r>
          </w:p>
        </w:tc>
        <w:tc>
          <w:tcPr>
            <w:tcW w:w="5228" w:type="dxa"/>
          </w:tcPr>
          <w:p w:rsidR="00DA616F" w:rsidRDefault="00DA616F" w:rsidP="00B66853">
            <w:pPr>
              <w:spacing w:line="360" w:lineRule="auto"/>
              <w:jc w:val="center"/>
              <w:rPr>
                <w:b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b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Entusiasmado</w:t>
            </w:r>
          </w:p>
        </w:tc>
      </w:tr>
      <w:tr w:rsidR="00DA616F" w:rsidRPr="00976A7F" w:rsidTr="00B66853">
        <w:trPr>
          <w:jc w:val="center"/>
        </w:trPr>
        <w:tc>
          <w:tcPr>
            <w:tcW w:w="4243" w:type="dxa"/>
          </w:tcPr>
          <w:p w:rsidR="00DA616F" w:rsidRDefault="00DA616F" w:rsidP="00DA616F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To imitate</w:t>
            </w:r>
          </w:p>
        </w:tc>
        <w:tc>
          <w:tcPr>
            <w:tcW w:w="5228" w:type="dxa"/>
          </w:tcPr>
          <w:p w:rsidR="00DA616F" w:rsidRDefault="00DA616F" w:rsidP="00B66853">
            <w:pPr>
              <w:spacing w:line="360" w:lineRule="auto"/>
              <w:jc w:val="center"/>
              <w:rPr>
                <w:b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b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Imitar</w:t>
            </w:r>
          </w:p>
        </w:tc>
      </w:tr>
      <w:tr w:rsidR="00DA616F" w:rsidRPr="00976A7F" w:rsidTr="00B66853">
        <w:trPr>
          <w:jc w:val="center"/>
        </w:trPr>
        <w:tc>
          <w:tcPr>
            <w:tcW w:w="4243" w:type="dxa"/>
          </w:tcPr>
          <w:p w:rsidR="00DA616F" w:rsidRDefault="00DA616F" w:rsidP="00DA616F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The delinquents</w:t>
            </w:r>
          </w:p>
        </w:tc>
        <w:tc>
          <w:tcPr>
            <w:tcW w:w="5228" w:type="dxa"/>
          </w:tcPr>
          <w:p w:rsidR="00DA616F" w:rsidRDefault="00DA616F" w:rsidP="00B66853">
            <w:pPr>
              <w:spacing w:line="360" w:lineRule="auto"/>
              <w:jc w:val="center"/>
              <w:rPr>
                <w:b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b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Los delincuentes</w:t>
            </w:r>
          </w:p>
        </w:tc>
      </w:tr>
      <w:tr w:rsidR="00DA616F" w:rsidRPr="00976A7F" w:rsidTr="00B66853">
        <w:trPr>
          <w:jc w:val="center"/>
        </w:trPr>
        <w:tc>
          <w:tcPr>
            <w:tcW w:w="4243" w:type="dxa"/>
          </w:tcPr>
          <w:p w:rsidR="00DA616F" w:rsidRDefault="00DA616F" w:rsidP="00DA616F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The vegetation</w:t>
            </w:r>
          </w:p>
        </w:tc>
        <w:tc>
          <w:tcPr>
            <w:tcW w:w="5228" w:type="dxa"/>
          </w:tcPr>
          <w:p w:rsidR="00DA616F" w:rsidRDefault="00DA616F" w:rsidP="00B66853">
            <w:pPr>
              <w:spacing w:line="360" w:lineRule="auto"/>
              <w:jc w:val="center"/>
              <w:rPr>
                <w:b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b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La vegetación</w:t>
            </w:r>
          </w:p>
        </w:tc>
      </w:tr>
      <w:tr w:rsidR="00DA616F" w:rsidRPr="00976A7F" w:rsidTr="00B66853">
        <w:trPr>
          <w:jc w:val="center"/>
        </w:trPr>
        <w:tc>
          <w:tcPr>
            <w:tcW w:w="4243" w:type="dxa"/>
          </w:tcPr>
          <w:p w:rsidR="00DA616F" w:rsidRDefault="00DA616F" w:rsidP="00DA616F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The sign</w:t>
            </w:r>
          </w:p>
        </w:tc>
        <w:tc>
          <w:tcPr>
            <w:tcW w:w="5228" w:type="dxa"/>
          </w:tcPr>
          <w:p w:rsidR="00DA616F" w:rsidRDefault="00DA616F" w:rsidP="00B66853">
            <w:pPr>
              <w:spacing w:line="360" w:lineRule="auto"/>
              <w:jc w:val="center"/>
              <w:rPr>
                <w:b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b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El letrero</w:t>
            </w:r>
          </w:p>
        </w:tc>
      </w:tr>
      <w:tr w:rsidR="00DA616F" w:rsidRPr="00976A7F" w:rsidTr="00B66853">
        <w:trPr>
          <w:jc w:val="center"/>
        </w:trPr>
        <w:tc>
          <w:tcPr>
            <w:tcW w:w="4243" w:type="dxa"/>
          </w:tcPr>
          <w:p w:rsidR="00DA616F" w:rsidRDefault="00DA616F" w:rsidP="00DA616F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 A well</w:t>
            </w:r>
          </w:p>
        </w:tc>
        <w:tc>
          <w:tcPr>
            <w:tcW w:w="5228" w:type="dxa"/>
          </w:tcPr>
          <w:p w:rsidR="00DA616F" w:rsidRDefault="00DA616F" w:rsidP="00B66853">
            <w:pPr>
              <w:spacing w:line="360" w:lineRule="auto"/>
              <w:jc w:val="center"/>
              <w:rPr>
                <w:b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b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El cenote</w:t>
            </w:r>
          </w:p>
        </w:tc>
      </w:tr>
      <w:tr w:rsidR="00DA616F" w:rsidRPr="00976A7F" w:rsidTr="00B66853">
        <w:trPr>
          <w:jc w:val="center"/>
        </w:trPr>
        <w:tc>
          <w:tcPr>
            <w:tcW w:w="4243" w:type="dxa"/>
          </w:tcPr>
          <w:p w:rsidR="00DA616F" w:rsidRDefault="00DA616F" w:rsidP="00DA616F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The crocodile</w:t>
            </w:r>
          </w:p>
        </w:tc>
        <w:tc>
          <w:tcPr>
            <w:tcW w:w="5228" w:type="dxa"/>
          </w:tcPr>
          <w:p w:rsidR="00DA616F" w:rsidRDefault="00DA616F" w:rsidP="00B66853">
            <w:pPr>
              <w:spacing w:line="360" w:lineRule="auto"/>
              <w:jc w:val="center"/>
              <w:rPr>
                <w:b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b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El cocodrilo</w:t>
            </w:r>
          </w:p>
        </w:tc>
      </w:tr>
      <w:tr w:rsidR="00DA616F" w:rsidRPr="00976A7F" w:rsidTr="00B66853">
        <w:trPr>
          <w:jc w:val="center"/>
        </w:trPr>
        <w:tc>
          <w:tcPr>
            <w:tcW w:w="4243" w:type="dxa"/>
          </w:tcPr>
          <w:p w:rsidR="00DA616F" w:rsidRDefault="00DA616F" w:rsidP="00DA616F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To terrorize</w:t>
            </w:r>
          </w:p>
        </w:tc>
        <w:tc>
          <w:tcPr>
            <w:tcW w:w="5228" w:type="dxa"/>
          </w:tcPr>
          <w:p w:rsidR="00DA616F" w:rsidRDefault="00DA616F" w:rsidP="00B66853">
            <w:pPr>
              <w:spacing w:line="360" w:lineRule="auto"/>
              <w:jc w:val="center"/>
              <w:rPr>
                <w:b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b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Aterrorizar</w:t>
            </w:r>
          </w:p>
        </w:tc>
      </w:tr>
      <w:tr w:rsidR="00DA616F" w:rsidRPr="00976A7F" w:rsidTr="00B66853">
        <w:trPr>
          <w:jc w:val="center"/>
        </w:trPr>
        <w:tc>
          <w:tcPr>
            <w:tcW w:w="4243" w:type="dxa"/>
          </w:tcPr>
          <w:p w:rsidR="00DA616F" w:rsidRDefault="00DA616F" w:rsidP="00DA616F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Confused</w:t>
            </w:r>
          </w:p>
        </w:tc>
        <w:tc>
          <w:tcPr>
            <w:tcW w:w="5228" w:type="dxa"/>
          </w:tcPr>
          <w:p w:rsidR="00DA616F" w:rsidRDefault="00DA616F" w:rsidP="00B66853">
            <w:pPr>
              <w:spacing w:line="360" w:lineRule="auto"/>
              <w:jc w:val="center"/>
              <w:rPr>
                <w:b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b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Confundido</w:t>
            </w:r>
          </w:p>
        </w:tc>
      </w:tr>
      <w:tr w:rsidR="00DA616F" w:rsidRPr="00976A7F" w:rsidTr="00B66853">
        <w:trPr>
          <w:jc w:val="center"/>
        </w:trPr>
        <w:tc>
          <w:tcPr>
            <w:tcW w:w="4243" w:type="dxa"/>
          </w:tcPr>
          <w:p w:rsidR="00DA616F" w:rsidRDefault="00DA616F" w:rsidP="00DA616F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Filled with panic</w:t>
            </w:r>
          </w:p>
        </w:tc>
        <w:tc>
          <w:tcPr>
            <w:tcW w:w="5228" w:type="dxa"/>
          </w:tcPr>
          <w:p w:rsidR="00DA616F" w:rsidRDefault="00DA616F" w:rsidP="00B66853">
            <w:pPr>
              <w:spacing w:line="360" w:lineRule="auto"/>
              <w:jc w:val="center"/>
              <w:rPr>
                <w:b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b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Lleno de pánico</w:t>
            </w:r>
          </w:p>
        </w:tc>
      </w:tr>
      <w:tr w:rsidR="00DA616F" w:rsidRPr="00976A7F" w:rsidTr="00B66853">
        <w:trPr>
          <w:jc w:val="center"/>
        </w:trPr>
        <w:tc>
          <w:tcPr>
            <w:tcW w:w="4243" w:type="dxa"/>
          </w:tcPr>
          <w:p w:rsidR="00DA616F" w:rsidRDefault="00DA616F" w:rsidP="00DA616F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To exterminate</w:t>
            </w:r>
          </w:p>
        </w:tc>
        <w:tc>
          <w:tcPr>
            <w:tcW w:w="5228" w:type="dxa"/>
          </w:tcPr>
          <w:p w:rsidR="00DA616F" w:rsidRDefault="00DA616F" w:rsidP="00B66853">
            <w:pPr>
              <w:spacing w:line="360" w:lineRule="auto"/>
              <w:jc w:val="center"/>
              <w:rPr>
                <w:b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b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Exterminar</w:t>
            </w:r>
          </w:p>
        </w:tc>
      </w:tr>
      <w:tr w:rsidR="00DA616F" w:rsidRPr="00976A7F" w:rsidTr="00B66853">
        <w:trPr>
          <w:jc w:val="center"/>
        </w:trPr>
        <w:tc>
          <w:tcPr>
            <w:tcW w:w="4243" w:type="dxa"/>
          </w:tcPr>
          <w:p w:rsidR="00DA616F" w:rsidRDefault="00DA616F" w:rsidP="00DA616F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To repair</w:t>
            </w:r>
          </w:p>
        </w:tc>
        <w:tc>
          <w:tcPr>
            <w:tcW w:w="5228" w:type="dxa"/>
          </w:tcPr>
          <w:p w:rsidR="00DA616F" w:rsidRDefault="00DA616F" w:rsidP="00B66853">
            <w:pPr>
              <w:spacing w:line="360" w:lineRule="auto"/>
              <w:jc w:val="center"/>
              <w:rPr>
                <w:b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b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Reparar</w:t>
            </w:r>
          </w:p>
        </w:tc>
      </w:tr>
    </w:tbl>
    <w:p w:rsidR="00DA616F" w:rsidRDefault="00DA616F"/>
    <w:p w:rsidR="00DA616F" w:rsidRDefault="00DA616F">
      <w:r>
        <w:br w:type="page"/>
      </w:r>
    </w:p>
    <w:p w:rsidR="00DA616F" w:rsidRDefault="00DA616F" w:rsidP="00DA616F">
      <w:pPr>
        <w:rPr>
          <w:sz w:val="24"/>
        </w:rPr>
      </w:pPr>
      <w:proofErr w:type="spellStart"/>
      <w:r>
        <w:rPr>
          <w:sz w:val="24"/>
        </w:rPr>
        <w:lastRenderedPageBreak/>
        <w:t>Nombre_____________________________________La</w:t>
      </w:r>
      <w:proofErr w:type="spellEnd"/>
      <w:r>
        <w:rPr>
          <w:sz w:val="24"/>
        </w:rPr>
        <w:t xml:space="preserve"> fecha_______________________Período_______</w:t>
      </w:r>
    </w:p>
    <w:p w:rsidR="00DA616F" w:rsidRPr="00C536F5" w:rsidRDefault="00DA616F" w:rsidP="00DA616F">
      <w:pPr>
        <w:pStyle w:val="NoSpacing"/>
        <w:jc w:val="center"/>
        <w:rPr>
          <w:b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C536F5">
        <w:rPr>
          <w:b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Brandon Brown versus Yucatán</w:t>
      </w:r>
    </w:p>
    <w:p w:rsidR="00DA616F" w:rsidRDefault="00DA616F" w:rsidP="00DA616F">
      <w:pPr>
        <w:pStyle w:val="NoSpacing"/>
        <w:jc w:val="center"/>
        <w:rPr>
          <w:b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Capítulo 6</w:t>
      </w:r>
    </w:p>
    <w:p w:rsidR="00DA616F" w:rsidRPr="00C536F5" w:rsidRDefault="00DA616F" w:rsidP="00DA616F">
      <w:pPr>
        <w:pStyle w:val="NoSpacing"/>
        <w:jc w:val="center"/>
        <w:rPr>
          <w:b/>
          <w:sz w:val="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DA616F" w:rsidRPr="00C536F5" w:rsidRDefault="00DA616F" w:rsidP="00DA616F">
      <w:pPr>
        <w:pStyle w:val="NoSpacing"/>
        <w:jc w:val="center"/>
        <w:rPr>
          <w:b/>
          <w:i/>
          <w:color w:val="4472C4" w:themeColor="accent5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C536F5">
        <w:rPr>
          <w:b/>
          <w:i/>
          <w:color w:val="4472C4" w:themeColor="accent5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La pregunta esencial:</w:t>
      </w:r>
    </w:p>
    <w:p w:rsidR="00DA616F" w:rsidRDefault="00DA616F" w:rsidP="00DA616F">
      <w:pPr>
        <w:pStyle w:val="NoSpacing"/>
        <w:jc w:val="center"/>
        <w:rPr>
          <w:rFonts w:ascii="Calibri" w:hAnsi="Calibri"/>
          <w:b/>
          <w:color w:val="4472C4" w:themeColor="accent5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rFonts w:ascii="Calibri" w:hAnsi="Calibri"/>
          <w:b/>
          <w:color w:val="4472C4" w:themeColor="accent5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¿Cuál es la mala influencia</w:t>
      </w:r>
      <w:r w:rsidRPr="00C536F5">
        <w:rPr>
          <w:rFonts w:ascii="Calibri" w:hAnsi="Calibri"/>
          <w:b/>
          <w:color w:val="4472C4" w:themeColor="accent5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?</w:t>
      </w:r>
    </w:p>
    <w:p w:rsidR="00DA616F" w:rsidRPr="007373E2" w:rsidRDefault="00DA616F" w:rsidP="00DA616F">
      <w:pPr>
        <w:pStyle w:val="NoSpacing"/>
        <w:jc w:val="center"/>
        <w:rPr>
          <w:rFonts w:ascii="Calibri" w:hAnsi="Calibri"/>
          <w:b/>
          <w:color w:val="4472C4" w:themeColor="accent5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243"/>
        <w:gridCol w:w="5228"/>
      </w:tblGrid>
      <w:tr w:rsidR="00DA616F" w:rsidRPr="00976A7F" w:rsidTr="00B66853">
        <w:trPr>
          <w:jc w:val="center"/>
        </w:trPr>
        <w:tc>
          <w:tcPr>
            <w:tcW w:w="4243" w:type="dxa"/>
          </w:tcPr>
          <w:p w:rsidR="00DA616F" w:rsidRPr="00423E54" w:rsidRDefault="00DA616F" w:rsidP="00B66853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The immense jungle</w:t>
            </w:r>
          </w:p>
        </w:tc>
        <w:tc>
          <w:tcPr>
            <w:tcW w:w="5228" w:type="dxa"/>
          </w:tcPr>
          <w:p w:rsidR="00DA616F" w:rsidRPr="0014154E" w:rsidRDefault="00DA616F" w:rsidP="00B66853">
            <w:pPr>
              <w:spacing w:line="360" w:lineRule="auto"/>
              <w:jc w:val="center"/>
              <w:rPr>
                <w:b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</w:tc>
      </w:tr>
      <w:tr w:rsidR="00DA616F" w:rsidRPr="00976A7F" w:rsidTr="00B66853">
        <w:trPr>
          <w:jc w:val="center"/>
        </w:trPr>
        <w:tc>
          <w:tcPr>
            <w:tcW w:w="4243" w:type="dxa"/>
          </w:tcPr>
          <w:p w:rsidR="00DA616F" w:rsidRPr="00423E54" w:rsidRDefault="00DA616F" w:rsidP="00B66853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The jungle</w:t>
            </w:r>
          </w:p>
        </w:tc>
        <w:tc>
          <w:tcPr>
            <w:tcW w:w="5228" w:type="dxa"/>
          </w:tcPr>
          <w:p w:rsidR="00DA616F" w:rsidRPr="0014154E" w:rsidRDefault="00DA616F" w:rsidP="00B66853">
            <w:pPr>
              <w:spacing w:line="360" w:lineRule="auto"/>
              <w:jc w:val="center"/>
              <w:rPr>
                <w:b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</w:tc>
      </w:tr>
      <w:tr w:rsidR="00DA616F" w:rsidRPr="00976A7F" w:rsidTr="00B66853">
        <w:trPr>
          <w:jc w:val="center"/>
        </w:trPr>
        <w:tc>
          <w:tcPr>
            <w:tcW w:w="4243" w:type="dxa"/>
          </w:tcPr>
          <w:p w:rsidR="00DA616F" w:rsidRPr="00423E54" w:rsidRDefault="00DA616F" w:rsidP="00B66853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The motor</w:t>
            </w:r>
          </w:p>
        </w:tc>
        <w:tc>
          <w:tcPr>
            <w:tcW w:w="5228" w:type="dxa"/>
          </w:tcPr>
          <w:p w:rsidR="00DA616F" w:rsidRPr="0014154E" w:rsidRDefault="00DA616F" w:rsidP="00B66853">
            <w:pPr>
              <w:spacing w:line="360" w:lineRule="auto"/>
              <w:jc w:val="center"/>
              <w:rPr>
                <w:b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</w:tc>
      </w:tr>
      <w:tr w:rsidR="00DA616F" w:rsidRPr="00976A7F" w:rsidTr="00B66853">
        <w:trPr>
          <w:jc w:val="center"/>
        </w:trPr>
        <w:tc>
          <w:tcPr>
            <w:tcW w:w="4243" w:type="dxa"/>
          </w:tcPr>
          <w:p w:rsidR="00DA616F" w:rsidRPr="00423E54" w:rsidRDefault="00DA616F" w:rsidP="00B66853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The driver</w:t>
            </w:r>
          </w:p>
        </w:tc>
        <w:tc>
          <w:tcPr>
            <w:tcW w:w="5228" w:type="dxa"/>
          </w:tcPr>
          <w:p w:rsidR="00DA616F" w:rsidRPr="0014154E" w:rsidRDefault="00DA616F" w:rsidP="00B66853">
            <w:pPr>
              <w:spacing w:line="360" w:lineRule="auto"/>
              <w:jc w:val="center"/>
              <w:rPr>
                <w:b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</w:tc>
      </w:tr>
      <w:tr w:rsidR="00DA616F" w:rsidRPr="00976A7F" w:rsidTr="00B66853">
        <w:trPr>
          <w:jc w:val="center"/>
        </w:trPr>
        <w:tc>
          <w:tcPr>
            <w:tcW w:w="4243" w:type="dxa"/>
          </w:tcPr>
          <w:p w:rsidR="00DA616F" w:rsidRPr="00423E54" w:rsidRDefault="00DA616F" w:rsidP="00B66853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The mechanic</w:t>
            </w:r>
          </w:p>
        </w:tc>
        <w:tc>
          <w:tcPr>
            <w:tcW w:w="5228" w:type="dxa"/>
          </w:tcPr>
          <w:p w:rsidR="00DA616F" w:rsidRPr="0014154E" w:rsidRDefault="00DA616F" w:rsidP="00B66853">
            <w:pPr>
              <w:spacing w:line="360" w:lineRule="auto"/>
              <w:jc w:val="center"/>
              <w:rPr>
                <w:b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</w:tc>
      </w:tr>
      <w:tr w:rsidR="00DA616F" w:rsidRPr="00976A7F" w:rsidTr="00B66853">
        <w:trPr>
          <w:jc w:val="center"/>
        </w:trPr>
        <w:tc>
          <w:tcPr>
            <w:tcW w:w="4243" w:type="dxa"/>
          </w:tcPr>
          <w:p w:rsidR="00DA616F" w:rsidRDefault="00DA616F" w:rsidP="00B66853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The area</w:t>
            </w:r>
          </w:p>
        </w:tc>
        <w:tc>
          <w:tcPr>
            <w:tcW w:w="5228" w:type="dxa"/>
          </w:tcPr>
          <w:p w:rsidR="00DA616F" w:rsidRDefault="00DA616F" w:rsidP="00B66853">
            <w:pPr>
              <w:spacing w:line="360" w:lineRule="auto"/>
              <w:jc w:val="center"/>
              <w:rPr>
                <w:b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</w:tc>
      </w:tr>
      <w:tr w:rsidR="00DA616F" w:rsidRPr="00976A7F" w:rsidTr="00B66853">
        <w:trPr>
          <w:jc w:val="center"/>
        </w:trPr>
        <w:tc>
          <w:tcPr>
            <w:tcW w:w="4243" w:type="dxa"/>
          </w:tcPr>
          <w:p w:rsidR="00DA616F" w:rsidRDefault="00DA616F" w:rsidP="00B66853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The patio</w:t>
            </w:r>
          </w:p>
        </w:tc>
        <w:tc>
          <w:tcPr>
            <w:tcW w:w="5228" w:type="dxa"/>
          </w:tcPr>
          <w:p w:rsidR="00DA616F" w:rsidRDefault="00DA616F" w:rsidP="00B66853">
            <w:pPr>
              <w:spacing w:line="360" w:lineRule="auto"/>
              <w:jc w:val="center"/>
              <w:rPr>
                <w:b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</w:tc>
      </w:tr>
      <w:tr w:rsidR="00DA616F" w:rsidRPr="00976A7F" w:rsidTr="00B66853">
        <w:trPr>
          <w:jc w:val="center"/>
        </w:trPr>
        <w:tc>
          <w:tcPr>
            <w:tcW w:w="4243" w:type="dxa"/>
          </w:tcPr>
          <w:p w:rsidR="00DA616F" w:rsidRDefault="00DA616F" w:rsidP="00B66853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The canteen (cafeteria)</w:t>
            </w:r>
          </w:p>
        </w:tc>
        <w:tc>
          <w:tcPr>
            <w:tcW w:w="5228" w:type="dxa"/>
          </w:tcPr>
          <w:p w:rsidR="00DA616F" w:rsidRDefault="00DA616F" w:rsidP="00B66853">
            <w:pPr>
              <w:spacing w:line="360" w:lineRule="auto"/>
              <w:jc w:val="center"/>
              <w:rPr>
                <w:b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</w:tc>
      </w:tr>
      <w:tr w:rsidR="00DA616F" w:rsidRPr="00976A7F" w:rsidTr="00B66853">
        <w:trPr>
          <w:jc w:val="center"/>
        </w:trPr>
        <w:tc>
          <w:tcPr>
            <w:tcW w:w="4243" w:type="dxa"/>
          </w:tcPr>
          <w:p w:rsidR="00DA616F" w:rsidRDefault="00DA616F" w:rsidP="00B66853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Enthusiastically</w:t>
            </w:r>
          </w:p>
        </w:tc>
        <w:tc>
          <w:tcPr>
            <w:tcW w:w="5228" w:type="dxa"/>
          </w:tcPr>
          <w:p w:rsidR="00DA616F" w:rsidRDefault="00DA616F" w:rsidP="00B66853">
            <w:pPr>
              <w:spacing w:line="360" w:lineRule="auto"/>
              <w:jc w:val="center"/>
              <w:rPr>
                <w:b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</w:tc>
      </w:tr>
      <w:tr w:rsidR="00DA616F" w:rsidRPr="00976A7F" w:rsidTr="00B66853">
        <w:trPr>
          <w:jc w:val="center"/>
        </w:trPr>
        <w:tc>
          <w:tcPr>
            <w:tcW w:w="4243" w:type="dxa"/>
          </w:tcPr>
          <w:p w:rsidR="00DA616F" w:rsidRDefault="00DA616F" w:rsidP="00B66853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To imitate</w:t>
            </w:r>
          </w:p>
        </w:tc>
        <w:tc>
          <w:tcPr>
            <w:tcW w:w="5228" w:type="dxa"/>
          </w:tcPr>
          <w:p w:rsidR="00DA616F" w:rsidRDefault="00DA616F" w:rsidP="00B66853">
            <w:pPr>
              <w:spacing w:line="360" w:lineRule="auto"/>
              <w:jc w:val="center"/>
              <w:rPr>
                <w:b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</w:tc>
      </w:tr>
      <w:tr w:rsidR="00DA616F" w:rsidRPr="00976A7F" w:rsidTr="00B66853">
        <w:trPr>
          <w:jc w:val="center"/>
        </w:trPr>
        <w:tc>
          <w:tcPr>
            <w:tcW w:w="4243" w:type="dxa"/>
          </w:tcPr>
          <w:p w:rsidR="00DA616F" w:rsidRDefault="00DA616F" w:rsidP="00B66853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The delinquents</w:t>
            </w:r>
          </w:p>
        </w:tc>
        <w:tc>
          <w:tcPr>
            <w:tcW w:w="5228" w:type="dxa"/>
          </w:tcPr>
          <w:p w:rsidR="00DA616F" w:rsidRDefault="00DA616F" w:rsidP="00B66853">
            <w:pPr>
              <w:spacing w:line="360" w:lineRule="auto"/>
              <w:jc w:val="center"/>
              <w:rPr>
                <w:b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</w:tc>
      </w:tr>
      <w:tr w:rsidR="00DA616F" w:rsidRPr="00976A7F" w:rsidTr="00B66853">
        <w:trPr>
          <w:jc w:val="center"/>
        </w:trPr>
        <w:tc>
          <w:tcPr>
            <w:tcW w:w="4243" w:type="dxa"/>
          </w:tcPr>
          <w:p w:rsidR="00DA616F" w:rsidRDefault="00DA616F" w:rsidP="00B66853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The vegetation</w:t>
            </w:r>
          </w:p>
        </w:tc>
        <w:tc>
          <w:tcPr>
            <w:tcW w:w="5228" w:type="dxa"/>
          </w:tcPr>
          <w:p w:rsidR="00DA616F" w:rsidRDefault="00DA616F" w:rsidP="00B66853">
            <w:pPr>
              <w:spacing w:line="360" w:lineRule="auto"/>
              <w:jc w:val="center"/>
              <w:rPr>
                <w:b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</w:tc>
      </w:tr>
      <w:tr w:rsidR="00DA616F" w:rsidRPr="00976A7F" w:rsidTr="00B66853">
        <w:trPr>
          <w:jc w:val="center"/>
        </w:trPr>
        <w:tc>
          <w:tcPr>
            <w:tcW w:w="4243" w:type="dxa"/>
          </w:tcPr>
          <w:p w:rsidR="00DA616F" w:rsidRDefault="00DA616F" w:rsidP="00B66853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The sign</w:t>
            </w:r>
          </w:p>
        </w:tc>
        <w:tc>
          <w:tcPr>
            <w:tcW w:w="5228" w:type="dxa"/>
          </w:tcPr>
          <w:p w:rsidR="00DA616F" w:rsidRDefault="00DA616F" w:rsidP="00B66853">
            <w:pPr>
              <w:spacing w:line="360" w:lineRule="auto"/>
              <w:jc w:val="center"/>
              <w:rPr>
                <w:b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</w:tc>
      </w:tr>
      <w:tr w:rsidR="00DA616F" w:rsidRPr="00976A7F" w:rsidTr="00B66853">
        <w:trPr>
          <w:jc w:val="center"/>
        </w:trPr>
        <w:tc>
          <w:tcPr>
            <w:tcW w:w="4243" w:type="dxa"/>
          </w:tcPr>
          <w:p w:rsidR="00DA616F" w:rsidRDefault="00DA616F" w:rsidP="00B66853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 A well</w:t>
            </w:r>
          </w:p>
        </w:tc>
        <w:tc>
          <w:tcPr>
            <w:tcW w:w="5228" w:type="dxa"/>
          </w:tcPr>
          <w:p w:rsidR="00DA616F" w:rsidRDefault="00DA616F" w:rsidP="00B66853">
            <w:pPr>
              <w:spacing w:line="360" w:lineRule="auto"/>
              <w:jc w:val="center"/>
              <w:rPr>
                <w:b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</w:tc>
      </w:tr>
      <w:tr w:rsidR="00DA616F" w:rsidRPr="00976A7F" w:rsidTr="00B66853">
        <w:trPr>
          <w:jc w:val="center"/>
        </w:trPr>
        <w:tc>
          <w:tcPr>
            <w:tcW w:w="4243" w:type="dxa"/>
          </w:tcPr>
          <w:p w:rsidR="00DA616F" w:rsidRDefault="00DA616F" w:rsidP="00B66853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The crocodile</w:t>
            </w:r>
          </w:p>
        </w:tc>
        <w:tc>
          <w:tcPr>
            <w:tcW w:w="5228" w:type="dxa"/>
          </w:tcPr>
          <w:p w:rsidR="00DA616F" w:rsidRDefault="00DA616F" w:rsidP="00B66853">
            <w:pPr>
              <w:spacing w:line="360" w:lineRule="auto"/>
              <w:jc w:val="center"/>
              <w:rPr>
                <w:b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</w:tc>
      </w:tr>
      <w:tr w:rsidR="00DA616F" w:rsidRPr="00976A7F" w:rsidTr="00B66853">
        <w:trPr>
          <w:jc w:val="center"/>
        </w:trPr>
        <w:tc>
          <w:tcPr>
            <w:tcW w:w="4243" w:type="dxa"/>
          </w:tcPr>
          <w:p w:rsidR="00DA616F" w:rsidRDefault="00DA616F" w:rsidP="00B66853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To terrorize</w:t>
            </w:r>
          </w:p>
        </w:tc>
        <w:tc>
          <w:tcPr>
            <w:tcW w:w="5228" w:type="dxa"/>
          </w:tcPr>
          <w:p w:rsidR="00DA616F" w:rsidRDefault="00DA616F" w:rsidP="00B66853">
            <w:pPr>
              <w:spacing w:line="360" w:lineRule="auto"/>
              <w:jc w:val="center"/>
              <w:rPr>
                <w:b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</w:tc>
      </w:tr>
      <w:tr w:rsidR="00DA616F" w:rsidRPr="00976A7F" w:rsidTr="00B66853">
        <w:trPr>
          <w:jc w:val="center"/>
        </w:trPr>
        <w:tc>
          <w:tcPr>
            <w:tcW w:w="4243" w:type="dxa"/>
          </w:tcPr>
          <w:p w:rsidR="00DA616F" w:rsidRDefault="00DA616F" w:rsidP="00B66853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Confused</w:t>
            </w:r>
          </w:p>
        </w:tc>
        <w:tc>
          <w:tcPr>
            <w:tcW w:w="5228" w:type="dxa"/>
          </w:tcPr>
          <w:p w:rsidR="00DA616F" w:rsidRDefault="00DA616F" w:rsidP="00B66853">
            <w:pPr>
              <w:spacing w:line="360" w:lineRule="auto"/>
              <w:jc w:val="center"/>
              <w:rPr>
                <w:b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</w:tc>
      </w:tr>
      <w:tr w:rsidR="00DA616F" w:rsidRPr="00976A7F" w:rsidTr="00B66853">
        <w:trPr>
          <w:jc w:val="center"/>
        </w:trPr>
        <w:tc>
          <w:tcPr>
            <w:tcW w:w="4243" w:type="dxa"/>
          </w:tcPr>
          <w:p w:rsidR="00DA616F" w:rsidRDefault="00DA616F" w:rsidP="00B66853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Filled with panic</w:t>
            </w:r>
          </w:p>
        </w:tc>
        <w:tc>
          <w:tcPr>
            <w:tcW w:w="5228" w:type="dxa"/>
          </w:tcPr>
          <w:p w:rsidR="00DA616F" w:rsidRDefault="00DA616F" w:rsidP="00B66853">
            <w:pPr>
              <w:spacing w:line="360" w:lineRule="auto"/>
              <w:jc w:val="center"/>
              <w:rPr>
                <w:b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</w:tc>
      </w:tr>
      <w:tr w:rsidR="00DA616F" w:rsidRPr="00976A7F" w:rsidTr="00B66853">
        <w:trPr>
          <w:jc w:val="center"/>
        </w:trPr>
        <w:tc>
          <w:tcPr>
            <w:tcW w:w="4243" w:type="dxa"/>
          </w:tcPr>
          <w:p w:rsidR="00DA616F" w:rsidRDefault="00DA616F" w:rsidP="00B66853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To exterminate</w:t>
            </w:r>
          </w:p>
        </w:tc>
        <w:tc>
          <w:tcPr>
            <w:tcW w:w="5228" w:type="dxa"/>
          </w:tcPr>
          <w:p w:rsidR="00DA616F" w:rsidRDefault="00DA616F" w:rsidP="00B66853">
            <w:pPr>
              <w:spacing w:line="360" w:lineRule="auto"/>
              <w:jc w:val="center"/>
              <w:rPr>
                <w:b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</w:tc>
      </w:tr>
      <w:tr w:rsidR="00DA616F" w:rsidRPr="00976A7F" w:rsidTr="00B66853">
        <w:trPr>
          <w:jc w:val="center"/>
        </w:trPr>
        <w:tc>
          <w:tcPr>
            <w:tcW w:w="4243" w:type="dxa"/>
          </w:tcPr>
          <w:p w:rsidR="00DA616F" w:rsidRDefault="00DA616F" w:rsidP="00B66853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To repair</w:t>
            </w:r>
          </w:p>
        </w:tc>
        <w:tc>
          <w:tcPr>
            <w:tcW w:w="5228" w:type="dxa"/>
          </w:tcPr>
          <w:p w:rsidR="00DA616F" w:rsidRDefault="00DA616F" w:rsidP="00B66853">
            <w:pPr>
              <w:spacing w:line="360" w:lineRule="auto"/>
              <w:jc w:val="center"/>
              <w:rPr>
                <w:b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</w:tc>
      </w:tr>
    </w:tbl>
    <w:p w:rsidR="00184956" w:rsidRDefault="00184956"/>
    <w:p w:rsidR="00DA616F" w:rsidRDefault="00DA616F" w:rsidP="00DA616F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¿Dónde pasa el autobús?</w:t>
      </w:r>
    </w:p>
    <w:p w:rsidR="00BF02AB" w:rsidRDefault="00BF02AB" w:rsidP="00BF02AB">
      <w:pPr>
        <w:pStyle w:val="ListParagraph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</w:t>
      </w:r>
    </w:p>
    <w:p w:rsidR="00DA616F" w:rsidRDefault="00DA616F" w:rsidP="00DA616F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¿De </w:t>
      </w:r>
      <w:r w:rsidR="00BF02AB">
        <w:rPr>
          <w:sz w:val="24"/>
        </w:rPr>
        <w:t>qué</w:t>
      </w:r>
      <w:r>
        <w:rPr>
          <w:sz w:val="24"/>
        </w:rPr>
        <w:t xml:space="preserve"> </w:t>
      </w:r>
      <w:r w:rsidR="00BF02AB">
        <w:rPr>
          <w:sz w:val="24"/>
        </w:rPr>
        <w:t>está</w:t>
      </w:r>
      <w:r>
        <w:rPr>
          <w:sz w:val="24"/>
        </w:rPr>
        <w:t xml:space="preserve"> cansado </w:t>
      </w:r>
      <w:r w:rsidR="00BC3E88">
        <w:rPr>
          <w:sz w:val="24"/>
        </w:rPr>
        <w:t>Brandon</w:t>
      </w:r>
      <w:r>
        <w:rPr>
          <w:sz w:val="24"/>
        </w:rPr>
        <w:t>?</w:t>
      </w:r>
    </w:p>
    <w:p w:rsidR="00BF02AB" w:rsidRDefault="00BF02AB" w:rsidP="00BF02AB">
      <w:pPr>
        <w:pStyle w:val="ListParagraph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</w:t>
      </w:r>
    </w:p>
    <w:p w:rsidR="00BF02AB" w:rsidRDefault="00BF02AB" w:rsidP="00BF02AB">
      <w:pPr>
        <w:pStyle w:val="ListParagraph"/>
        <w:rPr>
          <w:sz w:val="24"/>
        </w:rPr>
      </w:pPr>
    </w:p>
    <w:p w:rsidR="00DA616F" w:rsidRDefault="00DA616F" w:rsidP="00DA616F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lastRenderedPageBreak/>
        <w:t xml:space="preserve">¿Qué problema ocurre con el </w:t>
      </w:r>
      <w:r w:rsidR="00BF02AB">
        <w:rPr>
          <w:sz w:val="24"/>
        </w:rPr>
        <w:t>autobús</w:t>
      </w:r>
      <w:r>
        <w:rPr>
          <w:sz w:val="24"/>
        </w:rPr>
        <w:t>?</w:t>
      </w:r>
    </w:p>
    <w:p w:rsidR="00BF02AB" w:rsidRDefault="00BF02AB" w:rsidP="00BF02AB">
      <w:pPr>
        <w:pStyle w:val="ListParagraph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</w:t>
      </w:r>
    </w:p>
    <w:p w:rsidR="00BF02AB" w:rsidRDefault="00BF02AB" w:rsidP="00BF02AB">
      <w:pPr>
        <w:pStyle w:val="ListParagraph"/>
        <w:rPr>
          <w:sz w:val="24"/>
        </w:rPr>
      </w:pPr>
      <w:r>
        <w:rPr>
          <w:sz w:val="24"/>
        </w:rPr>
        <w:t>_________________________________________________________________________________</w:t>
      </w:r>
    </w:p>
    <w:p w:rsidR="00DA616F" w:rsidRDefault="00DA616F" w:rsidP="00DA616F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¿Quién va a reparar el autobús?</w:t>
      </w:r>
    </w:p>
    <w:p w:rsidR="00BF02AB" w:rsidRDefault="00BF02AB" w:rsidP="00BF02AB">
      <w:pPr>
        <w:pStyle w:val="ListParagraph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</w:t>
      </w:r>
    </w:p>
    <w:p w:rsidR="00BF02AB" w:rsidRPr="00BF02AB" w:rsidRDefault="00BF02AB" w:rsidP="00BF02AB">
      <w:pPr>
        <w:pStyle w:val="ListParagraph"/>
        <w:rPr>
          <w:sz w:val="24"/>
        </w:rPr>
      </w:pPr>
      <w:r>
        <w:rPr>
          <w:sz w:val="24"/>
        </w:rPr>
        <w:t>_________________________________________________________________________________</w:t>
      </w:r>
    </w:p>
    <w:p w:rsidR="00DA616F" w:rsidRDefault="00DA616F" w:rsidP="00DA616F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¿Qué hacen los dos chicos cuando el autobús está roto?</w:t>
      </w:r>
    </w:p>
    <w:p w:rsidR="00BF02AB" w:rsidRDefault="00BF02AB" w:rsidP="00BF02AB">
      <w:pPr>
        <w:pStyle w:val="ListParagraph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</w:t>
      </w:r>
    </w:p>
    <w:p w:rsidR="00BF02AB" w:rsidRDefault="00BF02AB" w:rsidP="00BF02AB">
      <w:pPr>
        <w:pStyle w:val="ListParagraph"/>
        <w:rPr>
          <w:sz w:val="24"/>
        </w:rPr>
      </w:pPr>
      <w:r>
        <w:rPr>
          <w:sz w:val="24"/>
        </w:rPr>
        <w:t>_________________________________________________________________________________</w:t>
      </w:r>
    </w:p>
    <w:p w:rsidR="00DA616F" w:rsidRDefault="00BF02AB" w:rsidP="00DA616F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¿Qué están haciendo los chicos en la cantina?</w:t>
      </w:r>
    </w:p>
    <w:p w:rsidR="00BF02AB" w:rsidRDefault="00BF02AB" w:rsidP="00BF02AB">
      <w:pPr>
        <w:pStyle w:val="ListParagraph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</w:t>
      </w:r>
    </w:p>
    <w:p w:rsidR="00BF02AB" w:rsidRDefault="00BF02AB" w:rsidP="00BF02AB">
      <w:pPr>
        <w:pStyle w:val="ListParagraph"/>
        <w:rPr>
          <w:sz w:val="24"/>
        </w:rPr>
      </w:pPr>
      <w:r>
        <w:rPr>
          <w:sz w:val="24"/>
        </w:rPr>
        <w:t>_________________________________________________________________________________</w:t>
      </w:r>
    </w:p>
    <w:p w:rsidR="00BF02AB" w:rsidRDefault="00BF02AB" w:rsidP="00DA616F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¿Qué gritan los hombres?</w:t>
      </w:r>
    </w:p>
    <w:p w:rsidR="00BF02AB" w:rsidRDefault="00BF02AB" w:rsidP="00BF02AB">
      <w:pPr>
        <w:pStyle w:val="ListParagraph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</w:t>
      </w:r>
    </w:p>
    <w:p w:rsidR="00BF02AB" w:rsidRDefault="00BF02AB" w:rsidP="00BF02AB">
      <w:pPr>
        <w:pStyle w:val="ListParagraph"/>
        <w:rPr>
          <w:sz w:val="24"/>
        </w:rPr>
      </w:pPr>
      <w:r>
        <w:rPr>
          <w:sz w:val="24"/>
        </w:rPr>
        <w:t>_________________________________________________________________________________</w:t>
      </w:r>
    </w:p>
    <w:p w:rsidR="00BF02AB" w:rsidRDefault="00BF02AB" w:rsidP="00DA616F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¿Qué les gritan los hombres a Justin y Brandon?</w:t>
      </w:r>
    </w:p>
    <w:p w:rsidR="00BF02AB" w:rsidRDefault="00BF02AB" w:rsidP="00BF02AB">
      <w:pPr>
        <w:pStyle w:val="ListParagraph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</w:t>
      </w:r>
    </w:p>
    <w:p w:rsidR="00BF02AB" w:rsidRDefault="00BF02AB" w:rsidP="00BF02AB">
      <w:pPr>
        <w:pStyle w:val="ListParagraph"/>
        <w:rPr>
          <w:sz w:val="24"/>
        </w:rPr>
      </w:pPr>
      <w:r>
        <w:rPr>
          <w:sz w:val="24"/>
        </w:rPr>
        <w:t>_________________________________________________________________________________</w:t>
      </w:r>
    </w:p>
    <w:p w:rsidR="00BF02AB" w:rsidRDefault="00BF02AB" w:rsidP="00DA616F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¿Adónde van los chicos para escaparse del hombre?</w:t>
      </w:r>
    </w:p>
    <w:p w:rsidR="00BF02AB" w:rsidRDefault="00BF02AB" w:rsidP="00BF02AB">
      <w:pPr>
        <w:pStyle w:val="ListParagraph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</w:t>
      </w:r>
    </w:p>
    <w:p w:rsidR="00BF02AB" w:rsidRDefault="00BF02AB" w:rsidP="00BF02AB">
      <w:pPr>
        <w:pStyle w:val="ListParagraph"/>
        <w:rPr>
          <w:sz w:val="24"/>
        </w:rPr>
      </w:pPr>
      <w:r>
        <w:rPr>
          <w:sz w:val="24"/>
        </w:rPr>
        <w:t>_________________________________________________________________________________</w:t>
      </w:r>
    </w:p>
    <w:p w:rsidR="00BF02AB" w:rsidRDefault="00BF02AB" w:rsidP="00DA616F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¿Qué dice el letrero?</w:t>
      </w:r>
    </w:p>
    <w:p w:rsidR="00BF02AB" w:rsidRDefault="00BF02AB" w:rsidP="00BF02AB">
      <w:pPr>
        <w:pStyle w:val="ListParagraph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</w:t>
      </w:r>
    </w:p>
    <w:p w:rsidR="00BF02AB" w:rsidRDefault="00BF02AB" w:rsidP="00BF02AB">
      <w:pPr>
        <w:pStyle w:val="ListParagraph"/>
        <w:rPr>
          <w:sz w:val="24"/>
        </w:rPr>
      </w:pPr>
      <w:r>
        <w:rPr>
          <w:sz w:val="24"/>
        </w:rPr>
        <w:t>_________________________________________________________________________________</w:t>
      </w:r>
    </w:p>
    <w:p w:rsidR="00BF02AB" w:rsidRDefault="00BF02AB" w:rsidP="00DA616F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¿Por qué Brandon nada en el agua?</w:t>
      </w:r>
    </w:p>
    <w:p w:rsidR="00BF02AB" w:rsidRDefault="00BF02AB" w:rsidP="00BF02AB">
      <w:pPr>
        <w:pStyle w:val="ListParagraph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</w:t>
      </w:r>
    </w:p>
    <w:p w:rsidR="00BF02AB" w:rsidRDefault="00BF02AB" w:rsidP="00BF02AB">
      <w:pPr>
        <w:pStyle w:val="ListParagraph"/>
        <w:rPr>
          <w:sz w:val="24"/>
        </w:rPr>
      </w:pPr>
      <w:r>
        <w:rPr>
          <w:sz w:val="24"/>
        </w:rPr>
        <w:t>_________________________________________________________________________________</w:t>
      </w:r>
    </w:p>
    <w:p w:rsidR="00BF02AB" w:rsidRDefault="00BF02AB" w:rsidP="00DA616F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¿Qué ven los chicos en el cenote?</w:t>
      </w:r>
    </w:p>
    <w:p w:rsidR="00BF02AB" w:rsidRDefault="00BF02AB" w:rsidP="00BF02AB">
      <w:pPr>
        <w:pStyle w:val="ListParagraph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</w:t>
      </w:r>
    </w:p>
    <w:p w:rsidR="00BF02AB" w:rsidRDefault="00BF02AB" w:rsidP="00BF02AB">
      <w:pPr>
        <w:pStyle w:val="ListParagraph"/>
        <w:rPr>
          <w:sz w:val="24"/>
        </w:rPr>
      </w:pPr>
      <w:r>
        <w:rPr>
          <w:sz w:val="24"/>
        </w:rPr>
        <w:t>_________________________________________________________________________________</w:t>
      </w:r>
    </w:p>
    <w:p w:rsidR="00BF02AB" w:rsidRDefault="00BF02AB" w:rsidP="00DA616F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¿Quién está cara-a-cara con los chicos cuando ellos salen el agua?</w:t>
      </w:r>
    </w:p>
    <w:p w:rsidR="00BF02AB" w:rsidRDefault="00BF02AB" w:rsidP="00BF02AB">
      <w:pPr>
        <w:pStyle w:val="ListParagraph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</w:t>
      </w:r>
    </w:p>
    <w:p w:rsidR="00BF02AB" w:rsidRDefault="00BF02AB" w:rsidP="00BF02AB">
      <w:pPr>
        <w:pStyle w:val="ListParagraph"/>
        <w:rPr>
          <w:sz w:val="24"/>
        </w:rPr>
      </w:pPr>
      <w:r>
        <w:rPr>
          <w:sz w:val="24"/>
        </w:rPr>
        <w:t>_________________________________________________________________________________</w:t>
      </w:r>
    </w:p>
    <w:p w:rsidR="00BF02AB" w:rsidRDefault="00BF02AB" w:rsidP="00DA616F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¿Quién está en el autobús con Brandon y Justin al fin de capitulo seis?</w:t>
      </w:r>
    </w:p>
    <w:p w:rsidR="00BF02AB" w:rsidRDefault="00BF02AB" w:rsidP="00BF02AB">
      <w:pPr>
        <w:pStyle w:val="ListParagraph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</w:t>
      </w:r>
    </w:p>
    <w:p w:rsidR="00BF02AB" w:rsidRDefault="00BF02AB" w:rsidP="00BF02AB">
      <w:pPr>
        <w:pStyle w:val="ListParagraph"/>
        <w:rPr>
          <w:sz w:val="24"/>
        </w:rPr>
      </w:pPr>
      <w:r>
        <w:rPr>
          <w:sz w:val="24"/>
        </w:rPr>
        <w:t>_________________________________________________________________________________</w:t>
      </w:r>
    </w:p>
    <w:p w:rsidR="00BF02AB" w:rsidRDefault="00BF02AB" w:rsidP="00BF02AB">
      <w:pPr>
        <w:pStyle w:val="ListParagraph"/>
        <w:rPr>
          <w:sz w:val="24"/>
        </w:rPr>
      </w:pPr>
    </w:p>
    <w:p w:rsidR="00BF02AB" w:rsidRDefault="00BF02AB" w:rsidP="00BF02AB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¿Dónde pasa el autobús?</w:t>
      </w:r>
    </w:p>
    <w:p w:rsidR="00BF02AB" w:rsidRDefault="00BF02AB" w:rsidP="00BF02AB">
      <w:pPr>
        <w:pStyle w:val="ListParagraph"/>
        <w:rPr>
          <w:b/>
          <w:i/>
          <w:color w:val="5B9BD5" w:themeColor="accent1"/>
          <w:sz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BF02AB">
        <w:rPr>
          <w:b/>
          <w:i/>
          <w:color w:val="5B9BD5" w:themeColor="accent1"/>
          <w:sz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Where does the bus go?</w:t>
      </w:r>
    </w:p>
    <w:p w:rsidR="0051490F" w:rsidRPr="0051490F" w:rsidRDefault="0051490F" w:rsidP="00BF02AB">
      <w:pPr>
        <w:pStyle w:val="ListParagraph"/>
        <w:rPr>
          <w:b/>
          <w:color w:val="FF0000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b/>
          <w:color w:val="FF0000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El autobú</w:t>
      </w:r>
      <w:r w:rsidRPr="0051490F">
        <w:rPr>
          <w:b/>
          <w:color w:val="FF0000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s pasa por una jungla inmensa.</w:t>
      </w:r>
    </w:p>
    <w:p w:rsidR="00BF02AB" w:rsidRDefault="00BF02AB" w:rsidP="00BF02AB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¿De qué está cansado </w:t>
      </w:r>
      <w:r w:rsidR="00BC3E88">
        <w:rPr>
          <w:sz w:val="24"/>
        </w:rPr>
        <w:t>Brandon</w:t>
      </w:r>
      <w:r>
        <w:rPr>
          <w:sz w:val="24"/>
        </w:rPr>
        <w:t>?</w:t>
      </w:r>
    </w:p>
    <w:p w:rsidR="00BF02AB" w:rsidRDefault="00BF02AB" w:rsidP="00BF02AB">
      <w:pPr>
        <w:pStyle w:val="ListParagraph"/>
        <w:rPr>
          <w:b/>
          <w:i/>
          <w:color w:val="5B9BD5" w:themeColor="accent1"/>
          <w:sz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BF02AB">
        <w:rPr>
          <w:b/>
          <w:i/>
          <w:color w:val="5B9BD5" w:themeColor="accent1"/>
          <w:sz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W</w:t>
      </w:r>
      <w:r>
        <w:rPr>
          <w:b/>
          <w:i/>
          <w:color w:val="5B9BD5" w:themeColor="accent1"/>
          <w:sz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hat is </w:t>
      </w:r>
      <w:r w:rsidR="00BC3E88">
        <w:rPr>
          <w:b/>
          <w:i/>
          <w:color w:val="5B9BD5" w:themeColor="accent1"/>
          <w:sz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Brandon</w:t>
      </w:r>
      <w:r>
        <w:rPr>
          <w:b/>
          <w:i/>
          <w:color w:val="5B9BD5" w:themeColor="accent1"/>
          <w:sz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tired from?</w:t>
      </w:r>
    </w:p>
    <w:p w:rsidR="0051490F" w:rsidRDefault="00BC3E88" w:rsidP="00BF02AB">
      <w:pPr>
        <w:pStyle w:val="ListParagraph"/>
        <w:rPr>
          <w:sz w:val="24"/>
        </w:rPr>
      </w:pPr>
      <w:r>
        <w:rPr>
          <w:b/>
          <w:color w:val="FF0000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Brandon</w:t>
      </w:r>
      <w:bookmarkStart w:id="0" w:name="_GoBack"/>
      <w:bookmarkEnd w:id="0"/>
      <w:r w:rsidR="0051490F">
        <w:rPr>
          <w:b/>
          <w:color w:val="FF0000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está un poco cansado de las aventuras.</w:t>
      </w:r>
    </w:p>
    <w:p w:rsidR="00BF02AB" w:rsidRDefault="00BF02AB" w:rsidP="00BF02AB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¿Qué problema ocurre con el autobús?</w:t>
      </w:r>
    </w:p>
    <w:p w:rsidR="00BF02AB" w:rsidRDefault="00BF02AB" w:rsidP="00BF02AB">
      <w:pPr>
        <w:pStyle w:val="ListParagraph"/>
        <w:rPr>
          <w:b/>
          <w:i/>
          <w:color w:val="5B9BD5" w:themeColor="accent1"/>
          <w:sz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BF02AB">
        <w:rPr>
          <w:b/>
          <w:i/>
          <w:color w:val="5B9BD5" w:themeColor="accent1"/>
          <w:sz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W</w:t>
      </w:r>
      <w:r>
        <w:rPr>
          <w:b/>
          <w:i/>
          <w:color w:val="5B9BD5" w:themeColor="accent1"/>
          <w:sz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hat problem occurs on the bus?</w:t>
      </w:r>
    </w:p>
    <w:p w:rsidR="0051490F" w:rsidRDefault="0051490F" w:rsidP="00BF02AB">
      <w:pPr>
        <w:pStyle w:val="ListParagraph"/>
        <w:rPr>
          <w:sz w:val="24"/>
        </w:rPr>
      </w:pPr>
      <w:r>
        <w:rPr>
          <w:b/>
          <w:color w:val="FF0000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Ocurre un problema con el motor del autobús. </w:t>
      </w:r>
    </w:p>
    <w:p w:rsidR="00BF02AB" w:rsidRDefault="00BF02AB" w:rsidP="00BF02AB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¿Quién va a reparar el autobús?</w:t>
      </w:r>
    </w:p>
    <w:p w:rsidR="00BF02AB" w:rsidRDefault="00BF02AB" w:rsidP="00BF02AB">
      <w:pPr>
        <w:pStyle w:val="ListParagraph"/>
        <w:rPr>
          <w:b/>
          <w:i/>
          <w:color w:val="5B9BD5" w:themeColor="accent1"/>
          <w:sz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BF02AB">
        <w:rPr>
          <w:b/>
          <w:i/>
          <w:color w:val="5B9BD5" w:themeColor="accent1"/>
          <w:sz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W</w:t>
      </w:r>
      <w:r>
        <w:rPr>
          <w:b/>
          <w:i/>
          <w:color w:val="5B9BD5" w:themeColor="accent1"/>
          <w:sz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ho is going to repair the bus?</w:t>
      </w:r>
    </w:p>
    <w:p w:rsidR="0051490F" w:rsidRDefault="0051490F" w:rsidP="00BF02AB">
      <w:pPr>
        <w:pStyle w:val="ListParagraph"/>
        <w:rPr>
          <w:sz w:val="24"/>
        </w:rPr>
      </w:pPr>
      <w:r>
        <w:rPr>
          <w:b/>
          <w:color w:val="FF0000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Un mecánico llega para reparar el autobús. </w:t>
      </w:r>
    </w:p>
    <w:p w:rsidR="00BF02AB" w:rsidRDefault="00BF02AB" w:rsidP="00BF02AB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¿Qué hacen los dos chicos cuando el autobús está roto?</w:t>
      </w:r>
    </w:p>
    <w:p w:rsidR="00BF02AB" w:rsidRDefault="00BF02AB" w:rsidP="00BF02AB">
      <w:pPr>
        <w:pStyle w:val="ListParagraph"/>
        <w:rPr>
          <w:b/>
          <w:i/>
          <w:color w:val="5B9BD5" w:themeColor="accent1"/>
          <w:sz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BF02AB">
        <w:rPr>
          <w:b/>
          <w:i/>
          <w:color w:val="5B9BD5" w:themeColor="accent1"/>
          <w:sz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W</w:t>
      </w:r>
      <w:r>
        <w:rPr>
          <w:b/>
          <w:i/>
          <w:color w:val="5B9BD5" w:themeColor="accent1"/>
          <w:sz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hat do the boys do when the bus is broken?</w:t>
      </w:r>
    </w:p>
    <w:p w:rsidR="0051490F" w:rsidRDefault="0051490F" w:rsidP="00BF02AB">
      <w:pPr>
        <w:pStyle w:val="ListParagraph"/>
        <w:rPr>
          <w:sz w:val="24"/>
        </w:rPr>
      </w:pPr>
      <w:r>
        <w:rPr>
          <w:b/>
          <w:color w:val="FF0000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Los dos chicos se van a explorar el área. </w:t>
      </w:r>
    </w:p>
    <w:p w:rsidR="00BF02AB" w:rsidRDefault="00BF02AB" w:rsidP="00BF02AB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¿Qué están haciendo los chicos en la cantina?</w:t>
      </w:r>
    </w:p>
    <w:p w:rsidR="00BF02AB" w:rsidRDefault="00BF02AB" w:rsidP="00BF02AB">
      <w:pPr>
        <w:pStyle w:val="ListParagraph"/>
        <w:rPr>
          <w:b/>
          <w:i/>
          <w:color w:val="5B9BD5" w:themeColor="accent1"/>
          <w:sz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BF02AB">
        <w:rPr>
          <w:b/>
          <w:i/>
          <w:color w:val="5B9BD5" w:themeColor="accent1"/>
          <w:sz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W</w:t>
      </w:r>
      <w:r>
        <w:rPr>
          <w:b/>
          <w:i/>
          <w:color w:val="5B9BD5" w:themeColor="accent1"/>
          <w:sz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hat are the boys doing in the canteen?</w:t>
      </w:r>
    </w:p>
    <w:p w:rsidR="0051490F" w:rsidRDefault="0051490F" w:rsidP="00BF02AB">
      <w:pPr>
        <w:pStyle w:val="ListParagraph"/>
        <w:rPr>
          <w:sz w:val="24"/>
        </w:rPr>
      </w:pPr>
      <w:r>
        <w:rPr>
          <w:b/>
          <w:color w:val="FF0000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Los dos chicos están imitando los hombres mirando fútbol. </w:t>
      </w:r>
    </w:p>
    <w:p w:rsidR="00BF02AB" w:rsidRDefault="00BF02AB" w:rsidP="00BF02AB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¿Qué gritan los hombres?</w:t>
      </w:r>
    </w:p>
    <w:p w:rsidR="00BF02AB" w:rsidRDefault="00BF02AB" w:rsidP="00BF02AB">
      <w:pPr>
        <w:pStyle w:val="ListParagraph"/>
        <w:rPr>
          <w:b/>
          <w:i/>
          <w:color w:val="5B9BD5" w:themeColor="accent1"/>
          <w:sz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BF02AB">
        <w:rPr>
          <w:b/>
          <w:i/>
          <w:color w:val="5B9BD5" w:themeColor="accent1"/>
          <w:sz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W</w:t>
      </w:r>
      <w:r w:rsidR="0051490F">
        <w:rPr>
          <w:b/>
          <w:i/>
          <w:color w:val="5B9BD5" w:themeColor="accent1"/>
          <w:sz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hat do</w:t>
      </w:r>
      <w:r>
        <w:rPr>
          <w:b/>
          <w:i/>
          <w:color w:val="5B9BD5" w:themeColor="accent1"/>
          <w:sz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the </w:t>
      </w:r>
      <w:r w:rsidR="0051490F">
        <w:rPr>
          <w:b/>
          <w:i/>
          <w:color w:val="5B9BD5" w:themeColor="accent1"/>
          <w:sz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men</w:t>
      </w:r>
      <w:r>
        <w:rPr>
          <w:b/>
          <w:i/>
          <w:color w:val="5B9BD5" w:themeColor="accent1"/>
          <w:sz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yell?</w:t>
      </w:r>
    </w:p>
    <w:p w:rsidR="0051490F" w:rsidRDefault="0051490F" w:rsidP="00BF02AB">
      <w:pPr>
        <w:pStyle w:val="ListParagraph"/>
        <w:rPr>
          <w:sz w:val="24"/>
        </w:rPr>
      </w:pPr>
      <w:r>
        <w:rPr>
          <w:b/>
          <w:color w:val="FF0000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Los hombres gritan ¡</w:t>
      </w:r>
      <w:proofErr w:type="spellStart"/>
      <w:r>
        <w:rPr>
          <w:b/>
          <w:color w:val="FF0000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gollllllll</w:t>
      </w:r>
      <w:proofErr w:type="spellEnd"/>
      <w:r>
        <w:rPr>
          <w:b/>
          <w:color w:val="FF0000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! </w:t>
      </w:r>
      <w:r w:rsidRPr="0051490F">
        <w:rPr>
          <w:b/>
          <w:color w:val="FF0000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sym w:font="Wingdings" w:char="F04A"/>
      </w:r>
      <w:r>
        <w:rPr>
          <w:b/>
          <w:color w:val="FF0000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</w:p>
    <w:p w:rsidR="00BF02AB" w:rsidRDefault="00BF02AB" w:rsidP="00BF02AB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¿Qué les gritan los hombres a Justin y Brandon?</w:t>
      </w:r>
    </w:p>
    <w:p w:rsidR="00BF02AB" w:rsidRDefault="00BF02AB" w:rsidP="00BF02AB">
      <w:pPr>
        <w:pStyle w:val="ListParagraph"/>
        <w:rPr>
          <w:b/>
          <w:i/>
          <w:color w:val="5B9BD5" w:themeColor="accent1"/>
          <w:sz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BF02AB">
        <w:rPr>
          <w:b/>
          <w:i/>
          <w:color w:val="5B9BD5" w:themeColor="accent1"/>
          <w:sz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W</w:t>
      </w:r>
      <w:r>
        <w:rPr>
          <w:b/>
          <w:i/>
          <w:color w:val="5B9BD5" w:themeColor="accent1"/>
          <w:sz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hat do the men yell to Justin and Brandon?</w:t>
      </w:r>
    </w:p>
    <w:p w:rsidR="0051490F" w:rsidRDefault="0051490F" w:rsidP="00BF02AB">
      <w:pPr>
        <w:pStyle w:val="ListParagraph"/>
        <w:rPr>
          <w:sz w:val="24"/>
        </w:rPr>
      </w:pPr>
      <w:r>
        <w:rPr>
          <w:b/>
          <w:color w:val="FF0000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Los hombres los miran y gritan ¡delincuentes! ¡Salgan!</w:t>
      </w:r>
    </w:p>
    <w:p w:rsidR="00BF02AB" w:rsidRDefault="00BF02AB" w:rsidP="00BF02AB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¿Adónde van los chicos para escaparse del hombre?</w:t>
      </w:r>
    </w:p>
    <w:p w:rsidR="00BF02AB" w:rsidRDefault="00BF02AB" w:rsidP="00BF02AB">
      <w:pPr>
        <w:pStyle w:val="ListParagraph"/>
        <w:rPr>
          <w:b/>
          <w:i/>
          <w:color w:val="5B9BD5" w:themeColor="accent1"/>
          <w:sz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BF02AB">
        <w:rPr>
          <w:b/>
          <w:i/>
          <w:color w:val="5B9BD5" w:themeColor="accent1"/>
          <w:sz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W</w:t>
      </w:r>
      <w:r>
        <w:rPr>
          <w:b/>
          <w:i/>
          <w:color w:val="5B9BD5" w:themeColor="accent1"/>
          <w:sz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here do the boys go to escape the man?</w:t>
      </w:r>
    </w:p>
    <w:p w:rsidR="0051490F" w:rsidRDefault="0051490F" w:rsidP="00BF02AB">
      <w:pPr>
        <w:pStyle w:val="ListParagraph"/>
        <w:rPr>
          <w:sz w:val="24"/>
        </w:rPr>
      </w:pPr>
      <w:r>
        <w:rPr>
          <w:b/>
          <w:color w:val="FF0000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Los chicos salen rápidamente y entran en la jungla para escaparse del hombre.</w:t>
      </w:r>
    </w:p>
    <w:p w:rsidR="00BF02AB" w:rsidRDefault="00BF02AB" w:rsidP="00BF02AB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¿Qué dice el letrero?</w:t>
      </w:r>
    </w:p>
    <w:p w:rsidR="00BF02AB" w:rsidRDefault="00BF02AB" w:rsidP="00BF02AB">
      <w:pPr>
        <w:pStyle w:val="ListParagraph"/>
        <w:rPr>
          <w:b/>
          <w:i/>
          <w:color w:val="5B9BD5" w:themeColor="accent1"/>
          <w:sz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BF02AB">
        <w:rPr>
          <w:b/>
          <w:i/>
          <w:color w:val="5B9BD5" w:themeColor="accent1"/>
          <w:sz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W</w:t>
      </w:r>
      <w:r>
        <w:rPr>
          <w:b/>
          <w:i/>
          <w:color w:val="5B9BD5" w:themeColor="accent1"/>
          <w:sz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hat does the sign say?</w:t>
      </w:r>
    </w:p>
    <w:p w:rsidR="0051490F" w:rsidRDefault="0051490F" w:rsidP="00BF02AB">
      <w:pPr>
        <w:pStyle w:val="ListParagraph"/>
        <w:rPr>
          <w:sz w:val="24"/>
        </w:rPr>
      </w:pPr>
      <w:r>
        <w:rPr>
          <w:b/>
          <w:color w:val="FF0000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El letrero dice es prohibido nadar en el cenote. </w:t>
      </w:r>
    </w:p>
    <w:p w:rsidR="00BF02AB" w:rsidRDefault="00BF02AB" w:rsidP="00BF02AB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¿Por qué Brandon nada en el agua?</w:t>
      </w:r>
    </w:p>
    <w:p w:rsidR="00BF02AB" w:rsidRDefault="00BF02AB" w:rsidP="00BF02AB">
      <w:pPr>
        <w:pStyle w:val="ListParagraph"/>
        <w:rPr>
          <w:b/>
          <w:i/>
          <w:color w:val="5B9BD5" w:themeColor="accent1"/>
          <w:sz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BF02AB">
        <w:rPr>
          <w:b/>
          <w:i/>
          <w:color w:val="5B9BD5" w:themeColor="accent1"/>
          <w:sz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W</w:t>
      </w:r>
      <w:r>
        <w:rPr>
          <w:b/>
          <w:i/>
          <w:color w:val="5B9BD5" w:themeColor="accent1"/>
          <w:sz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hy does Brandon swim in the water?</w:t>
      </w:r>
    </w:p>
    <w:p w:rsidR="0051490F" w:rsidRDefault="000D5FD7" w:rsidP="00BF02AB">
      <w:pPr>
        <w:pStyle w:val="ListParagraph"/>
        <w:rPr>
          <w:sz w:val="24"/>
        </w:rPr>
      </w:pPr>
      <w:r>
        <w:rPr>
          <w:b/>
          <w:color w:val="FF0000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Brandon tiene calor y decide nadar. </w:t>
      </w:r>
    </w:p>
    <w:p w:rsidR="00BF02AB" w:rsidRDefault="00BF02AB" w:rsidP="00BF02AB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¿Qué ven los chicos en el cenote?</w:t>
      </w:r>
    </w:p>
    <w:p w:rsidR="00BF02AB" w:rsidRDefault="00BF02AB" w:rsidP="00BF02AB">
      <w:pPr>
        <w:pStyle w:val="ListParagraph"/>
        <w:rPr>
          <w:b/>
          <w:i/>
          <w:color w:val="5B9BD5" w:themeColor="accent1"/>
          <w:sz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BF02AB">
        <w:rPr>
          <w:b/>
          <w:i/>
          <w:color w:val="5B9BD5" w:themeColor="accent1"/>
          <w:sz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W</w:t>
      </w:r>
      <w:r>
        <w:rPr>
          <w:b/>
          <w:i/>
          <w:color w:val="5B9BD5" w:themeColor="accent1"/>
          <w:sz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hat do the boys see in the well/sinkhole?</w:t>
      </w:r>
    </w:p>
    <w:p w:rsidR="000D5FD7" w:rsidRDefault="000D5FD7" w:rsidP="00BF02AB">
      <w:pPr>
        <w:pStyle w:val="ListParagraph"/>
        <w:rPr>
          <w:sz w:val="24"/>
        </w:rPr>
      </w:pPr>
      <w:r>
        <w:rPr>
          <w:b/>
          <w:color w:val="FF0000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Los chicos ven un cocodrilo en el cenote. </w:t>
      </w:r>
    </w:p>
    <w:p w:rsidR="00BF02AB" w:rsidRDefault="00BF02AB" w:rsidP="00BF02AB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¿Quién está cara-a-cara con los chicos cuando ellos salen el agua?</w:t>
      </w:r>
    </w:p>
    <w:p w:rsidR="00BF02AB" w:rsidRDefault="00BF02AB" w:rsidP="00BF02AB">
      <w:pPr>
        <w:pStyle w:val="ListParagraph"/>
        <w:rPr>
          <w:b/>
          <w:i/>
          <w:color w:val="5B9BD5" w:themeColor="accent1"/>
          <w:sz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BF02AB">
        <w:rPr>
          <w:b/>
          <w:i/>
          <w:color w:val="5B9BD5" w:themeColor="accent1"/>
          <w:sz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W</w:t>
      </w:r>
      <w:r>
        <w:rPr>
          <w:b/>
          <w:i/>
          <w:color w:val="5B9BD5" w:themeColor="accent1"/>
          <w:sz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ho is face to face with the boys when they leave the water?</w:t>
      </w:r>
    </w:p>
    <w:p w:rsidR="000D5FD7" w:rsidRDefault="000D5FD7" w:rsidP="00BF02AB">
      <w:pPr>
        <w:pStyle w:val="ListParagraph"/>
        <w:rPr>
          <w:sz w:val="24"/>
        </w:rPr>
      </w:pPr>
      <w:r>
        <w:rPr>
          <w:b/>
          <w:color w:val="FF0000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Los chicos están cara-a-cara con el hombre malo cuando ellos salen el agua.</w:t>
      </w:r>
    </w:p>
    <w:p w:rsidR="00BF02AB" w:rsidRDefault="00BF02AB" w:rsidP="00BF02AB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¿Quién está en el autobús con Brandon y Justin al fin de capitulo seis?</w:t>
      </w:r>
    </w:p>
    <w:p w:rsidR="00BF02AB" w:rsidRDefault="00BF02AB" w:rsidP="00BF02AB">
      <w:pPr>
        <w:pStyle w:val="ListParagraph"/>
        <w:rPr>
          <w:b/>
          <w:i/>
          <w:color w:val="5B9BD5" w:themeColor="accent1"/>
          <w:sz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BF02AB">
        <w:rPr>
          <w:b/>
          <w:i/>
          <w:color w:val="5B9BD5" w:themeColor="accent1"/>
          <w:sz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W</w:t>
      </w:r>
      <w:r>
        <w:rPr>
          <w:b/>
          <w:i/>
          <w:color w:val="5B9BD5" w:themeColor="accent1"/>
          <w:sz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ho is in the bus with Brandon and Justin at the end of chapter six?</w:t>
      </w:r>
    </w:p>
    <w:p w:rsidR="000D5FD7" w:rsidRPr="00DA616F" w:rsidRDefault="000D5FD7" w:rsidP="00BF02AB">
      <w:pPr>
        <w:pStyle w:val="ListParagraph"/>
        <w:rPr>
          <w:sz w:val="24"/>
        </w:rPr>
      </w:pPr>
      <w:r>
        <w:rPr>
          <w:b/>
          <w:color w:val="FF0000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El hombre está en el autobús con Brandon y Justin al fin del capítulo seis. </w:t>
      </w:r>
    </w:p>
    <w:p w:rsidR="00BF02AB" w:rsidRPr="00DA616F" w:rsidRDefault="00BF02AB" w:rsidP="00BF02AB">
      <w:pPr>
        <w:pStyle w:val="ListParagraph"/>
        <w:rPr>
          <w:sz w:val="24"/>
        </w:rPr>
      </w:pPr>
    </w:p>
    <w:sectPr w:rsidR="00BF02AB" w:rsidRPr="00DA616F" w:rsidSect="00DA616F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76606E"/>
    <w:multiLevelType w:val="hybridMultilevel"/>
    <w:tmpl w:val="46A20B1E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887B22"/>
    <w:multiLevelType w:val="hybridMultilevel"/>
    <w:tmpl w:val="506A880E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16F"/>
    <w:rsid w:val="000D5FD7"/>
    <w:rsid w:val="00184956"/>
    <w:rsid w:val="00234ADF"/>
    <w:rsid w:val="00423D95"/>
    <w:rsid w:val="0051490F"/>
    <w:rsid w:val="00BC3E88"/>
    <w:rsid w:val="00BF02AB"/>
    <w:rsid w:val="00DA6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EE28E5-1B03-4111-B15E-861470D8F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1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A616F"/>
    <w:pPr>
      <w:spacing w:after="0" w:line="240" w:lineRule="auto"/>
    </w:pPr>
  </w:style>
  <w:style w:type="table" w:styleId="TableGrid">
    <w:name w:val="Table Grid"/>
    <w:basedOn w:val="TableNormal"/>
    <w:uiPriority w:val="39"/>
    <w:rsid w:val="00DA61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A616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02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02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A1EA1-D967-4601-99D6-A76BCDD80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36AC32B0</Template>
  <TotalTime>52</TotalTime>
  <Pages>4</Pages>
  <Words>1056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Cold Spring Harbor Central School District</Company>
  <LinksUpToDate>false</LinksUpToDate>
  <CharactersWithSpaces>6857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Sihksnel, Tricia</dc:creator>
  <cp:keywords/>
  <dc:description/>
  <cp:lastModifiedBy>Sihksnel, Tricia</cp:lastModifiedBy>
  <cp:revision>3</cp:revision>
  <cp:lastPrinted>2015-11-13T12:48:00Z</cp:lastPrinted>
  <dcterms:created xsi:type="dcterms:W3CDTF">2015-11-10T19:42:00Z</dcterms:created>
  <dcterms:modified xsi:type="dcterms:W3CDTF">2015-11-13T22:55:00Z</dcterms:modified>
</cp:coreProperties>
</file>