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B6" w:rsidRPr="009046B6" w:rsidRDefault="009046B6" w:rsidP="009046B6">
      <w:pPr>
        <w:rPr>
          <w:rFonts w:asciiTheme="majorHAnsi" w:hAnsiTheme="majorHAnsi"/>
          <w:sz w:val="24"/>
        </w:rPr>
      </w:pPr>
      <w:r w:rsidRPr="009046B6">
        <w:rPr>
          <w:rFonts w:asciiTheme="majorHAnsi" w:hAnsiTheme="majorHAnsi"/>
          <w:sz w:val="24"/>
        </w:rPr>
        <w:t>Nombre_____________________________________La fecha_______________________Período_______</w:t>
      </w:r>
    </w:p>
    <w:p w:rsidR="009046B6" w:rsidRPr="009046B6" w:rsidRDefault="009046B6" w:rsidP="009046B6">
      <w:pPr>
        <w:pStyle w:val="NoSpacing"/>
        <w:jc w:val="center"/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046B6"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Brandon Brown versus Yucatán</w:t>
      </w:r>
    </w:p>
    <w:p w:rsidR="009046B6" w:rsidRDefault="009046B6" w:rsidP="00DD0F92">
      <w:pPr>
        <w:pStyle w:val="NoSpacing"/>
        <w:jc w:val="center"/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 7</w:t>
      </w:r>
    </w:p>
    <w:p w:rsidR="006C0C65" w:rsidRPr="006C0C65" w:rsidRDefault="006C0C65" w:rsidP="00DD0F92">
      <w:pPr>
        <w:pStyle w:val="NoSpacing"/>
        <w:jc w:val="center"/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i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La pregunta esencial: ¿Cómo son las ruinas?</w:t>
      </w:r>
    </w:p>
    <w:p w:rsidR="009046B6" w:rsidRPr="009046B6" w:rsidRDefault="009046B6" w:rsidP="009046B6">
      <w:pPr>
        <w:pStyle w:val="NoSpacing"/>
        <w:jc w:val="center"/>
        <w:rPr>
          <w:rFonts w:asciiTheme="majorHAnsi" w:hAnsiTheme="majorHAnsi"/>
          <w:b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5228"/>
      </w:tblGrid>
      <w:tr w:rsidR="009046B6" w:rsidRPr="009046B6" w:rsidTr="009046B6">
        <w:trPr>
          <w:jc w:val="center"/>
        </w:trPr>
        <w:tc>
          <w:tcPr>
            <w:tcW w:w="4243" w:type="dxa"/>
          </w:tcPr>
          <w:p w:rsidR="009046B6" w:rsidRPr="006C0C65" w:rsidRDefault="009046B6" w:rsidP="006C0C65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6C0C65">
              <w:rPr>
                <w:rFonts w:asciiTheme="majorHAnsi" w:hAnsiTheme="majorHAnsi"/>
                <w:sz w:val="28"/>
                <w:lang w:val="en-US"/>
              </w:rPr>
              <w:t>Impatient</w:t>
            </w:r>
          </w:p>
        </w:tc>
        <w:tc>
          <w:tcPr>
            <w:tcW w:w="5228" w:type="dxa"/>
          </w:tcPr>
          <w:p w:rsidR="009046B6" w:rsidRPr="006C0C65" w:rsidRDefault="009046B6" w:rsidP="006C0C65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C0C65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Impaciente</w:t>
            </w:r>
          </w:p>
        </w:tc>
      </w:tr>
      <w:tr w:rsidR="009046B6" w:rsidRPr="009046B6" w:rsidTr="009046B6">
        <w:trPr>
          <w:jc w:val="center"/>
        </w:trPr>
        <w:tc>
          <w:tcPr>
            <w:tcW w:w="4243" w:type="dxa"/>
          </w:tcPr>
          <w:p w:rsidR="009046B6" w:rsidRPr="006C0C65" w:rsidRDefault="009046B6" w:rsidP="006C0C65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6C0C65">
              <w:rPr>
                <w:rFonts w:asciiTheme="majorHAnsi" w:hAnsiTheme="majorHAnsi"/>
                <w:sz w:val="28"/>
                <w:lang w:val="en-US"/>
              </w:rPr>
              <w:t>An archeological zone</w:t>
            </w:r>
          </w:p>
        </w:tc>
        <w:tc>
          <w:tcPr>
            <w:tcW w:w="5228" w:type="dxa"/>
          </w:tcPr>
          <w:p w:rsidR="009046B6" w:rsidRPr="006C0C65" w:rsidRDefault="009046B6" w:rsidP="006C0C65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C0C65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Una zona arqueológica</w:t>
            </w:r>
          </w:p>
        </w:tc>
      </w:tr>
      <w:tr w:rsidR="009046B6" w:rsidRPr="009046B6" w:rsidTr="009046B6">
        <w:trPr>
          <w:jc w:val="center"/>
        </w:trPr>
        <w:tc>
          <w:tcPr>
            <w:tcW w:w="4243" w:type="dxa"/>
          </w:tcPr>
          <w:p w:rsidR="009046B6" w:rsidRPr="006C0C65" w:rsidRDefault="009046B6" w:rsidP="006C0C65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6C0C65">
              <w:rPr>
                <w:rFonts w:asciiTheme="majorHAnsi" w:hAnsiTheme="majorHAnsi"/>
                <w:sz w:val="28"/>
                <w:lang w:val="en-US"/>
              </w:rPr>
              <w:t>An authoritative voice</w:t>
            </w:r>
          </w:p>
        </w:tc>
        <w:tc>
          <w:tcPr>
            <w:tcW w:w="5228" w:type="dxa"/>
          </w:tcPr>
          <w:p w:rsidR="009046B6" w:rsidRPr="006C0C65" w:rsidRDefault="009046B6" w:rsidP="006C0C65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C0C65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Una voz autoritaria</w:t>
            </w:r>
          </w:p>
        </w:tc>
      </w:tr>
      <w:tr w:rsidR="009046B6" w:rsidRPr="009046B6" w:rsidTr="009046B6">
        <w:trPr>
          <w:jc w:val="center"/>
        </w:trPr>
        <w:tc>
          <w:tcPr>
            <w:tcW w:w="4243" w:type="dxa"/>
          </w:tcPr>
          <w:p w:rsidR="009046B6" w:rsidRPr="006C0C65" w:rsidRDefault="009046B6" w:rsidP="006C0C65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6C0C65">
              <w:rPr>
                <w:rFonts w:asciiTheme="majorHAnsi" w:hAnsiTheme="majorHAnsi"/>
                <w:sz w:val="28"/>
                <w:lang w:val="en-US"/>
              </w:rPr>
              <w:t>The rules</w:t>
            </w:r>
          </w:p>
        </w:tc>
        <w:tc>
          <w:tcPr>
            <w:tcW w:w="5228" w:type="dxa"/>
          </w:tcPr>
          <w:p w:rsidR="009046B6" w:rsidRPr="006C0C65" w:rsidRDefault="009046B6" w:rsidP="006C0C65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C0C65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Las reglas</w:t>
            </w:r>
          </w:p>
        </w:tc>
      </w:tr>
      <w:tr w:rsidR="009046B6" w:rsidRPr="009046B6" w:rsidTr="009046B6">
        <w:trPr>
          <w:jc w:val="center"/>
        </w:trPr>
        <w:tc>
          <w:tcPr>
            <w:tcW w:w="4243" w:type="dxa"/>
          </w:tcPr>
          <w:p w:rsidR="009046B6" w:rsidRPr="006C0C65" w:rsidRDefault="009046B6" w:rsidP="006C0C65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6C0C65">
              <w:rPr>
                <w:rFonts w:asciiTheme="majorHAnsi" w:hAnsiTheme="majorHAnsi"/>
                <w:sz w:val="28"/>
                <w:lang w:val="en-US"/>
              </w:rPr>
              <w:t>The castle</w:t>
            </w:r>
          </w:p>
        </w:tc>
        <w:tc>
          <w:tcPr>
            <w:tcW w:w="5228" w:type="dxa"/>
          </w:tcPr>
          <w:p w:rsidR="009046B6" w:rsidRPr="006C0C65" w:rsidRDefault="009046B6" w:rsidP="006C0C65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C0C65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castillo</w:t>
            </w:r>
          </w:p>
        </w:tc>
      </w:tr>
      <w:tr w:rsidR="009046B6" w:rsidRPr="009046B6" w:rsidTr="009046B6">
        <w:trPr>
          <w:jc w:val="center"/>
        </w:trPr>
        <w:tc>
          <w:tcPr>
            <w:tcW w:w="4243" w:type="dxa"/>
          </w:tcPr>
          <w:p w:rsidR="009046B6" w:rsidRPr="006C0C65" w:rsidRDefault="009046B6" w:rsidP="006C0C65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6C0C65">
              <w:rPr>
                <w:rFonts w:asciiTheme="majorHAnsi" w:hAnsiTheme="majorHAnsi"/>
                <w:sz w:val="28"/>
                <w:lang w:val="en-US"/>
              </w:rPr>
              <w:t>To touch the pieces</w:t>
            </w:r>
          </w:p>
        </w:tc>
        <w:tc>
          <w:tcPr>
            <w:tcW w:w="5228" w:type="dxa"/>
          </w:tcPr>
          <w:p w:rsidR="009046B6" w:rsidRPr="006C0C65" w:rsidRDefault="009046B6" w:rsidP="006C0C65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C0C65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Tocar las piezas</w:t>
            </w:r>
          </w:p>
        </w:tc>
      </w:tr>
      <w:tr w:rsidR="009046B6" w:rsidRPr="009046B6" w:rsidTr="009046B6">
        <w:trPr>
          <w:jc w:val="center"/>
        </w:trPr>
        <w:tc>
          <w:tcPr>
            <w:tcW w:w="4243" w:type="dxa"/>
          </w:tcPr>
          <w:p w:rsidR="009046B6" w:rsidRPr="006C0C65" w:rsidRDefault="009046B6" w:rsidP="006C0C65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6C0C65">
              <w:rPr>
                <w:rFonts w:asciiTheme="majorHAnsi" w:hAnsiTheme="majorHAnsi"/>
                <w:sz w:val="28"/>
                <w:lang w:val="en-US"/>
              </w:rPr>
              <w:t>The severe consequences</w:t>
            </w:r>
          </w:p>
        </w:tc>
        <w:tc>
          <w:tcPr>
            <w:tcW w:w="5228" w:type="dxa"/>
          </w:tcPr>
          <w:p w:rsidR="009046B6" w:rsidRPr="006C0C65" w:rsidRDefault="009046B6" w:rsidP="006C0C65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C0C65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Las consecuencias severas</w:t>
            </w:r>
          </w:p>
        </w:tc>
      </w:tr>
      <w:tr w:rsidR="009046B6" w:rsidRPr="009046B6" w:rsidTr="009046B6">
        <w:trPr>
          <w:jc w:val="center"/>
        </w:trPr>
        <w:tc>
          <w:tcPr>
            <w:tcW w:w="4243" w:type="dxa"/>
          </w:tcPr>
          <w:p w:rsidR="009046B6" w:rsidRPr="006C0C65" w:rsidRDefault="009046B6" w:rsidP="006C0C65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6C0C65">
              <w:rPr>
                <w:rFonts w:asciiTheme="majorHAnsi" w:hAnsiTheme="majorHAnsi"/>
                <w:sz w:val="28"/>
                <w:lang w:val="en-US"/>
              </w:rPr>
              <w:t>The entrance</w:t>
            </w:r>
          </w:p>
        </w:tc>
        <w:tc>
          <w:tcPr>
            <w:tcW w:w="5228" w:type="dxa"/>
          </w:tcPr>
          <w:p w:rsidR="009046B6" w:rsidRPr="006C0C65" w:rsidRDefault="009046B6" w:rsidP="006C0C65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C0C65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entrada</w:t>
            </w:r>
          </w:p>
        </w:tc>
      </w:tr>
      <w:tr w:rsidR="009046B6" w:rsidRPr="009046B6" w:rsidTr="009046B6">
        <w:trPr>
          <w:jc w:val="center"/>
        </w:trPr>
        <w:tc>
          <w:tcPr>
            <w:tcW w:w="4243" w:type="dxa"/>
          </w:tcPr>
          <w:p w:rsidR="009046B6" w:rsidRPr="006C0C65" w:rsidRDefault="009046B6" w:rsidP="006C0C65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6C0C65">
              <w:rPr>
                <w:rFonts w:asciiTheme="majorHAnsi" w:hAnsiTheme="majorHAnsi"/>
                <w:sz w:val="28"/>
                <w:lang w:val="en-US"/>
              </w:rPr>
              <w:t>The craft vendors</w:t>
            </w:r>
          </w:p>
        </w:tc>
        <w:tc>
          <w:tcPr>
            <w:tcW w:w="5228" w:type="dxa"/>
          </w:tcPr>
          <w:p w:rsidR="009046B6" w:rsidRPr="006C0C65" w:rsidRDefault="009046B6" w:rsidP="006C0C65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C0C65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Los vendedores de artesanías</w:t>
            </w:r>
          </w:p>
        </w:tc>
      </w:tr>
      <w:tr w:rsidR="009046B6" w:rsidRPr="009046B6" w:rsidTr="009046B6">
        <w:trPr>
          <w:jc w:val="center"/>
        </w:trPr>
        <w:tc>
          <w:tcPr>
            <w:tcW w:w="4243" w:type="dxa"/>
          </w:tcPr>
          <w:p w:rsidR="009046B6" w:rsidRPr="006C0C65" w:rsidRDefault="009046B6" w:rsidP="006C0C65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6C0C65">
              <w:rPr>
                <w:rFonts w:asciiTheme="majorHAnsi" w:hAnsiTheme="majorHAnsi"/>
                <w:sz w:val="28"/>
                <w:lang w:val="en-US"/>
              </w:rPr>
              <w:t>The rocks</w:t>
            </w:r>
          </w:p>
        </w:tc>
        <w:tc>
          <w:tcPr>
            <w:tcW w:w="5228" w:type="dxa"/>
          </w:tcPr>
          <w:p w:rsidR="009046B6" w:rsidRPr="006C0C65" w:rsidRDefault="009046B6" w:rsidP="006C0C65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C0C65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Las rocas</w:t>
            </w:r>
          </w:p>
        </w:tc>
      </w:tr>
      <w:tr w:rsidR="009046B6" w:rsidRPr="009046B6" w:rsidTr="009046B6">
        <w:trPr>
          <w:jc w:val="center"/>
        </w:trPr>
        <w:tc>
          <w:tcPr>
            <w:tcW w:w="4243" w:type="dxa"/>
          </w:tcPr>
          <w:p w:rsidR="009046B6" w:rsidRPr="006C0C65" w:rsidRDefault="009046B6" w:rsidP="006C0C65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6C0C65">
              <w:rPr>
                <w:rFonts w:asciiTheme="majorHAnsi" w:hAnsiTheme="majorHAnsi"/>
                <w:sz w:val="28"/>
                <w:lang w:val="en-US"/>
              </w:rPr>
              <w:t>The stones</w:t>
            </w:r>
          </w:p>
        </w:tc>
        <w:tc>
          <w:tcPr>
            <w:tcW w:w="5228" w:type="dxa"/>
          </w:tcPr>
          <w:p w:rsidR="009046B6" w:rsidRPr="006C0C65" w:rsidRDefault="009046B6" w:rsidP="006C0C65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C0C65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Las piedras</w:t>
            </w:r>
          </w:p>
        </w:tc>
      </w:tr>
      <w:tr w:rsidR="009046B6" w:rsidRPr="009046B6" w:rsidTr="009046B6">
        <w:trPr>
          <w:jc w:val="center"/>
        </w:trPr>
        <w:tc>
          <w:tcPr>
            <w:tcW w:w="4243" w:type="dxa"/>
          </w:tcPr>
          <w:p w:rsidR="009046B6" w:rsidRPr="006C0C65" w:rsidRDefault="009046B6" w:rsidP="006C0C65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 w:rsidRPr="006C0C65">
              <w:rPr>
                <w:rFonts w:asciiTheme="majorHAnsi" w:hAnsiTheme="majorHAnsi"/>
                <w:sz w:val="28"/>
                <w:lang w:val="en-US"/>
              </w:rPr>
              <w:t>The designs</w:t>
            </w:r>
          </w:p>
        </w:tc>
        <w:tc>
          <w:tcPr>
            <w:tcW w:w="5228" w:type="dxa"/>
          </w:tcPr>
          <w:p w:rsidR="009046B6" w:rsidRPr="006C0C65" w:rsidRDefault="009046B6" w:rsidP="006C0C65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6C0C65">
              <w:rPr>
                <w:rFonts w:asciiTheme="majorHAnsi" w:hAnsiTheme="majorHAnsi"/>
                <w:b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Los diseños</w:t>
            </w:r>
          </w:p>
        </w:tc>
      </w:tr>
    </w:tbl>
    <w:p w:rsidR="003C3853" w:rsidRPr="00DD0F92" w:rsidRDefault="003C3853" w:rsidP="009046B6">
      <w:pPr>
        <w:rPr>
          <w:sz w:val="2"/>
        </w:rPr>
      </w:pPr>
    </w:p>
    <w:p w:rsidR="009046B6" w:rsidRPr="006C0C65" w:rsidRDefault="009046B6" w:rsidP="009046B6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</w:rPr>
      </w:pPr>
      <w:r w:rsidRPr="006C0C65">
        <w:rPr>
          <w:rFonts w:asciiTheme="majorHAnsi" w:hAnsiTheme="majorHAnsi"/>
          <w:sz w:val="28"/>
        </w:rPr>
        <w:t>¿Qué quiere hacer Brandon cuando llega a Chichén Itzá?</w:t>
      </w:r>
    </w:p>
    <w:p w:rsidR="00DD0F92" w:rsidRDefault="00DD0F92" w:rsidP="00DD0F92">
      <w:pPr>
        <w:pStyle w:val="ListParagraph"/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What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does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Brandon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want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to do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when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he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arrives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at Chichen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Itza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?</w:t>
      </w:r>
    </w:p>
    <w:p w:rsidR="00CC66C2" w:rsidRPr="00CC66C2" w:rsidRDefault="00CC66C2" w:rsidP="00DD0F92">
      <w:pPr>
        <w:pStyle w:val="ListParagraph"/>
        <w:rPr>
          <w:rFonts w:asciiTheme="majorHAnsi" w:hAnsiTheme="majorHAnsi"/>
          <w:b/>
          <w:color w:val="FF0000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C66C2">
        <w:rPr>
          <w:rFonts w:asciiTheme="majorHAnsi" w:hAnsiTheme="majorHAnsi"/>
          <w:b/>
          <w:color w:val="FF0000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Cuando Brandon llega a Chichén Itzá, él quiere buscar a su familia.</w:t>
      </w:r>
    </w:p>
    <w:p w:rsidR="009046B6" w:rsidRPr="006C0C65" w:rsidRDefault="009046B6" w:rsidP="009046B6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</w:rPr>
      </w:pPr>
      <w:r w:rsidRPr="006C0C65">
        <w:rPr>
          <w:rFonts w:asciiTheme="majorHAnsi" w:hAnsiTheme="majorHAnsi"/>
          <w:sz w:val="28"/>
        </w:rPr>
        <w:t>¿Qué dice el guía sobre Chichén Itzá?</w:t>
      </w:r>
    </w:p>
    <w:p w:rsidR="00DD0F92" w:rsidRDefault="00DD0F92" w:rsidP="00DD0F92">
      <w:pPr>
        <w:pStyle w:val="ListParagraph"/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What</w:t>
      </w:r>
      <w:proofErr w:type="spellEnd"/>
      <w:r w:rsidR="00CC66C2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C66C2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does</w:t>
      </w:r>
      <w:proofErr w:type="spellEnd"/>
      <w:r w:rsidR="00CC66C2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C66C2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="00CC66C2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C66C2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guide</w:t>
      </w:r>
      <w:proofErr w:type="spellEnd"/>
      <w:r w:rsidR="00CC66C2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C66C2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say</w:t>
      </w:r>
      <w:proofErr w:type="spellEnd"/>
      <w:r w:rsidR="00CC66C2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C66C2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about</w:t>
      </w:r>
      <w:proofErr w:type="spellEnd"/>
      <w:r w:rsidR="00CC66C2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Chichén Itzá</w:t>
      </w:r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?</w:t>
      </w:r>
    </w:p>
    <w:p w:rsidR="00CC66C2" w:rsidRPr="006C0C65" w:rsidRDefault="00CC66C2" w:rsidP="00DD0F92">
      <w:pPr>
        <w:pStyle w:val="ListParagraph"/>
        <w:rPr>
          <w:rFonts w:asciiTheme="majorHAnsi" w:hAnsiTheme="majorHAnsi"/>
          <w:color w:val="4F81BD" w:themeColor="accent1"/>
          <w:sz w:val="28"/>
        </w:rPr>
      </w:pPr>
      <w:r>
        <w:rPr>
          <w:rFonts w:asciiTheme="majorHAnsi" w:hAnsiTheme="majorHAnsi"/>
          <w:b/>
          <w:color w:val="FF0000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El guía dice que Chichén Itzá es una zona arqueológica  y es una de las ruinas más importantes de los </w:t>
      </w:r>
      <w:proofErr w:type="gramStart"/>
      <w:r>
        <w:rPr>
          <w:rFonts w:asciiTheme="majorHAnsi" w:hAnsiTheme="majorHAnsi"/>
          <w:b/>
          <w:color w:val="FF0000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Mayas</w:t>
      </w:r>
      <w:proofErr w:type="gramEnd"/>
      <w:r>
        <w:rPr>
          <w:rFonts w:asciiTheme="majorHAnsi" w:hAnsiTheme="majorHAnsi"/>
          <w:b/>
          <w:color w:val="FF0000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en México. </w:t>
      </w:r>
    </w:p>
    <w:p w:rsidR="009046B6" w:rsidRPr="006C0C65" w:rsidRDefault="009046B6" w:rsidP="009046B6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</w:rPr>
      </w:pPr>
      <w:r w:rsidRPr="006C0C65">
        <w:rPr>
          <w:rFonts w:asciiTheme="majorHAnsi" w:hAnsiTheme="majorHAnsi"/>
          <w:sz w:val="28"/>
        </w:rPr>
        <w:t>¿Qué esta prohibido para conversar las ruinas?</w:t>
      </w:r>
    </w:p>
    <w:p w:rsidR="00DD0F92" w:rsidRDefault="00DD0F92" w:rsidP="00DD0F92">
      <w:pPr>
        <w:pStyle w:val="ListParagraph"/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What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is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prohibited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to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talk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about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ruins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?</w:t>
      </w:r>
    </w:p>
    <w:p w:rsidR="00CC66C2" w:rsidRPr="006C0C65" w:rsidRDefault="00CC66C2" w:rsidP="00DD0F92">
      <w:pPr>
        <w:pStyle w:val="ListParagraph"/>
        <w:rPr>
          <w:rFonts w:asciiTheme="majorHAnsi" w:hAnsiTheme="majorHAnsi"/>
          <w:color w:val="4F81BD" w:themeColor="accent1"/>
          <w:sz w:val="28"/>
        </w:rPr>
      </w:pPr>
      <w:r>
        <w:rPr>
          <w:rFonts w:asciiTheme="majorHAnsi" w:hAnsiTheme="majorHAnsi"/>
          <w:b/>
          <w:color w:val="FF0000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Está prohibido subir a El Castillo, caminar en la jungla y tocar las piezas arqueológicas. </w:t>
      </w:r>
    </w:p>
    <w:p w:rsidR="009046B6" w:rsidRPr="006C0C65" w:rsidRDefault="009046B6" w:rsidP="009046B6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</w:rPr>
      </w:pPr>
      <w:r w:rsidRPr="006C0C65">
        <w:rPr>
          <w:rFonts w:asciiTheme="majorHAnsi" w:hAnsiTheme="majorHAnsi"/>
          <w:sz w:val="28"/>
        </w:rPr>
        <w:t>¿Por qué Brandon sale con Justin cuando Justin sale el grupo?</w:t>
      </w:r>
    </w:p>
    <w:p w:rsidR="00DD0F92" w:rsidRDefault="00DD0F92" w:rsidP="00DD0F92">
      <w:pPr>
        <w:pStyle w:val="ListParagraph"/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Why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does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Brandon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leave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with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Justin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when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Justin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leaves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group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?</w:t>
      </w:r>
    </w:p>
    <w:p w:rsidR="00CC66C2" w:rsidRPr="006C0C65" w:rsidRDefault="00CC66C2" w:rsidP="00DD0F92">
      <w:pPr>
        <w:pStyle w:val="ListParagraph"/>
        <w:rPr>
          <w:rFonts w:asciiTheme="majorHAnsi" w:hAnsiTheme="majorHAnsi"/>
          <w:color w:val="4F81BD" w:themeColor="accent1"/>
          <w:sz w:val="28"/>
        </w:rPr>
      </w:pPr>
      <w:r>
        <w:rPr>
          <w:rFonts w:asciiTheme="majorHAnsi" w:hAnsiTheme="majorHAnsi"/>
          <w:b/>
          <w:color w:val="FF0000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Brandon sale con Justin para escaparse del hombre malo. </w:t>
      </w:r>
    </w:p>
    <w:p w:rsidR="009046B6" w:rsidRPr="006C0C65" w:rsidRDefault="009046B6" w:rsidP="009046B6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</w:rPr>
      </w:pPr>
      <w:r w:rsidRPr="006C0C65">
        <w:rPr>
          <w:rFonts w:asciiTheme="majorHAnsi" w:hAnsiTheme="majorHAnsi"/>
          <w:sz w:val="28"/>
        </w:rPr>
        <w:t>¿Cómo se llama el observatorio?</w:t>
      </w:r>
    </w:p>
    <w:p w:rsidR="00DD0F92" w:rsidRDefault="00DD0F92" w:rsidP="00DD0F92">
      <w:pPr>
        <w:pStyle w:val="ListParagraph"/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What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is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observatory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called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?</w:t>
      </w:r>
    </w:p>
    <w:p w:rsidR="00CC66C2" w:rsidRPr="006C0C65" w:rsidRDefault="00CC66C2" w:rsidP="00DD0F92">
      <w:pPr>
        <w:pStyle w:val="ListParagraph"/>
        <w:rPr>
          <w:rFonts w:asciiTheme="majorHAnsi" w:hAnsiTheme="majorHAnsi"/>
          <w:color w:val="4F81BD" w:themeColor="accent1"/>
          <w:sz w:val="28"/>
        </w:rPr>
      </w:pPr>
      <w:r>
        <w:rPr>
          <w:rFonts w:asciiTheme="majorHAnsi" w:hAnsiTheme="majorHAnsi"/>
          <w:b/>
          <w:color w:val="FF0000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 observatorio se llama El Caracol &lt;&lt;</w:t>
      </w:r>
      <w:proofErr w:type="spellStart"/>
      <w:r>
        <w:rPr>
          <w:rFonts w:asciiTheme="majorHAnsi" w:hAnsiTheme="majorHAnsi"/>
          <w:b/>
          <w:color w:val="FF0000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rFonts w:asciiTheme="majorHAnsi" w:hAnsiTheme="majorHAnsi"/>
          <w:b/>
          <w:color w:val="FF0000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Snail</w:t>
      </w:r>
      <w:proofErr w:type="spellEnd"/>
      <w:r>
        <w:rPr>
          <w:rFonts w:asciiTheme="majorHAnsi" w:hAnsiTheme="majorHAnsi"/>
          <w:b/>
          <w:color w:val="FF0000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&gt;&gt;.</w:t>
      </w:r>
    </w:p>
    <w:p w:rsidR="009046B6" w:rsidRPr="006C0C65" w:rsidRDefault="009046B6" w:rsidP="009046B6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</w:rPr>
      </w:pPr>
      <w:r w:rsidRPr="006C0C65">
        <w:rPr>
          <w:rFonts w:asciiTheme="majorHAnsi" w:hAnsiTheme="majorHAnsi"/>
          <w:sz w:val="28"/>
        </w:rPr>
        <w:t>¿Qué pueden ver los dos chicos suben El Caracol?</w:t>
      </w:r>
    </w:p>
    <w:p w:rsidR="00DD0F92" w:rsidRDefault="00DD0F92" w:rsidP="00DD0F92">
      <w:pPr>
        <w:pStyle w:val="ListParagraph"/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lastRenderedPageBreak/>
        <w:t>What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can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two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boys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see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going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down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El Caracol</w:t>
      </w:r>
      <w:proofErr w:type="gram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?</w:t>
      </w:r>
      <w:proofErr w:type="gramEnd"/>
    </w:p>
    <w:p w:rsidR="00CC66C2" w:rsidRPr="006C0C65" w:rsidRDefault="00CC66C2" w:rsidP="00DD0F92">
      <w:pPr>
        <w:pStyle w:val="ListParagraph"/>
        <w:rPr>
          <w:rFonts w:asciiTheme="majorHAnsi" w:hAnsiTheme="majorHAnsi"/>
          <w:color w:val="4F81BD" w:themeColor="accent1"/>
          <w:sz w:val="28"/>
        </w:rPr>
      </w:pPr>
      <w:r>
        <w:rPr>
          <w:rFonts w:asciiTheme="majorHAnsi" w:hAnsiTheme="majorHAnsi"/>
          <w:b/>
          <w:color w:val="FF0000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Los dos chicos ven la jungla, muchas ruinas y también ven al hombre malo.</w:t>
      </w:r>
    </w:p>
    <w:p w:rsidR="009046B6" w:rsidRDefault="009046B6" w:rsidP="009046B6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</w:rPr>
      </w:pPr>
      <w:r w:rsidRPr="006C0C65">
        <w:rPr>
          <w:rFonts w:asciiTheme="majorHAnsi" w:hAnsiTheme="majorHAnsi"/>
          <w:sz w:val="28"/>
        </w:rPr>
        <w:t xml:space="preserve">¿Qué ven los chicos en la jungla  y </w:t>
      </w:r>
      <w:r w:rsidR="00CC66C2" w:rsidRPr="006C0C65">
        <w:rPr>
          <w:rFonts w:asciiTheme="majorHAnsi" w:hAnsiTheme="majorHAnsi"/>
          <w:sz w:val="28"/>
        </w:rPr>
        <w:t>por qué</w:t>
      </w:r>
      <w:r w:rsidRPr="006C0C65">
        <w:rPr>
          <w:rFonts w:asciiTheme="majorHAnsi" w:hAnsiTheme="majorHAnsi"/>
          <w:sz w:val="28"/>
        </w:rPr>
        <w:t xml:space="preserve"> las son interesantes?</w:t>
      </w:r>
    </w:p>
    <w:p w:rsidR="00DD0F92" w:rsidRDefault="00DD0F92" w:rsidP="00DD0F92">
      <w:pPr>
        <w:pStyle w:val="ListParagraph"/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What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do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boys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see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jungle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and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why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are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they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interesting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?</w:t>
      </w:r>
    </w:p>
    <w:p w:rsidR="00CC66C2" w:rsidRPr="006C0C65" w:rsidRDefault="00CC66C2" w:rsidP="00DD0F92">
      <w:pPr>
        <w:pStyle w:val="ListParagraph"/>
        <w:rPr>
          <w:rFonts w:asciiTheme="majorHAnsi" w:hAnsiTheme="majorHAnsi"/>
          <w:color w:val="4F81BD" w:themeColor="accent1"/>
          <w:sz w:val="28"/>
        </w:rPr>
      </w:pPr>
      <w:r>
        <w:rPr>
          <w:rFonts w:asciiTheme="majorHAnsi" w:hAnsiTheme="majorHAnsi"/>
          <w:b/>
          <w:color w:val="FF0000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Los chicos ven muchas plantas y rocas interesantes. Son interesantes porque tienen diseños.</w:t>
      </w:r>
    </w:p>
    <w:p w:rsidR="009046B6" w:rsidRPr="006C0C65" w:rsidRDefault="009046B6" w:rsidP="009046B6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</w:rPr>
      </w:pPr>
      <w:r w:rsidRPr="006C0C65">
        <w:rPr>
          <w:rFonts w:asciiTheme="majorHAnsi" w:hAnsiTheme="majorHAnsi"/>
          <w:sz w:val="28"/>
        </w:rPr>
        <w:t xml:space="preserve">¿Qué agarran los chicos? </w:t>
      </w:r>
    </w:p>
    <w:p w:rsidR="006C0C65" w:rsidRDefault="00DD0F92" w:rsidP="00DD0F92">
      <w:pPr>
        <w:pStyle w:val="ListParagraph"/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What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do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boys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grab</w:t>
      </w:r>
      <w:proofErr w:type="spellEnd"/>
      <w:r w:rsidRPr="006C0C65"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?</w:t>
      </w:r>
    </w:p>
    <w:p w:rsidR="00CC66C2" w:rsidRPr="006C0C65" w:rsidRDefault="00CC66C2" w:rsidP="00DD0F92">
      <w:pPr>
        <w:pStyle w:val="ListParagraph"/>
        <w:rPr>
          <w:rFonts w:asciiTheme="majorHAnsi" w:hAnsiTheme="majorHAnsi"/>
          <w:b/>
          <w:i/>
          <w:color w:val="4F81BD" w:themeColor="accent1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b/>
          <w:color w:val="FF0000"/>
          <w:sz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Los chicos agarran muchas de muchas de las piezas de cerámica. </w:t>
      </w:r>
      <w:bookmarkStart w:id="0" w:name="_GoBack"/>
      <w:bookmarkEnd w:id="0"/>
    </w:p>
    <w:p w:rsidR="009046B6" w:rsidRPr="009046B6" w:rsidRDefault="006C0C65" w:rsidP="006C0C65">
      <w:pPr>
        <w:spacing w:after="0" w:line="240" w:lineRule="auto"/>
        <w:rPr>
          <w:rFonts w:asciiTheme="majorHAnsi" w:hAnsiTheme="majorHAnsi"/>
          <w:sz w:val="24"/>
        </w:rPr>
      </w:pPr>
      <w:r w:rsidRPr="006C0C65">
        <w:rPr>
          <w:rFonts w:asciiTheme="majorHAnsi" w:hAnsiTheme="majorHAnsi"/>
          <w:b/>
          <w:i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 w:type="page"/>
      </w:r>
      <w:proofErr w:type="spellStart"/>
      <w:r w:rsidR="009046B6" w:rsidRPr="009046B6">
        <w:rPr>
          <w:rFonts w:asciiTheme="majorHAnsi" w:hAnsiTheme="majorHAnsi"/>
          <w:sz w:val="24"/>
        </w:rPr>
        <w:lastRenderedPageBreak/>
        <w:t>Nombre_____________________________________La</w:t>
      </w:r>
      <w:proofErr w:type="spellEnd"/>
      <w:r w:rsidR="009046B6" w:rsidRPr="009046B6">
        <w:rPr>
          <w:rFonts w:asciiTheme="majorHAnsi" w:hAnsiTheme="majorHAnsi"/>
          <w:sz w:val="24"/>
        </w:rPr>
        <w:t xml:space="preserve"> fecha_______________________Período_______</w:t>
      </w:r>
    </w:p>
    <w:p w:rsidR="009046B6" w:rsidRPr="009046B6" w:rsidRDefault="009046B6" w:rsidP="009046B6">
      <w:pPr>
        <w:pStyle w:val="NoSpacing"/>
        <w:jc w:val="center"/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046B6"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Brandon Brown versus Yucatán</w:t>
      </w:r>
    </w:p>
    <w:p w:rsidR="009046B6" w:rsidRPr="009046B6" w:rsidRDefault="009046B6" w:rsidP="009046B6">
      <w:pPr>
        <w:pStyle w:val="NoSpacing"/>
        <w:jc w:val="center"/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 7</w:t>
      </w:r>
    </w:p>
    <w:p w:rsidR="009046B6" w:rsidRPr="009046B6" w:rsidRDefault="009046B6" w:rsidP="009046B6">
      <w:pPr>
        <w:pStyle w:val="NoSpacing"/>
        <w:jc w:val="center"/>
        <w:rPr>
          <w:rFonts w:asciiTheme="majorHAnsi" w:hAnsiTheme="majorHAnsi"/>
          <w:b/>
          <w:sz w:val="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046B6" w:rsidRPr="009046B6" w:rsidRDefault="009046B6" w:rsidP="009046B6">
      <w:pPr>
        <w:pStyle w:val="NoSpacing"/>
        <w:jc w:val="center"/>
        <w:rPr>
          <w:rFonts w:asciiTheme="majorHAnsi" w:hAnsiTheme="majorHAnsi"/>
          <w:b/>
          <w:i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046B6">
        <w:rPr>
          <w:rFonts w:asciiTheme="majorHAnsi" w:hAnsiTheme="majorHAnsi"/>
          <w:b/>
          <w:i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pregunta esencial:</w:t>
      </w:r>
    </w:p>
    <w:p w:rsidR="009046B6" w:rsidRPr="009046B6" w:rsidRDefault="009046B6" w:rsidP="009046B6">
      <w:pPr>
        <w:pStyle w:val="NoSpacing"/>
        <w:jc w:val="center"/>
        <w:rPr>
          <w:rFonts w:asciiTheme="majorHAnsi" w:hAnsiTheme="majorHAnsi"/>
          <w:b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ajorHAnsi" w:hAnsiTheme="majorHAnsi"/>
          <w:b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¿Cómo es Chichen Itzá? </w:t>
      </w:r>
    </w:p>
    <w:p w:rsidR="009046B6" w:rsidRPr="009046B6" w:rsidRDefault="009046B6" w:rsidP="009046B6">
      <w:pPr>
        <w:pStyle w:val="NoSpacing"/>
        <w:jc w:val="center"/>
        <w:rPr>
          <w:rFonts w:asciiTheme="majorHAnsi" w:hAnsiTheme="majorHAnsi"/>
          <w:b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5228"/>
      </w:tblGrid>
      <w:tr w:rsidR="009046B6" w:rsidRPr="009046B6" w:rsidTr="009046B6">
        <w:trPr>
          <w:jc w:val="center"/>
        </w:trPr>
        <w:tc>
          <w:tcPr>
            <w:tcW w:w="4243" w:type="dxa"/>
          </w:tcPr>
          <w:p w:rsidR="009046B6" w:rsidRPr="009046B6" w:rsidRDefault="009046B6" w:rsidP="009046B6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Impatient</w:t>
            </w:r>
          </w:p>
        </w:tc>
        <w:tc>
          <w:tcPr>
            <w:tcW w:w="5228" w:type="dxa"/>
          </w:tcPr>
          <w:p w:rsidR="009046B6" w:rsidRPr="009046B6" w:rsidRDefault="009046B6" w:rsidP="009046B6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046B6" w:rsidRPr="009046B6" w:rsidTr="009046B6">
        <w:trPr>
          <w:jc w:val="center"/>
        </w:trPr>
        <w:tc>
          <w:tcPr>
            <w:tcW w:w="4243" w:type="dxa"/>
          </w:tcPr>
          <w:p w:rsidR="009046B6" w:rsidRPr="009046B6" w:rsidRDefault="009046B6" w:rsidP="009046B6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An archeological zone</w:t>
            </w:r>
          </w:p>
        </w:tc>
        <w:tc>
          <w:tcPr>
            <w:tcW w:w="5228" w:type="dxa"/>
          </w:tcPr>
          <w:p w:rsidR="009046B6" w:rsidRPr="009046B6" w:rsidRDefault="009046B6" w:rsidP="009046B6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046B6" w:rsidRPr="009046B6" w:rsidTr="009046B6">
        <w:trPr>
          <w:jc w:val="center"/>
        </w:trPr>
        <w:tc>
          <w:tcPr>
            <w:tcW w:w="4243" w:type="dxa"/>
          </w:tcPr>
          <w:p w:rsidR="009046B6" w:rsidRPr="009046B6" w:rsidRDefault="009046B6" w:rsidP="009046B6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An authoritative voice</w:t>
            </w:r>
          </w:p>
        </w:tc>
        <w:tc>
          <w:tcPr>
            <w:tcW w:w="5228" w:type="dxa"/>
          </w:tcPr>
          <w:p w:rsidR="009046B6" w:rsidRPr="009046B6" w:rsidRDefault="009046B6" w:rsidP="009046B6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046B6" w:rsidRPr="009046B6" w:rsidTr="009046B6">
        <w:trPr>
          <w:jc w:val="center"/>
        </w:trPr>
        <w:tc>
          <w:tcPr>
            <w:tcW w:w="4243" w:type="dxa"/>
          </w:tcPr>
          <w:p w:rsidR="009046B6" w:rsidRPr="009046B6" w:rsidRDefault="009046B6" w:rsidP="009046B6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rules</w:t>
            </w:r>
          </w:p>
        </w:tc>
        <w:tc>
          <w:tcPr>
            <w:tcW w:w="5228" w:type="dxa"/>
          </w:tcPr>
          <w:p w:rsidR="009046B6" w:rsidRPr="009046B6" w:rsidRDefault="009046B6" w:rsidP="009046B6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046B6" w:rsidRPr="009046B6" w:rsidTr="009046B6">
        <w:trPr>
          <w:jc w:val="center"/>
        </w:trPr>
        <w:tc>
          <w:tcPr>
            <w:tcW w:w="4243" w:type="dxa"/>
          </w:tcPr>
          <w:p w:rsidR="009046B6" w:rsidRPr="009046B6" w:rsidRDefault="009046B6" w:rsidP="009046B6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castle</w:t>
            </w:r>
          </w:p>
        </w:tc>
        <w:tc>
          <w:tcPr>
            <w:tcW w:w="5228" w:type="dxa"/>
          </w:tcPr>
          <w:p w:rsidR="009046B6" w:rsidRPr="009046B6" w:rsidRDefault="009046B6" w:rsidP="009046B6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046B6" w:rsidRPr="009046B6" w:rsidTr="009046B6">
        <w:trPr>
          <w:jc w:val="center"/>
        </w:trPr>
        <w:tc>
          <w:tcPr>
            <w:tcW w:w="4243" w:type="dxa"/>
          </w:tcPr>
          <w:p w:rsidR="009046B6" w:rsidRPr="009046B6" w:rsidRDefault="009046B6" w:rsidP="009046B6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To touch the pieces</w:t>
            </w:r>
          </w:p>
        </w:tc>
        <w:tc>
          <w:tcPr>
            <w:tcW w:w="5228" w:type="dxa"/>
          </w:tcPr>
          <w:p w:rsidR="009046B6" w:rsidRPr="009046B6" w:rsidRDefault="009046B6" w:rsidP="009046B6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046B6" w:rsidRPr="009046B6" w:rsidTr="009046B6">
        <w:trPr>
          <w:jc w:val="center"/>
        </w:trPr>
        <w:tc>
          <w:tcPr>
            <w:tcW w:w="4243" w:type="dxa"/>
          </w:tcPr>
          <w:p w:rsidR="009046B6" w:rsidRDefault="009046B6" w:rsidP="009046B6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severe consequences</w:t>
            </w:r>
          </w:p>
        </w:tc>
        <w:tc>
          <w:tcPr>
            <w:tcW w:w="5228" w:type="dxa"/>
          </w:tcPr>
          <w:p w:rsidR="009046B6" w:rsidRDefault="009046B6" w:rsidP="009046B6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046B6" w:rsidRPr="009046B6" w:rsidTr="009046B6">
        <w:trPr>
          <w:jc w:val="center"/>
        </w:trPr>
        <w:tc>
          <w:tcPr>
            <w:tcW w:w="4243" w:type="dxa"/>
          </w:tcPr>
          <w:p w:rsidR="009046B6" w:rsidRDefault="009046B6" w:rsidP="009046B6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entrance</w:t>
            </w:r>
          </w:p>
        </w:tc>
        <w:tc>
          <w:tcPr>
            <w:tcW w:w="5228" w:type="dxa"/>
          </w:tcPr>
          <w:p w:rsidR="009046B6" w:rsidRDefault="009046B6" w:rsidP="009046B6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046B6" w:rsidRPr="009046B6" w:rsidTr="009046B6">
        <w:trPr>
          <w:jc w:val="center"/>
        </w:trPr>
        <w:tc>
          <w:tcPr>
            <w:tcW w:w="4243" w:type="dxa"/>
          </w:tcPr>
          <w:p w:rsidR="009046B6" w:rsidRDefault="009046B6" w:rsidP="009046B6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craft vendors</w:t>
            </w:r>
          </w:p>
        </w:tc>
        <w:tc>
          <w:tcPr>
            <w:tcW w:w="5228" w:type="dxa"/>
          </w:tcPr>
          <w:p w:rsidR="009046B6" w:rsidRDefault="009046B6" w:rsidP="009046B6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046B6" w:rsidRPr="009046B6" w:rsidTr="009046B6">
        <w:trPr>
          <w:jc w:val="center"/>
        </w:trPr>
        <w:tc>
          <w:tcPr>
            <w:tcW w:w="4243" w:type="dxa"/>
          </w:tcPr>
          <w:p w:rsidR="009046B6" w:rsidRDefault="009046B6" w:rsidP="009046B6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rocks</w:t>
            </w:r>
          </w:p>
        </w:tc>
        <w:tc>
          <w:tcPr>
            <w:tcW w:w="5228" w:type="dxa"/>
          </w:tcPr>
          <w:p w:rsidR="009046B6" w:rsidRDefault="009046B6" w:rsidP="009046B6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046B6" w:rsidRPr="009046B6" w:rsidTr="009046B6">
        <w:trPr>
          <w:jc w:val="center"/>
        </w:trPr>
        <w:tc>
          <w:tcPr>
            <w:tcW w:w="4243" w:type="dxa"/>
          </w:tcPr>
          <w:p w:rsidR="009046B6" w:rsidRDefault="009046B6" w:rsidP="009046B6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stones</w:t>
            </w:r>
          </w:p>
        </w:tc>
        <w:tc>
          <w:tcPr>
            <w:tcW w:w="5228" w:type="dxa"/>
          </w:tcPr>
          <w:p w:rsidR="009046B6" w:rsidRDefault="009046B6" w:rsidP="009046B6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9046B6" w:rsidRPr="009046B6" w:rsidTr="009046B6">
        <w:trPr>
          <w:jc w:val="center"/>
        </w:trPr>
        <w:tc>
          <w:tcPr>
            <w:tcW w:w="4243" w:type="dxa"/>
          </w:tcPr>
          <w:p w:rsidR="009046B6" w:rsidRDefault="009046B6" w:rsidP="009046B6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designs</w:t>
            </w:r>
          </w:p>
        </w:tc>
        <w:tc>
          <w:tcPr>
            <w:tcW w:w="5228" w:type="dxa"/>
          </w:tcPr>
          <w:p w:rsidR="009046B6" w:rsidRDefault="009046B6" w:rsidP="009046B6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</w:tbl>
    <w:p w:rsidR="009046B6" w:rsidRPr="009046B6" w:rsidRDefault="009046B6" w:rsidP="009046B6"/>
    <w:p w:rsidR="009046B6" w:rsidRPr="00DD0F92" w:rsidRDefault="009046B6" w:rsidP="00DD0F9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 w:rsidRPr="00DD0F92">
        <w:rPr>
          <w:rFonts w:asciiTheme="majorHAnsi" w:hAnsiTheme="majorHAnsi"/>
          <w:sz w:val="24"/>
        </w:rPr>
        <w:t>¿Qué quiere hacer Brandon cuando llega a Chichén Itzá?</w:t>
      </w:r>
    </w:p>
    <w:p w:rsidR="00DD0F92" w:rsidRPr="00DD0F92" w:rsidRDefault="00DD0F92" w:rsidP="00DD0F92">
      <w:pPr>
        <w:pStyle w:val="ListParagraph"/>
        <w:spacing w:line="360" w:lineRule="auto"/>
        <w:rPr>
          <w:rFonts w:asciiTheme="majorHAnsi" w:hAnsiTheme="majorHAnsi"/>
          <w:sz w:val="24"/>
        </w:rPr>
      </w:pPr>
      <w:r w:rsidRPr="00DD0F92">
        <w:rPr>
          <w:rFonts w:asciiTheme="majorHAnsi" w:hAnsiTheme="majorHAnsi"/>
          <w:sz w:val="24"/>
        </w:rPr>
        <w:t>_______________________________</w:t>
      </w: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9046B6" w:rsidRDefault="009046B6" w:rsidP="00DD0F9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 w:rsidRPr="00DD0F92">
        <w:rPr>
          <w:rFonts w:asciiTheme="majorHAnsi" w:hAnsiTheme="majorHAnsi"/>
          <w:sz w:val="24"/>
        </w:rPr>
        <w:t>¿Qué dice el guía sobre Chichén Itzá?</w:t>
      </w:r>
    </w:p>
    <w:p w:rsidR="006C0C65" w:rsidRDefault="00DD0F92" w:rsidP="00DD0F92">
      <w:pPr>
        <w:pStyle w:val="ListParagraph"/>
        <w:spacing w:line="360" w:lineRule="auto"/>
        <w:rPr>
          <w:rFonts w:asciiTheme="majorHAnsi" w:hAnsiTheme="majorHAnsi"/>
          <w:sz w:val="24"/>
        </w:rPr>
      </w:pPr>
      <w:r w:rsidRPr="00DD0F92">
        <w:rPr>
          <w:rFonts w:asciiTheme="majorHAnsi" w:hAnsiTheme="majorHAnsi"/>
          <w:sz w:val="24"/>
        </w:rPr>
        <w:t>_______________________________</w:t>
      </w: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6C0C65" w:rsidRDefault="006C0C6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:rsidR="00DD0F92" w:rsidRPr="00DD0F92" w:rsidRDefault="00DD0F92" w:rsidP="00DD0F92">
      <w:pPr>
        <w:pStyle w:val="ListParagraph"/>
        <w:spacing w:line="360" w:lineRule="auto"/>
        <w:rPr>
          <w:rFonts w:asciiTheme="majorHAnsi" w:hAnsiTheme="majorHAnsi"/>
          <w:sz w:val="24"/>
        </w:rPr>
      </w:pPr>
    </w:p>
    <w:p w:rsidR="00DD0F92" w:rsidRPr="00DD0F92" w:rsidRDefault="00DD0F92" w:rsidP="00DD0F92">
      <w:pPr>
        <w:pStyle w:val="ListParagraph"/>
        <w:rPr>
          <w:rFonts w:asciiTheme="majorHAnsi" w:hAnsiTheme="majorHAnsi"/>
          <w:sz w:val="24"/>
        </w:rPr>
      </w:pPr>
    </w:p>
    <w:p w:rsidR="009046B6" w:rsidRDefault="009046B6" w:rsidP="00DD0F9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 w:rsidRPr="00DD0F92">
        <w:rPr>
          <w:rFonts w:asciiTheme="majorHAnsi" w:hAnsiTheme="majorHAnsi"/>
          <w:sz w:val="24"/>
        </w:rPr>
        <w:t>¿Qué esta prohibido para conversar las ruinas?</w:t>
      </w:r>
    </w:p>
    <w:p w:rsidR="00DD0F92" w:rsidRPr="00DD0F92" w:rsidRDefault="00DD0F92" w:rsidP="00DD0F92">
      <w:pPr>
        <w:pStyle w:val="ListParagraph"/>
        <w:spacing w:line="360" w:lineRule="auto"/>
        <w:rPr>
          <w:rFonts w:asciiTheme="majorHAnsi" w:hAnsiTheme="majorHAnsi"/>
          <w:sz w:val="24"/>
        </w:rPr>
      </w:pPr>
      <w:r w:rsidRPr="00DD0F92">
        <w:rPr>
          <w:rFonts w:asciiTheme="majorHAnsi" w:hAnsiTheme="majorHAnsi"/>
          <w:sz w:val="24"/>
        </w:rPr>
        <w:t>_______________________________</w:t>
      </w: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9046B6" w:rsidRDefault="009046B6" w:rsidP="00DD0F9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 w:rsidRPr="00DD0F92">
        <w:rPr>
          <w:rFonts w:asciiTheme="majorHAnsi" w:hAnsiTheme="majorHAnsi"/>
          <w:sz w:val="24"/>
        </w:rPr>
        <w:t>¿Por qué Brandon sale con Justin cuando Justin sale el grupo?</w:t>
      </w:r>
    </w:p>
    <w:p w:rsidR="00DD0F92" w:rsidRPr="00DD0F92" w:rsidRDefault="00DD0F92" w:rsidP="00DD0F92">
      <w:pPr>
        <w:pStyle w:val="ListParagraph"/>
        <w:spacing w:line="360" w:lineRule="auto"/>
        <w:rPr>
          <w:rFonts w:asciiTheme="majorHAnsi" w:hAnsiTheme="majorHAnsi"/>
          <w:sz w:val="24"/>
        </w:rPr>
      </w:pPr>
      <w:r w:rsidRPr="00DD0F92">
        <w:rPr>
          <w:rFonts w:asciiTheme="majorHAnsi" w:hAnsiTheme="majorHAnsi"/>
          <w:sz w:val="24"/>
        </w:rPr>
        <w:t>_______________________________</w:t>
      </w: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9046B6" w:rsidRDefault="009046B6" w:rsidP="00DD0F9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 w:rsidRPr="00DD0F92">
        <w:rPr>
          <w:rFonts w:asciiTheme="majorHAnsi" w:hAnsiTheme="majorHAnsi"/>
          <w:sz w:val="24"/>
        </w:rPr>
        <w:t>¿Cómo se llama el observatorio?</w:t>
      </w:r>
    </w:p>
    <w:p w:rsidR="00DD0F92" w:rsidRPr="00DD0F92" w:rsidRDefault="00DD0F92" w:rsidP="00DD0F92">
      <w:pPr>
        <w:pStyle w:val="ListParagraph"/>
        <w:spacing w:line="360" w:lineRule="auto"/>
        <w:rPr>
          <w:rFonts w:asciiTheme="majorHAnsi" w:hAnsiTheme="majorHAnsi"/>
          <w:sz w:val="24"/>
        </w:rPr>
      </w:pPr>
      <w:r w:rsidRPr="00DD0F92">
        <w:rPr>
          <w:rFonts w:asciiTheme="majorHAnsi" w:hAnsiTheme="majorHAnsi"/>
          <w:sz w:val="24"/>
        </w:rPr>
        <w:t>_______________________________</w:t>
      </w: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</w:t>
      </w:r>
    </w:p>
    <w:p w:rsidR="009046B6" w:rsidRDefault="009046B6" w:rsidP="00DD0F9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 w:rsidRPr="00DD0F92">
        <w:rPr>
          <w:rFonts w:asciiTheme="majorHAnsi" w:hAnsiTheme="majorHAnsi"/>
          <w:sz w:val="24"/>
        </w:rPr>
        <w:t>¿Qué pueden ver los dos chicos suben El Caracol?</w:t>
      </w:r>
    </w:p>
    <w:p w:rsidR="00DD0F92" w:rsidRPr="00DD0F92" w:rsidRDefault="00DD0F92" w:rsidP="00DD0F92">
      <w:pPr>
        <w:pStyle w:val="ListParagraph"/>
        <w:spacing w:line="360" w:lineRule="auto"/>
        <w:rPr>
          <w:rFonts w:asciiTheme="majorHAnsi" w:hAnsiTheme="majorHAnsi"/>
          <w:sz w:val="24"/>
        </w:rPr>
      </w:pPr>
      <w:r w:rsidRPr="00DD0F92">
        <w:rPr>
          <w:rFonts w:asciiTheme="majorHAnsi" w:hAnsiTheme="majorHAnsi"/>
          <w:sz w:val="24"/>
        </w:rPr>
        <w:t>_______________________________</w:t>
      </w: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9046B6" w:rsidRDefault="009046B6" w:rsidP="00DD0F9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 w:rsidRPr="00DD0F92">
        <w:rPr>
          <w:rFonts w:asciiTheme="majorHAnsi" w:hAnsiTheme="majorHAnsi"/>
          <w:sz w:val="24"/>
        </w:rPr>
        <w:t>¿Qué ven los chicos en la jungla  y por que las son interesantes?</w:t>
      </w:r>
    </w:p>
    <w:p w:rsidR="00DD0F92" w:rsidRPr="00DD0F92" w:rsidRDefault="00DD0F92" w:rsidP="00DD0F92">
      <w:pPr>
        <w:pStyle w:val="ListParagraph"/>
        <w:spacing w:line="360" w:lineRule="auto"/>
        <w:rPr>
          <w:rFonts w:asciiTheme="majorHAnsi" w:hAnsiTheme="majorHAnsi"/>
          <w:sz w:val="24"/>
        </w:rPr>
      </w:pPr>
      <w:r w:rsidRPr="00DD0F92">
        <w:rPr>
          <w:rFonts w:asciiTheme="majorHAnsi" w:hAnsiTheme="majorHAnsi"/>
          <w:sz w:val="24"/>
        </w:rPr>
        <w:t>_______________________________</w:t>
      </w: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9046B6" w:rsidRDefault="009046B6" w:rsidP="00DD0F9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 w:rsidRPr="00DD0F92">
        <w:rPr>
          <w:rFonts w:asciiTheme="majorHAnsi" w:hAnsiTheme="majorHAnsi"/>
          <w:sz w:val="24"/>
        </w:rPr>
        <w:t xml:space="preserve">¿Qué agarran los chicos? </w:t>
      </w:r>
    </w:p>
    <w:p w:rsidR="00DD0F92" w:rsidRPr="00DD0F92" w:rsidRDefault="00DD0F92" w:rsidP="00DD0F92">
      <w:pPr>
        <w:pStyle w:val="ListParagraph"/>
        <w:spacing w:line="360" w:lineRule="auto"/>
        <w:rPr>
          <w:rFonts w:asciiTheme="majorHAnsi" w:hAnsiTheme="majorHAnsi"/>
          <w:sz w:val="24"/>
        </w:rPr>
      </w:pPr>
      <w:r w:rsidRPr="00DD0F92">
        <w:rPr>
          <w:rFonts w:asciiTheme="majorHAnsi" w:hAnsiTheme="majorHAnsi"/>
          <w:sz w:val="24"/>
        </w:rPr>
        <w:t>_______________________________</w:t>
      </w: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DD0F92" w:rsidRPr="00DD0F92" w:rsidRDefault="00DD0F92" w:rsidP="00DD0F92">
      <w:pPr>
        <w:pStyle w:val="ListParagraph"/>
        <w:rPr>
          <w:rFonts w:asciiTheme="majorHAnsi" w:hAnsiTheme="majorHAnsi"/>
          <w:sz w:val="24"/>
        </w:rPr>
      </w:pPr>
    </w:p>
    <w:sectPr w:rsidR="00DD0F92" w:rsidRPr="00DD0F92" w:rsidSect="009046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548B"/>
    <w:multiLevelType w:val="hybridMultilevel"/>
    <w:tmpl w:val="5950C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A078E"/>
    <w:multiLevelType w:val="hybridMultilevel"/>
    <w:tmpl w:val="FDC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90E70"/>
    <w:multiLevelType w:val="hybridMultilevel"/>
    <w:tmpl w:val="40E2A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C0FEA"/>
    <w:multiLevelType w:val="hybridMultilevel"/>
    <w:tmpl w:val="645A2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B6"/>
    <w:rsid w:val="003C3853"/>
    <w:rsid w:val="006C0C65"/>
    <w:rsid w:val="007B6403"/>
    <w:rsid w:val="009046B6"/>
    <w:rsid w:val="00CC66C2"/>
    <w:rsid w:val="00DD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0AE54EE-2EF8-4C1E-AA0E-9EEB24A0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6B6"/>
    <w:pPr>
      <w:spacing w:after="160" w:line="259" w:lineRule="auto"/>
    </w:pPr>
    <w:rPr>
      <w:rFonts w:eastAsiaTheme="minorHAnsi"/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6B6"/>
    <w:rPr>
      <w:rFonts w:eastAsiaTheme="minorHAnsi"/>
      <w:sz w:val="22"/>
      <w:szCs w:val="22"/>
      <w:lang w:val="es-ES_tradnl"/>
    </w:rPr>
  </w:style>
  <w:style w:type="table" w:styleId="TableGrid">
    <w:name w:val="Table Grid"/>
    <w:basedOn w:val="TableNormal"/>
    <w:uiPriority w:val="39"/>
    <w:rsid w:val="009046B6"/>
    <w:rPr>
      <w:rFonts w:eastAsiaTheme="minorHAnsi"/>
      <w:sz w:val="22"/>
      <w:szCs w:val="22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6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C65"/>
    <w:rPr>
      <w:rFonts w:ascii="Segoe UI" w:eastAsiaTheme="minorHAns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53547A-35D2-418C-B315-54AFAC97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51706276</Template>
  <TotalTime>11</TotalTime>
  <Pages>4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Sihksnel</dc:creator>
  <cp:keywords/>
  <dc:description/>
  <cp:lastModifiedBy>Sihksnel, Tricia</cp:lastModifiedBy>
  <cp:revision>3</cp:revision>
  <cp:lastPrinted>2015-11-12T20:55:00Z</cp:lastPrinted>
  <dcterms:created xsi:type="dcterms:W3CDTF">2015-11-12T20:55:00Z</dcterms:created>
  <dcterms:modified xsi:type="dcterms:W3CDTF">2015-11-17T13:00:00Z</dcterms:modified>
</cp:coreProperties>
</file>