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3A" w:rsidRPr="009046B6" w:rsidRDefault="00EF003A" w:rsidP="00EF003A">
      <w:pPr>
        <w:rPr>
          <w:rFonts w:asciiTheme="majorHAnsi" w:hAnsiTheme="majorHAnsi"/>
          <w:sz w:val="24"/>
        </w:rPr>
      </w:pPr>
      <w:r w:rsidRPr="009046B6">
        <w:rPr>
          <w:rFonts w:asciiTheme="majorHAnsi" w:hAnsiTheme="majorHAnsi"/>
          <w:sz w:val="24"/>
        </w:rPr>
        <w:t>Nombre_____________________________________La fecha_______________________Período_______</w:t>
      </w: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046B6"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8</w:t>
      </w: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i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046B6">
        <w:rPr>
          <w:rFonts w:asciiTheme="majorHAnsi" w:hAnsiTheme="majorHAnsi"/>
          <w:b/>
          <w:i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¿Por qué los chicos son delincuentes? </w:t>
      </w: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Pr="009046B6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temple</w:t>
            </w:r>
          </w:p>
        </w:tc>
        <w:tc>
          <w:tcPr>
            <w:tcW w:w="5228" w:type="dxa"/>
          </w:tcPr>
          <w:p w:rsidR="00EF003A" w:rsidRPr="009046B6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templo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Pr="009046B6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follow</w:t>
            </w:r>
          </w:p>
        </w:tc>
        <w:tc>
          <w:tcPr>
            <w:tcW w:w="5228" w:type="dxa"/>
          </w:tcPr>
          <w:p w:rsidR="00EF003A" w:rsidRPr="009046B6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Seguir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Pr="009046B6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statue</w:t>
            </w:r>
          </w:p>
        </w:tc>
        <w:tc>
          <w:tcPr>
            <w:tcW w:w="5228" w:type="dxa"/>
          </w:tcPr>
          <w:p w:rsidR="00EF003A" w:rsidRPr="009046B6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estatua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reclined man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hombre reclinado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cup/bowl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tazón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sacrifice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sacrificio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throw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Tirar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distance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distancia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castle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castillo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From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Desde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A way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Una manera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be alarmed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Estar alarmados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commotion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conmoción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Grave consequences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Consecuencias graves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be completely paralyzed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Estar completamente paralizado</w:t>
            </w:r>
          </w:p>
        </w:tc>
      </w:tr>
      <w:tr w:rsidR="00EF003A" w:rsidRPr="009046B6" w:rsidTr="00B63E3A">
        <w:trPr>
          <w:jc w:val="center"/>
        </w:trPr>
        <w:tc>
          <w:tcPr>
            <w:tcW w:w="4243" w:type="dxa"/>
          </w:tcPr>
          <w:p w:rsidR="00EF003A" w:rsidRDefault="00EF003A" w:rsidP="00EF003A">
            <w:pPr>
              <w:spacing w:line="360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be trapped</w:t>
            </w:r>
          </w:p>
        </w:tc>
        <w:tc>
          <w:tcPr>
            <w:tcW w:w="5228" w:type="dxa"/>
          </w:tcPr>
          <w:p w:rsidR="00EF003A" w:rsidRDefault="00EF003A" w:rsidP="00B63E3A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Estar atrapado</w:t>
            </w:r>
          </w:p>
        </w:tc>
      </w:tr>
    </w:tbl>
    <w:p w:rsidR="003C3853" w:rsidRDefault="003C3853"/>
    <w:p w:rsidR="00EF003A" w:rsidRDefault="00EF003A"/>
    <w:p w:rsidR="00EF003A" w:rsidRDefault="00EF003A"/>
    <w:p w:rsidR="00EF003A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¿Qué ven los chicos cuando salen la jungla?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do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boys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when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they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leave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jungle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3A5FAF" w:rsidRPr="003A5FAF" w:rsidRDefault="003A5FAF" w:rsidP="00EF003A">
      <w:pPr>
        <w:pStyle w:val="ListParagraph"/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y Justin salen de la jungla y ven un templo grande.</w:t>
      </w:r>
    </w:p>
    <w:p w:rsidR="00EF003A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¿Cómo se llama el templo? ¿Cómo es?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name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temple</w:t>
      </w:r>
      <w:proofErr w:type="gram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like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3A5FAF" w:rsidRPr="003551D7" w:rsidRDefault="003A5FAF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templo se llama El Templo de los Guerreros. Tiene un grupo de columnas y son muy interesantes.</w:t>
      </w:r>
    </w:p>
    <w:p w:rsidR="00EF003A" w:rsidRPr="003551D7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color w:val="4F81BD" w:themeColor="accent1"/>
          <w:sz w:val="24"/>
        </w:rPr>
      </w:pPr>
      <w:r>
        <w:rPr>
          <w:rFonts w:asciiTheme="majorHAnsi" w:hAnsiTheme="majorHAnsi"/>
          <w:sz w:val="24"/>
        </w:rPr>
        <w:t>¿Por qué Brandon quiere subir el templo?</w:t>
      </w:r>
    </w:p>
    <w:p w:rsidR="00EF003A" w:rsidRDefault="003A5FAF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Why</w:t>
      </w:r>
      <w:proofErr w:type="spellEnd"/>
      <w:r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does</w:t>
      </w:r>
      <w:proofErr w:type="spellEnd"/>
      <w:r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Brandon </w:t>
      </w:r>
      <w:proofErr w:type="spellStart"/>
      <w:r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want</w:t>
      </w:r>
      <w:proofErr w:type="spellEnd"/>
      <w:r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to </w:t>
      </w:r>
      <w:proofErr w:type="spellStart"/>
      <w:r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go</w:t>
      </w:r>
      <w:proofErr w:type="spellEnd"/>
      <w:r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r w:rsidR="007B3E57"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on/up</w:t>
      </w:r>
      <w:bookmarkStart w:id="0" w:name="_GoBack"/>
      <w:bookmarkEnd w:id="0"/>
      <w:r w:rsidR="00EF003A" w:rsidRPr="003551D7"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F003A" w:rsidRPr="003551D7"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="00EF003A" w:rsidRPr="003551D7">
        <w:rPr>
          <w:rFonts w:asciiTheme="majorHAnsi" w:hAnsiTheme="majorHAnsi"/>
          <w:b/>
          <w:i/>
          <w:color w:val="4F81BD" w:themeColor="accent1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temple?</w:t>
      </w:r>
    </w:p>
    <w:p w:rsidR="003A5FAF" w:rsidRPr="003551D7" w:rsidRDefault="003A5FAF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quiere subir el templo porque él quiere buscar a sus padres. </w:t>
      </w:r>
    </w:p>
    <w:p w:rsidR="00EF003A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¿Qué hay en la parte </w:t>
      </w:r>
      <w:r w:rsidR="003A5FAF">
        <w:rPr>
          <w:rFonts w:asciiTheme="majorHAnsi" w:hAnsiTheme="majorHAnsi"/>
          <w:sz w:val="24"/>
        </w:rPr>
        <w:t>más</w:t>
      </w:r>
      <w:r>
        <w:rPr>
          <w:rFonts w:asciiTheme="majorHAnsi" w:hAnsiTheme="majorHAnsi"/>
          <w:sz w:val="24"/>
        </w:rPr>
        <w:t xml:space="preserve"> alta del templo? ¿Cómo es?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in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tallest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temple</w:t>
      </w:r>
      <w:proofErr w:type="gram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like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3A5FAF" w:rsidRPr="003551D7" w:rsidRDefault="003A5FAF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 la parte más alta del templo hay una estatua. Es una figura de un hombre reclinado con un tazón en las manos. </w:t>
      </w:r>
    </w:p>
    <w:p w:rsidR="00EF003A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¿Cómo se llama la estatua? ¿Por qué es especial?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name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statue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?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special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3A5FAF" w:rsidRPr="003551D7" w:rsidRDefault="003A5FAF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 estatua se llama </w:t>
      </w:r>
      <w:proofErr w:type="spellStart"/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Chac</w:t>
      </w:r>
      <w:proofErr w:type="spellEnd"/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Mool</w:t>
      </w:r>
      <w:proofErr w:type="spellEnd"/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. Es famosa porque quiere un sacrificio. </w:t>
      </w:r>
    </w:p>
    <w:p w:rsidR="00EF003A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¿Cómo se llama la pirámide enorme?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name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enormous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pyramid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267850" w:rsidRPr="003551D7" w:rsidRDefault="00267850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pirámide enorme se llama El Castillo.</w:t>
      </w:r>
    </w:p>
    <w:p w:rsidR="00EF003A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¿Por qué Brandon no quiere subir El Castillo?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Why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not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want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up El Castillo</w:t>
      </w:r>
      <w:proofErr w:type="gram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  <w:proofErr w:type="gramEnd"/>
    </w:p>
    <w:p w:rsidR="00267850" w:rsidRPr="003551D7" w:rsidRDefault="00F327CD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Brandon no quiere subir El Castillo porque él quiere buscar a sus padres y él tiene miedo.</w:t>
      </w:r>
    </w:p>
    <w:p w:rsidR="00EF003A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¿Qué dice el letrero que los dos no ven?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sign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say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two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them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do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not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F327CD" w:rsidRPr="003551D7" w:rsidRDefault="00F327CD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Ellos no ven el letrero que dice &lt;&lt;prohibido subir&gt;&gt;.</w:t>
      </w:r>
    </w:p>
    <w:p w:rsidR="00EF003A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¿Cómo son los turistas debajo de la pirámide?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are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tourists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like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below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pyramid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F327CD" w:rsidRPr="003551D7" w:rsidRDefault="00F327CD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Los turistas están alarmados.</w:t>
      </w:r>
    </w:p>
    <w:p w:rsidR="00EF003A" w:rsidRDefault="00F327CD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¿Qué hace Justin cuando é</w:t>
      </w:r>
      <w:r w:rsidR="00EF003A">
        <w:rPr>
          <w:rFonts w:asciiTheme="majorHAnsi" w:hAnsiTheme="majorHAnsi"/>
          <w:sz w:val="24"/>
        </w:rPr>
        <w:t xml:space="preserve">l llega a la parte </w:t>
      </w:r>
      <w:r>
        <w:rPr>
          <w:rFonts w:asciiTheme="majorHAnsi" w:hAnsiTheme="majorHAnsi"/>
          <w:sz w:val="24"/>
        </w:rPr>
        <w:t>más</w:t>
      </w:r>
      <w:r w:rsidR="00EF003A">
        <w:rPr>
          <w:rFonts w:asciiTheme="majorHAnsi" w:hAnsiTheme="majorHAnsi"/>
          <w:sz w:val="24"/>
        </w:rPr>
        <w:t xml:space="preserve"> alta de la pirámide?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does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Justin do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when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reaches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tallest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pyramid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F327CD" w:rsidRPr="003551D7" w:rsidRDefault="00F327CD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Justin está gritando y tirando las piezas debajo.</w:t>
      </w:r>
    </w:p>
    <w:p w:rsidR="00EF003A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¿Quién grita a los chicos cuando están a la parte </w:t>
      </w:r>
      <w:r w:rsidR="00F327CD">
        <w:rPr>
          <w:rFonts w:asciiTheme="majorHAnsi" w:hAnsiTheme="majorHAnsi"/>
          <w:sz w:val="24"/>
        </w:rPr>
        <w:t>más</w:t>
      </w:r>
      <w:r>
        <w:rPr>
          <w:rFonts w:asciiTheme="majorHAnsi" w:hAnsiTheme="majorHAnsi"/>
          <w:sz w:val="24"/>
        </w:rPr>
        <w:t xml:space="preserve"> alta de la pirámide?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Who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yells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at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boys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when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they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are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on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tallest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part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of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the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pyramid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F327CD" w:rsidRPr="003551D7" w:rsidRDefault="00F327CD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 hombre malo grita a los chichos cuando están en la parte más alta de la pirámide. </w:t>
      </w:r>
    </w:p>
    <w:p w:rsidR="00EF003A" w:rsidRDefault="00EF003A" w:rsidP="00EF003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¿Piensas que Brandon y Justin va a estar arrestados?</w:t>
      </w:r>
    </w:p>
    <w:p w:rsidR="00EF003A" w:rsidRDefault="00EF003A" w:rsidP="00EF003A">
      <w:pPr>
        <w:pStyle w:val="ListParagraph"/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Do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you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think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that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Brandon and Justin are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going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to be </w:t>
      </w:r>
      <w:proofErr w:type="spellStart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arrested</w:t>
      </w:r>
      <w:proofErr w:type="spellEnd"/>
      <w:r w:rsidRPr="003551D7">
        <w:rPr>
          <w:rFonts w:asciiTheme="majorHAnsi" w:hAnsiTheme="majorHAnsi"/>
          <w:b/>
          <w:i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F327CD" w:rsidRPr="003551D7" w:rsidRDefault="00F327CD" w:rsidP="00EF003A">
      <w:pPr>
        <w:pStyle w:val="ListParagraph"/>
        <w:rPr>
          <w:rFonts w:asciiTheme="majorHAnsi" w:hAnsiTheme="majorHAnsi"/>
          <w:b/>
          <w:color w:val="4F81BD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Sí, pienso que Brandon y Justin va a estar arrestados. </w:t>
      </w: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rPr>
          <w:rFonts w:asciiTheme="majorHAnsi" w:hAnsiTheme="majorHAnsi"/>
          <w:sz w:val="24"/>
        </w:rPr>
      </w:pPr>
    </w:p>
    <w:p w:rsidR="00EF003A" w:rsidRPr="009046B6" w:rsidRDefault="00EF003A" w:rsidP="00EF003A">
      <w:pPr>
        <w:rPr>
          <w:rFonts w:asciiTheme="majorHAnsi" w:hAnsiTheme="majorHAnsi"/>
          <w:sz w:val="24"/>
        </w:rPr>
      </w:pPr>
      <w:r w:rsidRPr="009046B6">
        <w:rPr>
          <w:rFonts w:asciiTheme="majorHAnsi" w:hAnsiTheme="majorHAnsi"/>
          <w:sz w:val="24"/>
        </w:rPr>
        <w:t>Nombre_____________________________________La fecha_______________________Período_______</w:t>
      </w: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046B6"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8</w:t>
      </w: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i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046B6">
        <w:rPr>
          <w:rFonts w:asciiTheme="majorHAnsi" w:hAnsiTheme="majorHAnsi"/>
          <w:b/>
          <w:i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¿Por qué los chicos son delincuentes? </w:t>
      </w:r>
    </w:p>
    <w:p w:rsidR="00EF003A" w:rsidRPr="009046B6" w:rsidRDefault="00EF003A" w:rsidP="00EF003A">
      <w:pPr>
        <w:pStyle w:val="NoSpacing"/>
        <w:jc w:val="center"/>
        <w:rPr>
          <w:rFonts w:asciiTheme="majorHAnsi" w:hAnsiTheme="majorHAnsi"/>
          <w:b/>
          <w:color w:val="4BACC6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3"/>
        <w:gridCol w:w="5008"/>
      </w:tblGrid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Pr="009046B6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temple</w:t>
            </w:r>
          </w:p>
        </w:tc>
        <w:tc>
          <w:tcPr>
            <w:tcW w:w="5008" w:type="dxa"/>
          </w:tcPr>
          <w:p w:rsidR="00EF003A" w:rsidRPr="009046B6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Pr="009046B6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follow</w:t>
            </w:r>
          </w:p>
        </w:tc>
        <w:tc>
          <w:tcPr>
            <w:tcW w:w="5008" w:type="dxa"/>
          </w:tcPr>
          <w:p w:rsidR="00EF003A" w:rsidRPr="009046B6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Pr="009046B6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statue</w:t>
            </w:r>
          </w:p>
        </w:tc>
        <w:tc>
          <w:tcPr>
            <w:tcW w:w="5008" w:type="dxa"/>
          </w:tcPr>
          <w:p w:rsidR="00EF003A" w:rsidRPr="009046B6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reclined man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2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cup/bowl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sacrifice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throw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distance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castle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2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From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A way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be alarmed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The commotion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2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lastRenderedPageBreak/>
              <w:t>Grave consequences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0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be completely paralyzed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EF003A" w:rsidRPr="009046B6" w:rsidTr="00EF003A">
        <w:trPr>
          <w:trHeight w:val="626"/>
          <w:jc w:val="center"/>
        </w:trPr>
        <w:tc>
          <w:tcPr>
            <w:tcW w:w="4063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sz w:val="28"/>
                <w:lang w:val="en-US"/>
              </w:rPr>
            </w:pPr>
            <w:r>
              <w:rPr>
                <w:rFonts w:asciiTheme="majorHAnsi" w:hAnsiTheme="majorHAnsi"/>
                <w:sz w:val="28"/>
                <w:lang w:val="en-US"/>
              </w:rPr>
              <w:t>To be trapped</w:t>
            </w:r>
          </w:p>
        </w:tc>
        <w:tc>
          <w:tcPr>
            <w:tcW w:w="5008" w:type="dxa"/>
          </w:tcPr>
          <w:p w:rsidR="00EF003A" w:rsidRDefault="00EF003A" w:rsidP="00EF003A">
            <w:pPr>
              <w:spacing w:line="276" w:lineRule="auto"/>
              <w:jc w:val="center"/>
              <w:rPr>
                <w:rFonts w:asciiTheme="majorHAnsi" w:hAnsiTheme="majorHAnsi"/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EF003A" w:rsidRPr="00EF003A" w:rsidRDefault="00EF003A" w:rsidP="00EF003A">
      <w:pPr>
        <w:rPr>
          <w:rFonts w:asciiTheme="majorHAnsi" w:hAnsiTheme="majorHAnsi"/>
          <w:sz w:val="24"/>
        </w:rPr>
      </w:pPr>
    </w:p>
    <w:p w:rsidR="00EF003A" w:rsidRDefault="00EF003A" w:rsidP="00EF003A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¿Qué ven los chicos cuando salen la jungla?</w:t>
      </w:r>
    </w:p>
    <w:p w:rsidR="00EF003A" w:rsidRDefault="00EF003A" w:rsidP="00EF003A">
      <w:pPr>
        <w:pStyle w:val="ListParagraph"/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spacing w:line="276" w:lineRule="auto"/>
        <w:rPr>
          <w:sz w:val="24"/>
        </w:rPr>
      </w:pPr>
    </w:p>
    <w:p w:rsidR="00EF003A" w:rsidRPr="00EF003A" w:rsidRDefault="00EF003A" w:rsidP="00EF003A">
      <w:pPr>
        <w:pStyle w:val="ListParagraph"/>
        <w:spacing w:line="276" w:lineRule="auto"/>
        <w:rPr>
          <w:sz w:val="24"/>
        </w:rPr>
      </w:pP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¿Cómo se llama el templo? ¿Cómo es?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¿Por qué Brandon quiere subir el templo?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¿Qué hay en la parte mas alta del templo? ¿Cómo es?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¿Cómo se llama la estatua? ¿Por qué es especial?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¿Cómo se llama la pirámide enorme?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¿Por qué Brandon no quiere subir El Castillo?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¿Qué dice el letrero que los dos no ven?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¿Cómo son los turistas debajo de la pirámide?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¿Qué hace Justin cuando el llega a la parte mas alta de la pirámide?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¿Quién grita a los chicos cuando están a la parte mas alta de la pirámide?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03A" w:rsidRDefault="00EF003A" w:rsidP="00EF003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sz w:val="24"/>
        </w:rPr>
      </w:pPr>
      <w:r w:rsidRPr="00EF003A">
        <w:rPr>
          <w:rFonts w:asciiTheme="majorHAnsi" w:hAnsiTheme="majorHAnsi"/>
          <w:sz w:val="24"/>
        </w:rPr>
        <w:t>¿Piensas que Brandon y Justin va a estar arrestados?</w:t>
      </w:r>
    </w:p>
    <w:p w:rsidR="00EF003A" w:rsidRPr="00EF003A" w:rsidRDefault="00EF003A" w:rsidP="00EF003A">
      <w:pPr>
        <w:pStyle w:val="ListParagraph"/>
        <w:spacing w:line="276" w:lineRule="auto"/>
        <w:rPr>
          <w:rFonts w:asciiTheme="majorHAnsi" w:hAnsiTheme="majorHAnsi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F003A" w:rsidRPr="00EF003A" w:rsidSect="00EF00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E44FB"/>
    <w:multiLevelType w:val="hybridMultilevel"/>
    <w:tmpl w:val="6EFC3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82559"/>
    <w:multiLevelType w:val="hybridMultilevel"/>
    <w:tmpl w:val="DDC20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3A"/>
    <w:rsid w:val="00267850"/>
    <w:rsid w:val="003551D7"/>
    <w:rsid w:val="003A5FAF"/>
    <w:rsid w:val="003C3853"/>
    <w:rsid w:val="00792E2B"/>
    <w:rsid w:val="007B3E57"/>
    <w:rsid w:val="007B6403"/>
    <w:rsid w:val="00EF003A"/>
    <w:rsid w:val="00F3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551F20D-05B5-4ADA-A293-42239900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03A"/>
    <w:pPr>
      <w:spacing w:after="160" w:line="259" w:lineRule="auto"/>
    </w:pPr>
    <w:rPr>
      <w:rFonts w:eastAsiaTheme="minorHAnsi"/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03A"/>
    <w:rPr>
      <w:rFonts w:eastAsiaTheme="minorHAnsi"/>
      <w:sz w:val="22"/>
      <w:szCs w:val="22"/>
      <w:lang w:val="es-ES_tradnl"/>
    </w:rPr>
  </w:style>
  <w:style w:type="table" w:styleId="TableGrid">
    <w:name w:val="Table Grid"/>
    <w:basedOn w:val="TableNormal"/>
    <w:uiPriority w:val="39"/>
    <w:rsid w:val="00EF003A"/>
    <w:rPr>
      <w:rFonts w:eastAsiaTheme="minorHAnsi"/>
      <w:sz w:val="22"/>
      <w:szCs w:val="22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0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D7"/>
    <w:rPr>
      <w:rFonts w:ascii="Segoe UI" w:eastAsiaTheme="minorHAns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CBBF0C-7EBB-4078-85D1-E22002C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F5530F34</Template>
  <TotalTime>46</TotalTime>
  <Pages>5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Sihksnel</dc:creator>
  <cp:keywords/>
  <dc:description/>
  <cp:lastModifiedBy>Sihksnel, Tricia</cp:lastModifiedBy>
  <cp:revision>6</cp:revision>
  <cp:lastPrinted>2015-11-18T17:34:00Z</cp:lastPrinted>
  <dcterms:created xsi:type="dcterms:W3CDTF">2015-11-12T20:57:00Z</dcterms:created>
  <dcterms:modified xsi:type="dcterms:W3CDTF">2015-11-18T18:37:00Z</dcterms:modified>
</cp:coreProperties>
</file>