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956" w:rsidRDefault="009C73A4" w:rsidP="009C73A4">
      <w:pPr>
        <w:pStyle w:val="NoSpacing"/>
        <w:rPr>
          <w:sz w:val="24"/>
        </w:rPr>
      </w:pPr>
      <w:r>
        <w:rPr>
          <w:sz w:val="24"/>
        </w:rPr>
        <w:t>Nombre______________________________________La fecha_______________________Período______</w:t>
      </w:r>
    </w:p>
    <w:p w:rsidR="009C73A4" w:rsidRDefault="009C73A4" w:rsidP="009C73A4">
      <w:pPr>
        <w:pStyle w:val="NoSpacing"/>
        <w:rPr>
          <w:sz w:val="24"/>
        </w:rPr>
      </w:pPr>
    </w:p>
    <w:p w:rsidR="009C73A4" w:rsidRPr="009C73A4" w:rsidRDefault="009C73A4" w:rsidP="009C73A4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C73A4"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Brandon Brown: Personajes importantes</w:t>
      </w:r>
    </w:p>
    <w:p w:rsidR="009C73A4" w:rsidRDefault="009C73A4" w:rsidP="009C73A4">
      <w:pPr>
        <w:pStyle w:val="NoSpacing"/>
        <w:ind w:left="720"/>
        <w:rPr>
          <w:b/>
          <w:i/>
          <w:sz w:val="24"/>
        </w:rPr>
      </w:pPr>
      <w:r w:rsidRPr="009C73A4">
        <w:rPr>
          <w:b/>
          <w:i/>
          <w:sz w:val="24"/>
        </w:rPr>
        <w:t>Escribe una definición de cada personaje del libro en español. Necesita usar frases completas.</w:t>
      </w:r>
    </w:p>
    <w:p w:rsidR="009C73A4" w:rsidRPr="009C73A4" w:rsidRDefault="009C73A4" w:rsidP="009C73A4">
      <w:pPr>
        <w:pStyle w:val="NoSpacing"/>
        <w:ind w:left="720"/>
        <w:rPr>
          <w:b/>
          <w:i/>
          <w:sz w:val="24"/>
        </w:rPr>
      </w:pPr>
    </w:p>
    <w:p w:rsidR="009C73A4" w:rsidRDefault="009C73A4" w:rsidP="009C73A4">
      <w:pPr>
        <w:pStyle w:val="NoSpacing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Brandon Brown</w:t>
      </w:r>
    </w:p>
    <w:p w:rsidR="009C73A4" w:rsidRDefault="009C73A4" w:rsidP="009C73A4">
      <w:pPr>
        <w:pStyle w:val="NoSpacing"/>
        <w:spacing w:line="480" w:lineRule="auto"/>
        <w:ind w:left="72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3A4" w:rsidRDefault="009C73A4" w:rsidP="009C73A4">
      <w:pPr>
        <w:pStyle w:val="NoSpacing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Justin</w:t>
      </w:r>
    </w:p>
    <w:p w:rsidR="009C73A4" w:rsidRDefault="009C73A4" w:rsidP="009C73A4">
      <w:pPr>
        <w:pStyle w:val="NoSpacing"/>
        <w:spacing w:line="480" w:lineRule="auto"/>
        <w:ind w:left="72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3A4" w:rsidRDefault="009C73A4" w:rsidP="009C73A4">
      <w:pPr>
        <w:pStyle w:val="NoSpacing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La familia de Brandon</w:t>
      </w:r>
    </w:p>
    <w:p w:rsidR="009C73A4" w:rsidRDefault="009C73A4" w:rsidP="009C73A4">
      <w:pPr>
        <w:pStyle w:val="NoSpacing"/>
        <w:spacing w:line="480" w:lineRule="auto"/>
        <w:ind w:left="72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9C73A4" w:rsidRDefault="009C73A4" w:rsidP="009C73A4">
      <w:pPr>
        <w:pStyle w:val="NoSpacing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La familia de Justin</w:t>
      </w:r>
    </w:p>
    <w:p w:rsidR="009C73A4" w:rsidRDefault="009C73A4" w:rsidP="009C73A4">
      <w:pPr>
        <w:pStyle w:val="NoSpacing"/>
        <w:spacing w:line="480" w:lineRule="auto"/>
        <w:ind w:left="72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9C73A4" w:rsidRDefault="009C73A4" w:rsidP="009C73A4">
      <w:pPr>
        <w:pStyle w:val="NoSpacing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El hombre malo</w:t>
      </w:r>
    </w:p>
    <w:p w:rsidR="009C73A4" w:rsidRDefault="009C73A4" w:rsidP="009C73A4">
      <w:pPr>
        <w:pStyle w:val="NoSpacing"/>
        <w:spacing w:line="480" w:lineRule="auto"/>
        <w:ind w:left="72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3A4" w:rsidRDefault="009C73A4" w:rsidP="009C73A4">
      <w:pPr>
        <w:pStyle w:val="NoSpacing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El convento</w:t>
      </w:r>
    </w:p>
    <w:p w:rsidR="009C73A4" w:rsidRDefault="009C73A4" w:rsidP="009C73A4">
      <w:pPr>
        <w:pStyle w:val="NoSpacing"/>
        <w:spacing w:line="480" w:lineRule="auto"/>
        <w:ind w:left="72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9C73A4" w:rsidRDefault="009C73A4" w:rsidP="009C73A4">
      <w:pPr>
        <w:pStyle w:val="NoSpacing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Chichén Itzá</w:t>
      </w:r>
    </w:p>
    <w:p w:rsidR="009C73A4" w:rsidRDefault="009C73A4" w:rsidP="009C73A4">
      <w:pPr>
        <w:pStyle w:val="NoSpacing"/>
        <w:spacing w:line="480" w:lineRule="auto"/>
        <w:ind w:left="72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9C73A4" w:rsidRDefault="009C73A4" w:rsidP="009C73A4">
      <w:pPr>
        <w:pStyle w:val="NoSpacing"/>
        <w:numPr>
          <w:ilvl w:val="0"/>
          <w:numId w:val="1"/>
        </w:numPr>
        <w:spacing w:line="480" w:lineRule="auto"/>
        <w:rPr>
          <w:sz w:val="24"/>
        </w:rPr>
      </w:pPr>
      <w:proofErr w:type="spellStart"/>
      <w:r>
        <w:rPr>
          <w:sz w:val="24"/>
        </w:rPr>
        <w:lastRenderedPageBreak/>
        <w:t>Chac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Mool</w:t>
      </w:r>
      <w:proofErr w:type="spellEnd"/>
    </w:p>
    <w:p w:rsidR="009C73A4" w:rsidRDefault="009C73A4" w:rsidP="009C73A4">
      <w:pPr>
        <w:pStyle w:val="NoSpacing"/>
        <w:spacing w:line="480" w:lineRule="auto"/>
        <w:ind w:left="72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9C73A4" w:rsidRDefault="009C73A4" w:rsidP="009C73A4">
      <w:pPr>
        <w:pStyle w:val="NoSpacing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El Castillo</w:t>
      </w:r>
    </w:p>
    <w:p w:rsidR="009C73A4" w:rsidRDefault="009C73A4" w:rsidP="009C73A4">
      <w:pPr>
        <w:pStyle w:val="NoSpacing"/>
        <w:spacing w:line="480" w:lineRule="auto"/>
        <w:ind w:left="72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9C73A4" w:rsidRDefault="009C73A4" w:rsidP="009C73A4">
      <w:pPr>
        <w:pStyle w:val="NoSpacing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El cenote ‘</w:t>
      </w:r>
      <w:proofErr w:type="spellStart"/>
      <w:r>
        <w:rPr>
          <w:sz w:val="24"/>
        </w:rPr>
        <w:t>Taak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Xiipal</w:t>
      </w:r>
      <w:proofErr w:type="spellEnd"/>
      <w:r>
        <w:rPr>
          <w:sz w:val="24"/>
        </w:rPr>
        <w:t>’</w:t>
      </w:r>
    </w:p>
    <w:p w:rsidR="009C73A4" w:rsidRDefault="009C73A4" w:rsidP="009C73A4">
      <w:pPr>
        <w:pStyle w:val="NoSpacing"/>
        <w:spacing w:line="480" w:lineRule="auto"/>
        <w:ind w:left="720"/>
        <w:rPr>
          <w:sz w:val="24"/>
        </w:rPr>
      </w:pPr>
      <w:bookmarkStart w:id="0" w:name="_GoBack"/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9C73A4" w:rsidRDefault="009C73A4" w:rsidP="009C73A4">
      <w:pPr>
        <w:pStyle w:val="NoSpacing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La policía</w:t>
      </w:r>
    </w:p>
    <w:p w:rsidR="009C73A4" w:rsidRDefault="009C73A4" w:rsidP="009C73A4">
      <w:pPr>
        <w:pStyle w:val="NoSpacing"/>
        <w:spacing w:line="480" w:lineRule="auto"/>
        <w:ind w:left="72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bookmarkEnd w:id="0"/>
    <w:p w:rsidR="009C73A4" w:rsidRDefault="009C73A4" w:rsidP="009C73A4">
      <w:pPr>
        <w:pStyle w:val="NoSpacing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La madre de Justin</w:t>
      </w:r>
    </w:p>
    <w:p w:rsidR="009C73A4" w:rsidRDefault="009C73A4" w:rsidP="009C73A4">
      <w:pPr>
        <w:pStyle w:val="NoSpacing"/>
        <w:spacing w:line="480" w:lineRule="auto"/>
        <w:ind w:left="72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9C73A4" w:rsidRDefault="009C73A4" w:rsidP="009C73A4">
      <w:pPr>
        <w:pStyle w:val="NoSpacing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Yucatán Tours</w:t>
      </w:r>
    </w:p>
    <w:p w:rsidR="009C73A4" w:rsidRDefault="009C73A4" w:rsidP="009C73A4">
      <w:pPr>
        <w:pStyle w:val="NoSpacing"/>
        <w:spacing w:line="480" w:lineRule="auto"/>
        <w:ind w:left="72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9C73A4" w:rsidRDefault="009C73A4" w:rsidP="009C73A4">
      <w:pPr>
        <w:pStyle w:val="NoSpacing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El padre de Brandon</w:t>
      </w:r>
    </w:p>
    <w:p w:rsidR="009C73A4" w:rsidRPr="009C73A4" w:rsidRDefault="001376A3" w:rsidP="009C73A4">
      <w:pPr>
        <w:pStyle w:val="NoSpacing"/>
        <w:spacing w:line="480" w:lineRule="auto"/>
        <w:ind w:left="720"/>
        <w:rPr>
          <w:sz w:val="24"/>
        </w:rPr>
      </w:pPr>
      <w:r>
        <w:rPr>
          <w:noProof/>
          <w:sz w:val="24"/>
          <w:lang w:eastAsia="es-ES_tradnl"/>
        </w:rPr>
        <w:drawing>
          <wp:anchor distT="0" distB="0" distL="114300" distR="114300" simplePos="0" relativeHeight="251658240" behindDoc="1" locked="0" layoutInCell="1" allowOverlap="1" wp14:anchorId="7663E1D4" wp14:editId="70DB83B7">
            <wp:simplePos x="0" y="0"/>
            <wp:positionH relativeFrom="column">
              <wp:posOffset>2457450</wp:posOffset>
            </wp:positionH>
            <wp:positionV relativeFrom="paragraph">
              <wp:posOffset>683260</wp:posOffset>
            </wp:positionV>
            <wp:extent cx="1623657" cy="23145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V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657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3A4">
        <w:rPr>
          <w:sz w:val="24"/>
        </w:rPr>
        <w:t>__________________________________________________________________________________________________________________________________________________________________</w:t>
      </w:r>
    </w:p>
    <w:sectPr w:rsidR="009C73A4" w:rsidRPr="009C73A4" w:rsidSect="009C73A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05452"/>
    <w:multiLevelType w:val="hybridMultilevel"/>
    <w:tmpl w:val="43DA802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34B60"/>
    <w:multiLevelType w:val="hybridMultilevel"/>
    <w:tmpl w:val="BBDC951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A4"/>
    <w:rsid w:val="0011782E"/>
    <w:rsid w:val="001376A3"/>
    <w:rsid w:val="00184956"/>
    <w:rsid w:val="00234ADF"/>
    <w:rsid w:val="00423D95"/>
    <w:rsid w:val="009C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3BD24-E415-4666-8CE0-6EF70358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73A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8E293477</Template>
  <TotalTime>29</TotalTime>
  <Pages>2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Sihksnel, Tricia</dc:creator>
  <cp:keywords/>
  <dc:description/>
  <cp:lastModifiedBy>Sihksnel, Tricia</cp:lastModifiedBy>
  <cp:revision>1</cp:revision>
  <cp:lastPrinted>2015-11-23T12:19:00Z</cp:lastPrinted>
  <dcterms:created xsi:type="dcterms:W3CDTF">2015-11-23T12:08:00Z</dcterms:created>
  <dcterms:modified xsi:type="dcterms:W3CDTF">2015-11-23T12:38:00Z</dcterms:modified>
</cp:coreProperties>
</file>