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00" w:rsidRDefault="00B70A00" w:rsidP="00B70A00">
      <w:pPr>
        <w:rPr>
          <w:sz w:val="24"/>
        </w:rPr>
      </w:pPr>
      <w:r>
        <w:rPr>
          <w:sz w:val="24"/>
        </w:rPr>
        <w:t>Nombre_______________________________________La fecha_______________________Período_____</w:t>
      </w:r>
    </w:p>
    <w:p w:rsidR="00B70A00" w:rsidRDefault="00B70A00" w:rsidP="00B70A00">
      <w:pPr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Repaso: examen</w:t>
      </w:r>
    </w:p>
    <w:p w:rsidR="00B70A00" w:rsidRPr="001D45FD" w:rsidRDefault="00B70A00" w:rsidP="00B70A00">
      <w:pPr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D45FD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</w:t>
      </w:r>
    </w:p>
    <w:p w:rsidR="00B70A00" w:rsidRPr="00070033" w:rsidRDefault="00B70A00" w:rsidP="00B70A00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7003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Parte A: Las preguntas orales</w:t>
      </w: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B70A00" w:rsidRDefault="00B70A00" w:rsidP="00B70A00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Contesta cada pregunta con una frase completa.</w:t>
      </w:r>
    </w:p>
    <w:p w:rsidR="00B70A00" w:rsidRDefault="00B70A00" w:rsidP="00B70A00">
      <w:pPr>
        <w:pStyle w:val="NoSpacing"/>
        <w:rPr>
          <w:sz w:val="24"/>
        </w:rPr>
      </w:pPr>
    </w:p>
    <w:p w:rsidR="00B70A00" w:rsidRDefault="00B70A00" w:rsidP="00B70A00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¿Qué está mirando Brandon en la habitación?</w:t>
      </w:r>
    </w:p>
    <w:p w:rsidR="00B70A00" w:rsidRPr="00B70A00" w:rsidRDefault="00B70A00" w:rsidP="00B70A00">
      <w:pPr>
        <w:pStyle w:val="NoSpacing"/>
        <w:spacing w:line="480" w:lineRule="auto"/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i/>
          <w:sz w:val="24"/>
        </w:rPr>
        <w:t>En inglés:</w:t>
      </w:r>
      <w:r>
        <w:rPr>
          <w:i/>
          <w:sz w:val="24"/>
        </w:rPr>
        <w:tab/>
      </w:r>
      <w:r w:rsidRPr="00B70A00">
        <w:rPr>
          <w:b/>
          <w:i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 is Brandon watching in the room?</w:t>
      </w:r>
    </w:p>
    <w:p w:rsidR="00B70A00" w:rsidRPr="001D45FD" w:rsidRDefault="00B70A00" w:rsidP="00B70A00">
      <w:pPr>
        <w:pStyle w:val="NoSpacing"/>
        <w:spacing w:line="480" w:lineRule="auto"/>
        <w:rPr>
          <w:i/>
          <w:sz w:val="24"/>
        </w:rPr>
      </w:pPr>
      <w:r>
        <w:rPr>
          <w:i/>
          <w:sz w:val="24"/>
        </w:rPr>
        <w:t>Respuesta:</w:t>
      </w:r>
      <w:r>
        <w:rPr>
          <w:i/>
          <w:sz w:val="24"/>
        </w:rPr>
        <w:tab/>
      </w:r>
      <w:r w:rsidRPr="00B70A00">
        <w:rPr>
          <w:b/>
          <w:i/>
          <w:color w:val="FF0000"/>
          <w:sz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Brandon está mirando películas en la habitación.</w:t>
      </w:r>
    </w:p>
    <w:p w:rsidR="00B70A00" w:rsidRDefault="00B70A00" w:rsidP="00B70A00">
      <w:pPr>
        <w:pStyle w:val="NoSpacing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¿Cuándo sale la familia de Brandon para el tour?</w:t>
      </w:r>
    </w:p>
    <w:p w:rsidR="00B70A00" w:rsidRPr="001D45FD" w:rsidRDefault="00B70A00" w:rsidP="00B70A00">
      <w:pPr>
        <w:pStyle w:val="NoSpacing"/>
        <w:spacing w:line="480" w:lineRule="auto"/>
        <w:rPr>
          <w:sz w:val="24"/>
        </w:rPr>
      </w:pPr>
      <w:r>
        <w:rPr>
          <w:i/>
          <w:sz w:val="24"/>
        </w:rPr>
        <w:t>En inglés:</w:t>
      </w:r>
      <w:r>
        <w:rPr>
          <w:i/>
          <w:sz w:val="24"/>
        </w:rPr>
        <w:tab/>
      </w:r>
      <w:r w:rsidRPr="00B70A00">
        <w:rPr>
          <w:b/>
          <w:i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hen does Brandon’s family leave for the tour?</w:t>
      </w:r>
    </w:p>
    <w:p w:rsidR="00B70A00" w:rsidRPr="001D45FD" w:rsidRDefault="00B70A00" w:rsidP="00B70A00">
      <w:pPr>
        <w:pStyle w:val="NoSpacing"/>
        <w:spacing w:line="480" w:lineRule="auto"/>
        <w:rPr>
          <w:i/>
          <w:sz w:val="24"/>
        </w:rPr>
      </w:pPr>
      <w:r>
        <w:rPr>
          <w:i/>
          <w:sz w:val="24"/>
        </w:rPr>
        <w:t>Respuesta:</w:t>
      </w:r>
      <w:r>
        <w:rPr>
          <w:i/>
          <w:sz w:val="24"/>
        </w:rPr>
        <w:tab/>
      </w:r>
      <w:r>
        <w:rPr>
          <w:b/>
          <w:i/>
          <w:color w:val="FF0000"/>
          <w:sz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familia de Brandon sale para el tour a las siete de la mañana.</w:t>
      </w:r>
    </w:p>
    <w:p w:rsidR="00B70A00" w:rsidRDefault="00B70A00" w:rsidP="00B70A00">
      <w:pPr>
        <w:pStyle w:val="NoSpacing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¿Cómo llora Brandon con la policía?</w:t>
      </w:r>
    </w:p>
    <w:p w:rsidR="00B70A00" w:rsidRPr="001D45FD" w:rsidRDefault="00B70A00" w:rsidP="00B70A00">
      <w:pPr>
        <w:pStyle w:val="NoSpacing"/>
        <w:spacing w:line="480" w:lineRule="auto"/>
        <w:rPr>
          <w:sz w:val="24"/>
        </w:rPr>
      </w:pPr>
      <w:r>
        <w:rPr>
          <w:i/>
          <w:sz w:val="24"/>
        </w:rPr>
        <w:t>En inglés:</w:t>
      </w:r>
      <w:r>
        <w:rPr>
          <w:i/>
          <w:sz w:val="24"/>
        </w:rPr>
        <w:tab/>
      </w:r>
      <w:r>
        <w:rPr>
          <w:b/>
          <w:i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How does Brandon cry with the police? </w:t>
      </w:r>
    </w:p>
    <w:p w:rsidR="00B70A00" w:rsidRPr="001D45FD" w:rsidRDefault="00B70A00" w:rsidP="00B70A00">
      <w:pPr>
        <w:pStyle w:val="NoSpacing"/>
        <w:spacing w:line="480" w:lineRule="auto"/>
        <w:rPr>
          <w:i/>
          <w:sz w:val="24"/>
        </w:rPr>
      </w:pPr>
      <w:r>
        <w:rPr>
          <w:i/>
          <w:sz w:val="24"/>
        </w:rPr>
        <w:t>Respuesta:</w:t>
      </w:r>
      <w:r>
        <w:rPr>
          <w:i/>
          <w:sz w:val="24"/>
        </w:rPr>
        <w:tab/>
      </w:r>
      <w:r>
        <w:rPr>
          <w:b/>
          <w:i/>
          <w:color w:val="FF0000"/>
          <w:sz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Brandon llora como un bebé con la policía.</w:t>
      </w:r>
    </w:p>
    <w:p w:rsidR="00B70A00" w:rsidRDefault="00B70A00" w:rsidP="00B70A00">
      <w:pPr>
        <w:pStyle w:val="NoSpacing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¿Qué está prohibido en el cenote?</w:t>
      </w:r>
    </w:p>
    <w:p w:rsidR="00B70A00" w:rsidRPr="001D45FD" w:rsidRDefault="00B70A00" w:rsidP="00B70A00">
      <w:pPr>
        <w:pStyle w:val="NoSpacing"/>
        <w:spacing w:line="480" w:lineRule="auto"/>
        <w:rPr>
          <w:sz w:val="24"/>
        </w:rPr>
      </w:pPr>
      <w:r w:rsidRPr="001D45FD">
        <w:rPr>
          <w:i/>
          <w:sz w:val="24"/>
        </w:rPr>
        <w:t>En inglés:</w:t>
      </w:r>
      <w:r w:rsidRPr="001D45FD">
        <w:rPr>
          <w:i/>
          <w:sz w:val="24"/>
        </w:rPr>
        <w:tab/>
      </w:r>
      <w:r>
        <w:rPr>
          <w:b/>
          <w:i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 is prohibited in the well/sinkhole</w:t>
      </w:r>
      <w:proofErr w:type="gramStart"/>
      <w:r>
        <w:rPr>
          <w:b/>
          <w:i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  <w:proofErr w:type="gramEnd"/>
      <w:r>
        <w:rPr>
          <w:b/>
          <w:i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(pool of water)</w:t>
      </w:r>
    </w:p>
    <w:p w:rsidR="00B70A00" w:rsidRPr="001D45FD" w:rsidRDefault="00B70A00" w:rsidP="00B70A00">
      <w:pPr>
        <w:pStyle w:val="NoSpacing"/>
        <w:spacing w:line="480" w:lineRule="auto"/>
        <w:rPr>
          <w:i/>
          <w:sz w:val="24"/>
        </w:rPr>
      </w:pPr>
      <w:r>
        <w:rPr>
          <w:i/>
          <w:sz w:val="24"/>
        </w:rPr>
        <w:t>Respuesta:</w:t>
      </w:r>
      <w:r>
        <w:rPr>
          <w:i/>
          <w:sz w:val="24"/>
        </w:rPr>
        <w:tab/>
      </w:r>
      <w:r>
        <w:rPr>
          <w:b/>
          <w:i/>
          <w:color w:val="FF0000"/>
          <w:sz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Está prohibido nadar en el cenote.</w:t>
      </w:r>
    </w:p>
    <w:p w:rsidR="00B70A00" w:rsidRDefault="00B70A00" w:rsidP="00B70A00">
      <w:pPr>
        <w:pStyle w:val="NoSpacing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¿Adónde van la policía, Brandon y Justin?</w:t>
      </w:r>
    </w:p>
    <w:p w:rsidR="00B70A00" w:rsidRPr="001D45FD" w:rsidRDefault="00B70A00" w:rsidP="00B70A00">
      <w:pPr>
        <w:pStyle w:val="NoSpacing"/>
        <w:spacing w:line="480" w:lineRule="auto"/>
        <w:rPr>
          <w:sz w:val="24"/>
        </w:rPr>
      </w:pPr>
      <w:r>
        <w:rPr>
          <w:i/>
          <w:sz w:val="24"/>
        </w:rPr>
        <w:t>En inglés:</w:t>
      </w:r>
      <w:r>
        <w:rPr>
          <w:i/>
          <w:sz w:val="24"/>
        </w:rPr>
        <w:tab/>
      </w:r>
      <w:r>
        <w:rPr>
          <w:b/>
          <w:i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here does the police, Brandon and Justin go?</w:t>
      </w:r>
    </w:p>
    <w:p w:rsidR="00B70A00" w:rsidRPr="001D45FD" w:rsidRDefault="00B70A00" w:rsidP="00B70A00">
      <w:pPr>
        <w:pStyle w:val="NoSpacing"/>
        <w:spacing w:line="480" w:lineRule="auto"/>
        <w:rPr>
          <w:i/>
          <w:sz w:val="24"/>
        </w:rPr>
      </w:pPr>
      <w:r>
        <w:rPr>
          <w:i/>
          <w:sz w:val="24"/>
        </w:rPr>
        <w:t>Respuesta:</w:t>
      </w:r>
      <w:r>
        <w:rPr>
          <w:i/>
          <w:sz w:val="24"/>
        </w:rPr>
        <w:tab/>
      </w:r>
      <w:r>
        <w:rPr>
          <w:b/>
          <w:i/>
          <w:color w:val="FF0000"/>
          <w:sz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Ellos van a la jefatura de policía.</w:t>
      </w:r>
    </w:p>
    <w:p w:rsidR="00B70A00" w:rsidRDefault="00B70A00" w:rsidP="00B70A00">
      <w:pPr>
        <w:pStyle w:val="NoSpacing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¿Quién es el director de actividades en el tour?</w:t>
      </w:r>
    </w:p>
    <w:p w:rsidR="00B70A00" w:rsidRPr="001D45FD" w:rsidRDefault="00B70A00" w:rsidP="00B70A00">
      <w:pPr>
        <w:pStyle w:val="NoSpacing"/>
        <w:spacing w:line="480" w:lineRule="auto"/>
        <w:rPr>
          <w:sz w:val="24"/>
        </w:rPr>
      </w:pPr>
      <w:r>
        <w:rPr>
          <w:i/>
          <w:sz w:val="24"/>
        </w:rPr>
        <w:t>En inglés:</w:t>
      </w:r>
      <w:r>
        <w:rPr>
          <w:i/>
          <w:sz w:val="24"/>
        </w:rPr>
        <w:tab/>
      </w:r>
      <w:r>
        <w:rPr>
          <w:b/>
          <w:i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Who is the director of activities in the tour?</w:t>
      </w:r>
    </w:p>
    <w:p w:rsidR="00B70A00" w:rsidRPr="001D45FD" w:rsidRDefault="00B70A00" w:rsidP="00B70A00">
      <w:pPr>
        <w:pStyle w:val="NoSpacing"/>
        <w:spacing w:line="480" w:lineRule="auto"/>
        <w:rPr>
          <w:i/>
          <w:sz w:val="24"/>
        </w:rPr>
      </w:pPr>
      <w:r>
        <w:rPr>
          <w:i/>
          <w:sz w:val="24"/>
        </w:rPr>
        <w:t>Respuesta:</w:t>
      </w:r>
      <w:r>
        <w:rPr>
          <w:i/>
          <w:sz w:val="24"/>
        </w:rPr>
        <w:tab/>
      </w:r>
      <w:r>
        <w:rPr>
          <w:b/>
          <w:i/>
          <w:color w:val="FF0000"/>
          <w:sz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</w:t>
      </w:r>
      <w:r>
        <w:rPr>
          <w:b/>
          <w:i/>
          <w:color w:val="FF0000"/>
          <w:sz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 hombre malo (Joel Plácido Díaz) es el director de actividades en el tour. </w:t>
      </w:r>
    </w:p>
    <w:p w:rsidR="00B70A00" w:rsidRDefault="00B70A00" w:rsidP="00B70A00">
      <w:pPr>
        <w:pStyle w:val="NoSpacing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¿Por qué no está contento el papá de Brandon?</w:t>
      </w:r>
    </w:p>
    <w:p w:rsidR="00B70A00" w:rsidRPr="001D45FD" w:rsidRDefault="00B70A00" w:rsidP="00B70A00">
      <w:pPr>
        <w:pStyle w:val="NoSpacing"/>
        <w:spacing w:line="480" w:lineRule="auto"/>
        <w:rPr>
          <w:sz w:val="24"/>
        </w:rPr>
      </w:pPr>
      <w:r>
        <w:rPr>
          <w:i/>
          <w:sz w:val="24"/>
        </w:rPr>
        <w:t>En inglés:</w:t>
      </w:r>
      <w:r>
        <w:rPr>
          <w:i/>
          <w:sz w:val="24"/>
        </w:rPr>
        <w:tab/>
      </w:r>
      <w:r>
        <w:rPr>
          <w:b/>
          <w:i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Why isn’t Brandon’s dad happy?</w:t>
      </w:r>
    </w:p>
    <w:p w:rsidR="00B70A00" w:rsidRPr="001D45FD" w:rsidRDefault="00B70A00" w:rsidP="00B70A00">
      <w:pPr>
        <w:pStyle w:val="NoSpacing"/>
        <w:spacing w:line="480" w:lineRule="auto"/>
        <w:rPr>
          <w:i/>
          <w:sz w:val="24"/>
        </w:rPr>
      </w:pPr>
      <w:r>
        <w:rPr>
          <w:i/>
          <w:sz w:val="24"/>
        </w:rPr>
        <w:t>Respuesta:</w:t>
      </w:r>
      <w:r>
        <w:rPr>
          <w:i/>
          <w:sz w:val="24"/>
        </w:rPr>
        <w:tab/>
      </w:r>
      <w:r>
        <w:rPr>
          <w:b/>
          <w:i/>
          <w:color w:val="FF0000"/>
          <w:sz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El papá de Brandon no está contento porque </w:t>
      </w:r>
      <w:r w:rsidR="00BA7365">
        <w:rPr>
          <w:b/>
          <w:i/>
          <w:color w:val="FF0000"/>
          <w:sz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cuenta cuesta mucho dinero.</w:t>
      </w:r>
    </w:p>
    <w:p w:rsidR="00B70A00" w:rsidRDefault="00B70A00" w:rsidP="00B70A00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B70A00" w:rsidRPr="00070033" w:rsidRDefault="00B70A00" w:rsidP="00B70A00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Parte B</w:t>
      </w:r>
      <w:r w:rsidRPr="0007003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las definiciones </w:t>
      </w:r>
    </w:p>
    <w:p w:rsidR="00B70A00" w:rsidRDefault="00B70A00" w:rsidP="00B70A00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Estudia los personajes, lugares y cosas en la otra hoja.</w:t>
      </w:r>
    </w:p>
    <w:p w:rsidR="00B70A00" w:rsidRPr="00070033" w:rsidRDefault="00B70A00" w:rsidP="00B70A00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Parte C</w:t>
      </w:r>
      <w:r w:rsidRPr="0007003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¿Quién lo dijo? </w:t>
      </w:r>
    </w:p>
    <w:p w:rsidR="00B70A00" w:rsidRDefault="00B70A00" w:rsidP="00B70A00">
      <w:pPr>
        <w:pStyle w:val="NoSpacing"/>
        <w:numPr>
          <w:ilvl w:val="0"/>
          <w:numId w:val="1"/>
        </w:numPr>
        <w:rPr>
          <w:sz w:val="24"/>
          <w:lang w:val="en-US"/>
        </w:rPr>
      </w:pPr>
      <w:r w:rsidRPr="001D45FD">
        <w:rPr>
          <w:sz w:val="24"/>
          <w:lang w:val="en-US"/>
        </w:rPr>
        <w:t xml:space="preserve">You will have quotes from different characters in the story and have to identify who said what. Write some important scenes to remember with the following characters: </w:t>
      </w:r>
    </w:p>
    <w:p w:rsidR="00B70A00" w:rsidRPr="001D45FD" w:rsidRDefault="00B70A00" w:rsidP="00B70A00">
      <w:pPr>
        <w:pStyle w:val="NoSpacing"/>
        <w:ind w:left="720"/>
        <w:rPr>
          <w:sz w:val="24"/>
          <w:lang w:val="en-US"/>
        </w:rPr>
      </w:pPr>
    </w:p>
    <w:p w:rsidR="00B70A00" w:rsidRDefault="00B70A00" w:rsidP="00B70A00">
      <w:pPr>
        <w:pStyle w:val="NoSpacing"/>
        <w:spacing w:line="360" w:lineRule="auto"/>
        <w:ind w:left="720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828D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El hombre malo </w:t>
      </w:r>
    </w:p>
    <w:p w:rsidR="000E57E7" w:rsidRPr="000E57E7" w:rsidRDefault="000E57E7" w:rsidP="000E57E7">
      <w:pPr>
        <w:pStyle w:val="NoSpacing"/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Exterminé a tres… y busco al otro.(p.14)</w:t>
      </w:r>
    </w:p>
    <w:p w:rsidR="000E57E7" w:rsidRPr="000E57E7" w:rsidRDefault="000E57E7" w:rsidP="000E57E7">
      <w:pPr>
        <w:pStyle w:val="NoSpacing"/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Había tres, pero uno se escapó. (p.14)</w:t>
      </w:r>
    </w:p>
    <w:p w:rsidR="000E57E7" w:rsidRDefault="000E57E7" w:rsidP="000E57E7">
      <w:pPr>
        <w:pStyle w:val="NoSpacing"/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¡Delincuentes! Ustedes no van a salir…sin consecuencias graves. (p.46)</w:t>
      </w:r>
    </w:p>
    <w:p w:rsidR="00B70A00" w:rsidRPr="005828D3" w:rsidRDefault="00B70A00" w:rsidP="00B70A00">
      <w:pPr>
        <w:pStyle w:val="NoSpacing"/>
        <w:spacing w:line="360" w:lineRule="auto"/>
        <w:ind w:left="720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828D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madre de Justin</w:t>
      </w:r>
    </w:p>
    <w:p w:rsidR="00B70A00" w:rsidRPr="000E57E7" w:rsidRDefault="000E57E7" w:rsidP="000E57E7">
      <w:pPr>
        <w:pStyle w:val="NoSpacing"/>
        <w:numPr>
          <w:ilvl w:val="0"/>
          <w:numId w:val="1"/>
        </w:numPr>
        <w:spacing w:line="360" w:lineRule="auto"/>
        <w:rPr>
          <w:sz w:val="24"/>
          <w:lang w:val="en-US"/>
        </w:rPr>
      </w:pPr>
      <w:r w:rsidRPr="000E57E7">
        <w:rPr>
          <w:b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It was a bad idea</w:t>
      </w:r>
      <w:r>
        <w:rPr>
          <w:b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let Justin walk with Brandon.</w:t>
      </w:r>
    </w:p>
    <w:p w:rsidR="000E57E7" w:rsidRPr="000E57E7" w:rsidRDefault="000E57E7" w:rsidP="000E57E7">
      <w:pPr>
        <w:pStyle w:val="NoSpacing"/>
        <w:numPr>
          <w:ilvl w:val="0"/>
          <w:numId w:val="1"/>
        </w:numPr>
        <w:spacing w:line="360" w:lineRule="auto"/>
        <w:rPr>
          <w:sz w:val="24"/>
          <w:lang w:val="en-US"/>
        </w:rPr>
      </w:pPr>
      <w:r>
        <w:rPr>
          <w:b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 don’t know who Brandon is… he’s not part of my family. He’s just a friend.</w:t>
      </w:r>
    </w:p>
    <w:p w:rsidR="00B70A00" w:rsidRDefault="00B70A00" w:rsidP="00B70A00">
      <w:pPr>
        <w:pStyle w:val="NoSpacing"/>
        <w:spacing w:line="360" w:lineRule="auto"/>
        <w:ind w:left="720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828D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Brandon</w:t>
      </w:r>
    </w:p>
    <w:p w:rsidR="000E57E7" w:rsidRPr="000E57E7" w:rsidRDefault="000E57E7" w:rsidP="000E57E7">
      <w:pPr>
        <w:pStyle w:val="NoSpacing"/>
        <w:numPr>
          <w:ilvl w:val="0"/>
          <w:numId w:val="1"/>
        </w:numPr>
        <w:spacing w:line="360" w:lineRule="auto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 just want to look for my parents/family. </w:t>
      </w:r>
      <w:r w:rsidRPr="000E57E7">
        <w:rPr>
          <w:b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sym w:font="Wingdings" w:char="F04C"/>
      </w:r>
      <w:r>
        <w:rPr>
          <w:b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0E57E7" w:rsidRDefault="000E57E7" w:rsidP="000E57E7">
      <w:pPr>
        <w:pStyle w:val="NoSpacing"/>
        <w:numPr>
          <w:ilvl w:val="0"/>
          <w:numId w:val="1"/>
        </w:numPr>
        <w:spacing w:line="360" w:lineRule="auto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 don’t want to be exterminated!</w:t>
      </w: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0E57E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sym w:font="Wingdings" w:char="F04C"/>
      </w: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0E57E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sym w:font="Wingdings" w:char="F04C"/>
      </w:r>
    </w:p>
    <w:p w:rsidR="000E57E7" w:rsidRPr="005828D3" w:rsidRDefault="000E57E7" w:rsidP="000E57E7">
      <w:pPr>
        <w:pStyle w:val="NoSpacing"/>
        <w:numPr>
          <w:ilvl w:val="0"/>
          <w:numId w:val="1"/>
        </w:numPr>
        <w:spacing w:line="360" w:lineRule="auto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Tours </w:t>
      </w:r>
      <w:r w:rsidRPr="000E57E7">
        <w:rPr>
          <w:b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are boring and for adults. I don’t want to go on the tour.</w:t>
      </w:r>
    </w:p>
    <w:p w:rsidR="00B70A00" w:rsidRDefault="00B70A00" w:rsidP="00B70A00">
      <w:pPr>
        <w:pStyle w:val="NoSpacing"/>
        <w:spacing w:line="360" w:lineRule="auto"/>
        <w:ind w:left="720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828D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Justin</w:t>
      </w:r>
    </w:p>
    <w:p w:rsidR="000E57E7" w:rsidRPr="000E57E7" w:rsidRDefault="000E57E7" w:rsidP="000E57E7">
      <w:pPr>
        <w:pStyle w:val="NoSpacing"/>
        <w:numPr>
          <w:ilvl w:val="0"/>
          <w:numId w:val="1"/>
        </w:numPr>
        <w:spacing w:line="360" w:lineRule="auto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Exploring was all Brandon’s idea.</w:t>
      </w:r>
    </w:p>
    <w:p w:rsidR="000E57E7" w:rsidRPr="005828D3" w:rsidRDefault="000E57E7" w:rsidP="000E57E7">
      <w:pPr>
        <w:pStyle w:val="NoSpacing"/>
        <w:numPr>
          <w:ilvl w:val="0"/>
          <w:numId w:val="1"/>
        </w:numPr>
        <w:spacing w:line="360" w:lineRule="auto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We’re going to change this tour into an adventure.</w:t>
      </w:r>
    </w:p>
    <w:p w:rsidR="00B70A00" w:rsidRDefault="00B70A00" w:rsidP="00B70A00">
      <w:pPr>
        <w:pStyle w:val="NoSpacing"/>
        <w:spacing w:line="360" w:lineRule="auto"/>
        <w:ind w:left="720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828D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madre de Brandon.</w:t>
      </w:r>
    </w:p>
    <w:p w:rsidR="000E57E7" w:rsidRPr="000E57E7" w:rsidRDefault="000E57E7" w:rsidP="000E57E7">
      <w:pPr>
        <w:pStyle w:val="NoSpacing"/>
        <w:numPr>
          <w:ilvl w:val="0"/>
          <w:numId w:val="1"/>
        </w:numPr>
        <w:spacing w:line="360" w:lineRule="auto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It’s not a good idea to watch movies all night.</w:t>
      </w:r>
    </w:p>
    <w:p w:rsidR="000E57E7" w:rsidRPr="005828D3" w:rsidRDefault="000E57E7" w:rsidP="000E57E7">
      <w:pPr>
        <w:pStyle w:val="NoSpacing"/>
        <w:numPr>
          <w:ilvl w:val="0"/>
          <w:numId w:val="1"/>
        </w:numPr>
        <w:spacing w:line="360" w:lineRule="auto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BRANDONNNNNNNNNN!</w:t>
      </w:r>
      <w:bookmarkStart w:id="0" w:name="_GoBack"/>
      <w:bookmarkEnd w:id="0"/>
    </w:p>
    <w:p w:rsidR="00B70A00" w:rsidRDefault="00B70A00" w:rsidP="00B70A00">
      <w:pPr>
        <w:pStyle w:val="NoSpacing"/>
        <w:rPr>
          <w:sz w:val="24"/>
        </w:rPr>
      </w:pPr>
    </w:p>
    <w:p w:rsidR="00B70A00" w:rsidRPr="00070033" w:rsidRDefault="00B70A00" w:rsidP="00B70A00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Parte D: ¿Verdad o falso? </w:t>
      </w:r>
    </w:p>
    <w:p w:rsidR="00B70A00" w:rsidRDefault="00B70A00" w:rsidP="00B70A00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Repase el vocabulario siguiente/ palabras importante:</w:t>
      </w:r>
    </w:p>
    <w:p w:rsidR="00B70A00" w:rsidRDefault="00B70A00" w:rsidP="00B70A00">
      <w:pPr>
        <w:pStyle w:val="NoSpacing"/>
        <w:ind w:left="360"/>
        <w:rPr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1"/>
        <w:gridCol w:w="2530"/>
        <w:gridCol w:w="2528"/>
        <w:gridCol w:w="2507"/>
      </w:tblGrid>
      <w:tr w:rsidR="00BA7365" w:rsidTr="00267291"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To swim</w:t>
            </w:r>
          </w:p>
        </w:tc>
        <w:tc>
          <w:tcPr>
            <w:tcW w:w="2614" w:type="dxa"/>
          </w:tcPr>
          <w:p w:rsidR="00B70A00" w:rsidRPr="00BA7365" w:rsidRDefault="00BA7365" w:rsidP="00267291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Nadar</w:t>
            </w:r>
          </w:p>
        </w:tc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The cultural center</w:t>
            </w:r>
          </w:p>
        </w:tc>
        <w:tc>
          <w:tcPr>
            <w:tcW w:w="2614" w:type="dxa"/>
          </w:tcPr>
          <w:p w:rsidR="00B70A00" w:rsidRPr="00BA7365" w:rsidRDefault="000E57E7" w:rsidP="00267291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centro cultural</w:t>
            </w:r>
          </w:p>
        </w:tc>
      </w:tr>
      <w:tr w:rsidR="00BA7365" w:rsidTr="00267291"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The sinkhole/well</w:t>
            </w:r>
          </w:p>
        </w:tc>
        <w:tc>
          <w:tcPr>
            <w:tcW w:w="2614" w:type="dxa"/>
          </w:tcPr>
          <w:p w:rsidR="00B70A00" w:rsidRPr="00BA7365" w:rsidRDefault="00BA7365" w:rsidP="00267291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cenote</w:t>
            </w:r>
          </w:p>
        </w:tc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To allow/permit</w:t>
            </w:r>
          </w:p>
        </w:tc>
        <w:tc>
          <w:tcPr>
            <w:tcW w:w="2614" w:type="dxa"/>
          </w:tcPr>
          <w:p w:rsidR="00B70A00" w:rsidRPr="00BA7365" w:rsidRDefault="00BA7365" w:rsidP="00267291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Permitir</w:t>
            </w:r>
          </w:p>
        </w:tc>
      </w:tr>
      <w:tr w:rsidR="00BA7365" w:rsidTr="00267291"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Towards</w:t>
            </w:r>
          </w:p>
        </w:tc>
        <w:tc>
          <w:tcPr>
            <w:tcW w:w="2614" w:type="dxa"/>
          </w:tcPr>
          <w:p w:rsidR="00B70A00" w:rsidRPr="00BA7365" w:rsidRDefault="00BA7365" w:rsidP="00267291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Hacia </w:t>
            </w:r>
          </w:p>
        </w:tc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To touch</w:t>
            </w:r>
          </w:p>
        </w:tc>
        <w:tc>
          <w:tcPr>
            <w:tcW w:w="2614" w:type="dxa"/>
          </w:tcPr>
          <w:p w:rsidR="00B70A00" w:rsidRPr="00BA7365" w:rsidRDefault="00BA7365" w:rsidP="00267291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Tocar</w:t>
            </w:r>
          </w:p>
        </w:tc>
      </w:tr>
      <w:tr w:rsidR="00BA7365" w:rsidTr="00267291"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The observatory</w:t>
            </w:r>
          </w:p>
        </w:tc>
        <w:tc>
          <w:tcPr>
            <w:tcW w:w="2614" w:type="dxa"/>
          </w:tcPr>
          <w:p w:rsidR="00BA7365" w:rsidRPr="00BA7365" w:rsidRDefault="00BA7365" w:rsidP="00BA7365">
            <w:pPr>
              <w:pStyle w:val="NoSpacing"/>
              <w:jc w:val="center"/>
            </w:pPr>
            <w:r w:rsidRPr="00BA7365">
              <w:rPr>
                <w:b/>
                <w:color w:val="FF000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El observatorio (El Caracol- </w:t>
            </w:r>
            <w:proofErr w:type="spellStart"/>
            <w:r w:rsidRPr="00BA7365">
              <w:rPr>
                <w:b/>
                <w:color w:val="FF000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the</w:t>
            </w:r>
            <w:proofErr w:type="spellEnd"/>
            <w:r w:rsidRPr="00BA7365">
              <w:rPr>
                <w:b/>
                <w:color w:val="FF000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BA7365">
              <w:rPr>
                <w:b/>
                <w:color w:val="FF000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snail</w:t>
            </w:r>
            <w:proofErr w:type="spellEnd"/>
            <w:r w:rsidRPr="00BA7365">
              <w:rPr>
                <w:b/>
                <w:color w:val="FF000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)</w:t>
            </w:r>
          </w:p>
        </w:tc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The masks</w:t>
            </w:r>
          </w:p>
        </w:tc>
        <w:tc>
          <w:tcPr>
            <w:tcW w:w="2614" w:type="dxa"/>
          </w:tcPr>
          <w:p w:rsidR="00B70A00" w:rsidRPr="00BA7365" w:rsidRDefault="00BA7365" w:rsidP="00267291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Las máscaras. </w:t>
            </w:r>
          </w:p>
        </w:tc>
      </w:tr>
      <w:tr w:rsidR="00BA7365" w:rsidTr="00267291"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The bad man</w:t>
            </w:r>
          </w:p>
        </w:tc>
        <w:tc>
          <w:tcPr>
            <w:tcW w:w="2614" w:type="dxa"/>
          </w:tcPr>
          <w:p w:rsidR="00B70A00" w:rsidRPr="00BA7365" w:rsidRDefault="00BA7365" w:rsidP="00267291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hombre malo</w:t>
            </w:r>
          </w:p>
        </w:tc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To be # years old</w:t>
            </w:r>
          </w:p>
        </w:tc>
        <w:tc>
          <w:tcPr>
            <w:tcW w:w="2614" w:type="dxa"/>
          </w:tcPr>
          <w:p w:rsidR="00BA7365" w:rsidRPr="00BA7365" w:rsidRDefault="00BA7365" w:rsidP="00BA7365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Tener 12 a</w:t>
            </w: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ñ</w:t>
            </w: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os.</w:t>
            </w:r>
          </w:p>
        </w:tc>
      </w:tr>
      <w:tr w:rsidR="00BA7365" w:rsidTr="00267291"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A bowl</w:t>
            </w:r>
          </w:p>
        </w:tc>
        <w:tc>
          <w:tcPr>
            <w:tcW w:w="2614" w:type="dxa"/>
          </w:tcPr>
          <w:p w:rsidR="00B70A00" w:rsidRPr="00BA7365" w:rsidRDefault="00BA7365" w:rsidP="00267291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 tazón</w:t>
            </w:r>
          </w:p>
        </w:tc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Yellow</w:t>
            </w:r>
          </w:p>
        </w:tc>
        <w:tc>
          <w:tcPr>
            <w:tcW w:w="2614" w:type="dxa"/>
          </w:tcPr>
          <w:p w:rsidR="00B70A00" w:rsidRPr="00BA7365" w:rsidRDefault="00BA7365" w:rsidP="00267291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Amarillo</w:t>
            </w:r>
          </w:p>
        </w:tc>
      </w:tr>
      <w:tr w:rsidR="00BA7365" w:rsidTr="00267291"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Ceramic pieces</w:t>
            </w:r>
          </w:p>
        </w:tc>
        <w:tc>
          <w:tcPr>
            <w:tcW w:w="2614" w:type="dxa"/>
          </w:tcPr>
          <w:p w:rsidR="00B70A00" w:rsidRPr="00BA7365" w:rsidRDefault="00BA7365" w:rsidP="00267291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Las piezas de cerámica</w:t>
            </w:r>
          </w:p>
        </w:tc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To visit</w:t>
            </w:r>
          </w:p>
        </w:tc>
        <w:tc>
          <w:tcPr>
            <w:tcW w:w="2614" w:type="dxa"/>
          </w:tcPr>
          <w:p w:rsidR="00B70A00" w:rsidRPr="00BA7365" w:rsidRDefault="00BA7365" w:rsidP="00267291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Visitar</w:t>
            </w:r>
          </w:p>
        </w:tc>
      </w:tr>
      <w:tr w:rsidR="00BA7365" w:rsidTr="00267291"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Archeological zone</w:t>
            </w:r>
          </w:p>
        </w:tc>
        <w:tc>
          <w:tcPr>
            <w:tcW w:w="2614" w:type="dxa"/>
          </w:tcPr>
          <w:p w:rsidR="00B70A00" w:rsidRPr="00BA7365" w:rsidRDefault="00BA7365" w:rsidP="00267291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zona arqueológica</w:t>
            </w:r>
          </w:p>
        </w:tc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The city</w:t>
            </w:r>
          </w:p>
        </w:tc>
        <w:tc>
          <w:tcPr>
            <w:tcW w:w="2614" w:type="dxa"/>
          </w:tcPr>
          <w:p w:rsidR="00B70A00" w:rsidRPr="00BA7365" w:rsidRDefault="00BA7365" w:rsidP="00267291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ciudad</w:t>
            </w:r>
          </w:p>
        </w:tc>
      </w:tr>
      <w:tr w:rsidR="00BA7365" w:rsidTr="00267291"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Is called</w:t>
            </w:r>
          </w:p>
        </w:tc>
        <w:tc>
          <w:tcPr>
            <w:tcW w:w="2614" w:type="dxa"/>
          </w:tcPr>
          <w:p w:rsidR="00B70A00" w:rsidRPr="00BA7365" w:rsidRDefault="00BA7365" w:rsidP="00267291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 llama</w:t>
            </w:r>
          </w:p>
        </w:tc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A convent</w:t>
            </w:r>
          </w:p>
        </w:tc>
        <w:tc>
          <w:tcPr>
            <w:tcW w:w="2614" w:type="dxa"/>
          </w:tcPr>
          <w:p w:rsidR="00B70A00" w:rsidRPr="00BA7365" w:rsidRDefault="00BA7365" w:rsidP="00267291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 convento</w:t>
            </w:r>
          </w:p>
        </w:tc>
      </w:tr>
      <w:tr w:rsidR="00BA7365" w:rsidTr="00267291"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lastRenderedPageBreak/>
              <w:t>A mall</w:t>
            </w:r>
          </w:p>
        </w:tc>
        <w:tc>
          <w:tcPr>
            <w:tcW w:w="2614" w:type="dxa"/>
          </w:tcPr>
          <w:p w:rsidR="00B70A00" w:rsidRPr="00BA7365" w:rsidRDefault="00BA7365" w:rsidP="00267291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 centro comercial</w:t>
            </w:r>
          </w:p>
        </w:tc>
        <w:tc>
          <w:tcPr>
            <w:tcW w:w="2614" w:type="dxa"/>
          </w:tcPr>
          <w:p w:rsidR="00B70A00" w:rsidRPr="005828D3" w:rsidRDefault="00B70A00" w:rsidP="00267291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A movie theatre</w:t>
            </w:r>
          </w:p>
        </w:tc>
        <w:tc>
          <w:tcPr>
            <w:tcW w:w="2614" w:type="dxa"/>
          </w:tcPr>
          <w:p w:rsidR="00B70A00" w:rsidRPr="00BA7365" w:rsidRDefault="00BA7365" w:rsidP="00267291">
            <w:pPr>
              <w:pStyle w:val="NoSpacing"/>
              <w:spacing w:line="480" w:lineRule="auto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cine</w:t>
            </w:r>
          </w:p>
        </w:tc>
      </w:tr>
    </w:tbl>
    <w:p w:rsidR="00B70A00" w:rsidRDefault="00B70A00" w:rsidP="00B70A00">
      <w:pPr>
        <w:pStyle w:val="NoSpacing"/>
        <w:ind w:left="360"/>
        <w:rPr>
          <w:sz w:val="24"/>
        </w:rPr>
      </w:pPr>
    </w:p>
    <w:p w:rsidR="00184956" w:rsidRDefault="00184956"/>
    <w:sectPr w:rsidR="00184956" w:rsidSect="001D45F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104FF"/>
    <w:multiLevelType w:val="hybridMultilevel"/>
    <w:tmpl w:val="3D44BE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1467C"/>
    <w:multiLevelType w:val="hybridMultilevel"/>
    <w:tmpl w:val="80D621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00"/>
    <w:rsid w:val="000E57E7"/>
    <w:rsid w:val="00184956"/>
    <w:rsid w:val="00234ADF"/>
    <w:rsid w:val="00423D95"/>
    <w:rsid w:val="00B70A00"/>
    <w:rsid w:val="00BA7365"/>
    <w:rsid w:val="00E1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26329-2EE7-4F65-B861-7B212732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A00"/>
    <w:pPr>
      <w:spacing w:after="0" w:line="240" w:lineRule="auto"/>
    </w:pPr>
  </w:style>
  <w:style w:type="table" w:styleId="TableGrid">
    <w:name w:val="Table Grid"/>
    <w:basedOn w:val="TableNormal"/>
    <w:uiPriority w:val="39"/>
    <w:rsid w:val="00B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CB7B2-E282-4AFD-924A-3E64AE51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16E826A7</Template>
  <TotalTime>32</TotalTime>
  <Pages>3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dcterms:created xsi:type="dcterms:W3CDTF">2015-11-30T12:54:00Z</dcterms:created>
  <dcterms:modified xsi:type="dcterms:W3CDTF">2015-11-30T15:15:00Z</dcterms:modified>
</cp:coreProperties>
</file>