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56" w:rsidRDefault="00D85C27">
      <w:pPr>
        <w:rPr>
          <w:sz w:val="24"/>
        </w:rPr>
      </w:pPr>
      <w:proofErr w:type="spellStart"/>
      <w:r>
        <w:rPr>
          <w:sz w:val="24"/>
        </w:rPr>
        <w:t>Nombre____________________________________________La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fecha__________________Período</w:t>
      </w:r>
      <w:proofErr w:type="spellEnd"/>
      <w:r>
        <w:rPr>
          <w:sz w:val="24"/>
        </w:rPr>
        <w:t>_____</w:t>
      </w:r>
    </w:p>
    <w:p w:rsidR="00D85C27" w:rsidRPr="00D85C27" w:rsidRDefault="00D85C27" w:rsidP="00D85C27">
      <w:pPr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5C27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Vocabulario: en la casa</w:t>
      </w:r>
    </w:p>
    <w:p w:rsidR="00D85C27" w:rsidRPr="00D85C27" w:rsidRDefault="00D85C27" w:rsidP="00D85C27">
      <w:pPr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¿Qué hay en la casa?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4988"/>
      </w:tblGrid>
      <w:tr w:rsidR="00D85C27" w:rsidTr="00D85C27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kitchen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  <w:tr w:rsidR="00D85C27" w:rsidTr="00D85C27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dining room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  <w:tr w:rsidR="00D85C27" w:rsidTr="00D85C27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living room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  <w:tr w:rsidR="00D85C27" w:rsidTr="00D85C27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den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  <w:tr w:rsidR="00D85C27" w:rsidTr="00D85C27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bathroom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  <w:tr w:rsidR="00D85C27" w:rsidTr="00D85C27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bedroom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  <w:tr w:rsidR="00D85C27" w:rsidTr="00D85C27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basement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  <w:tr w:rsidR="00D85C27" w:rsidTr="00D85C27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attic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  <w:tr w:rsidR="00D85C27" w:rsidTr="00D85C27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garage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  <w:tr w:rsidR="00D85C27" w:rsidTr="00D85C27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backyard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  <w:tr w:rsidR="00D85C27" w:rsidTr="00D85C27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wall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  <w:tr w:rsidR="00D85C27" w:rsidTr="00D85C27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D85C27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ceiling</w:t>
            </w:r>
          </w:p>
        </w:tc>
        <w:tc>
          <w:tcPr>
            <w:tcW w:w="4988" w:type="dxa"/>
          </w:tcPr>
          <w:p w:rsidR="00D85C27" w:rsidRDefault="00D85C27" w:rsidP="00D85C27">
            <w:pPr>
              <w:pStyle w:val="NoSpacing"/>
            </w:pPr>
          </w:p>
        </w:tc>
      </w:tr>
    </w:tbl>
    <w:p w:rsidR="00D85C27" w:rsidRDefault="00D85C27" w:rsidP="00D85C27">
      <w:pPr>
        <w:pStyle w:val="NoSpacing"/>
      </w:pPr>
      <w:r>
        <w:tab/>
      </w:r>
      <w:r>
        <w:tab/>
      </w:r>
    </w:p>
    <w:p w:rsidR="00D85C27" w:rsidRPr="00D85C27" w:rsidRDefault="00D85C27" w:rsidP="00D85C27">
      <w:pPr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¿Qué hay </w:t>
      </w: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 el dormitorio</w:t>
      </w: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4988"/>
      </w:tblGrid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bed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dresser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desk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poster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mirror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closet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window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door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curtain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lamp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blanket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sheets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night table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</w:tbl>
    <w:p w:rsidR="00D85C27" w:rsidRPr="00D85C27" w:rsidRDefault="00D85C27" w:rsidP="00D85C27">
      <w:pPr>
        <w:pStyle w:val="NoSpacing"/>
      </w:pPr>
      <w:r>
        <w:tab/>
      </w:r>
      <w:r>
        <w:tab/>
      </w:r>
    </w:p>
    <w:p w:rsidR="00D85C27" w:rsidRDefault="00954148">
      <w:r>
        <w:rPr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55D40212" wp14:editId="41603DB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276350" cy="12423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rge-Home-icon-0-1228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C27">
        <w:br w:type="page"/>
      </w:r>
      <w:bookmarkStart w:id="0" w:name="_GoBack"/>
      <w:bookmarkEnd w:id="0"/>
    </w:p>
    <w:p w:rsidR="00D85C27" w:rsidRPr="00D85C27" w:rsidRDefault="00D85C27" w:rsidP="00D85C27">
      <w:pPr>
        <w:pStyle w:val="NoSpacing"/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 xml:space="preserve">¿Qué hay en la </w:t>
      </w: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sala</w:t>
      </w: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4988"/>
      </w:tblGrid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sofa/couch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armchair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painting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lamp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carpet</w:t>
            </w:r>
            <w:r w:rsidR="00F9670E">
              <w:rPr>
                <w:sz w:val="24"/>
                <w:lang w:val="en-US"/>
              </w:rPr>
              <w:t>/rug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table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piano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</w:tbl>
    <w:p w:rsidR="00D85C27" w:rsidRPr="00D85C27" w:rsidRDefault="00D85C27" w:rsidP="00D85C27">
      <w:pPr>
        <w:pStyle w:val="NoSpacing"/>
        <w:rPr>
          <w:sz w:val="4"/>
        </w:rPr>
      </w:pPr>
    </w:p>
    <w:p w:rsidR="00D85C27" w:rsidRPr="00D85C27" w:rsidRDefault="00D85C27" w:rsidP="00D85C27">
      <w:pPr>
        <w:pStyle w:val="NoSpacing"/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¿Qué </w:t>
      </w: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hay en el baño</w:t>
      </w: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4988"/>
      </w:tblGrid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toilet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bathtub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shower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bathroom sink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towel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soap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toilet paper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mirror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</w:tbl>
    <w:p w:rsidR="00D85C27" w:rsidRPr="00D85C27" w:rsidRDefault="00D85C27" w:rsidP="00D85C27">
      <w:pPr>
        <w:pStyle w:val="NoSpacing"/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¿Qué hay en la </w:t>
      </w: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cocina</w:t>
      </w: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4988"/>
      </w:tblGrid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stove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oven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refrigerator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dishwasher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table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chairs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95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microwave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plate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bowl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cup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knife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P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fork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spoon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napkin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  <w:tr w:rsidR="00D85C27" w:rsidTr="003F1769">
        <w:trPr>
          <w:trHeight w:val="279"/>
          <w:jc w:val="center"/>
        </w:trPr>
        <w:tc>
          <w:tcPr>
            <w:tcW w:w="4988" w:type="dxa"/>
          </w:tcPr>
          <w:p w:rsidR="00D85C27" w:rsidRDefault="00D85C27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wall clock</w:t>
            </w:r>
          </w:p>
        </w:tc>
        <w:tc>
          <w:tcPr>
            <w:tcW w:w="4988" w:type="dxa"/>
          </w:tcPr>
          <w:p w:rsidR="00D85C27" w:rsidRDefault="00D85C27" w:rsidP="003F1769">
            <w:pPr>
              <w:pStyle w:val="NoSpacing"/>
            </w:pPr>
          </w:p>
        </w:tc>
      </w:tr>
    </w:tbl>
    <w:p w:rsidR="00F9670E" w:rsidRDefault="00F9670E" w:rsidP="00D85C27">
      <w:pPr>
        <w:pStyle w:val="NoSpacing"/>
      </w:pPr>
    </w:p>
    <w:p w:rsidR="00F9670E" w:rsidRDefault="00F9670E" w:rsidP="00F9670E">
      <w:pPr>
        <w:rPr>
          <w:sz w:val="24"/>
        </w:rPr>
      </w:pPr>
      <w:r>
        <w:br w:type="page"/>
      </w:r>
      <w:proofErr w:type="spellStart"/>
      <w:r>
        <w:rPr>
          <w:sz w:val="24"/>
        </w:rPr>
        <w:lastRenderedPageBreak/>
        <w:t>Nombre____________________________________________La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fecha__________________Período</w:t>
      </w:r>
      <w:proofErr w:type="spellEnd"/>
      <w:r>
        <w:rPr>
          <w:sz w:val="24"/>
        </w:rPr>
        <w:t>_____</w:t>
      </w:r>
    </w:p>
    <w:p w:rsidR="00F9670E" w:rsidRPr="00D85C27" w:rsidRDefault="00F9670E" w:rsidP="00F9670E">
      <w:pPr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85C27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Vocabulario: en la casa</w:t>
      </w:r>
    </w:p>
    <w:p w:rsidR="00F9670E" w:rsidRPr="00D85C27" w:rsidRDefault="00F9670E" w:rsidP="00F9670E">
      <w:pPr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¿Qué hay en la casa?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4988"/>
      </w:tblGrid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kitchen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cocina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dining room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comedor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living room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sala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den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cuarto de estar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bathroom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baño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bedroom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dormitorio / la habitación / el cuarto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basement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sótano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attic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ático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garage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garaje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backyard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patio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wall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pared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 w:rsidRPr="00D85C27">
              <w:rPr>
                <w:sz w:val="24"/>
                <w:lang w:val="en-US"/>
              </w:rPr>
              <w:t>The ceiling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techo</w:t>
            </w:r>
          </w:p>
        </w:tc>
      </w:tr>
    </w:tbl>
    <w:p w:rsidR="00F9670E" w:rsidRDefault="00F9670E" w:rsidP="00F9670E">
      <w:pPr>
        <w:pStyle w:val="NoSpacing"/>
      </w:pPr>
      <w:r>
        <w:tab/>
      </w:r>
      <w:r>
        <w:tab/>
      </w:r>
    </w:p>
    <w:p w:rsidR="00F9670E" w:rsidRPr="00D85C27" w:rsidRDefault="00F9670E" w:rsidP="00F9670E">
      <w:pPr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¿Qué hay en el dormitorio?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4988"/>
      </w:tblGrid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bed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cama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dresser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cómoda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desk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escritorio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poster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póster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mirror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espejo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closet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armario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window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ventana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door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puerta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curtain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cortina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lamp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lámpara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blanket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manta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sheets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Las sabanas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night table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mesita</w:t>
            </w:r>
          </w:p>
        </w:tc>
      </w:tr>
    </w:tbl>
    <w:p w:rsidR="00F9670E" w:rsidRPr="00D85C27" w:rsidRDefault="00F9670E" w:rsidP="00F9670E">
      <w:pPr>
        <w:pStyle w:val="NoSpacing"/>
      </w:pPr>
      <w:r>
        <w:tab/>
      </w:r>
      <w:r>
        <w:tab/>
      </w:r>
    </w:p>
    <w:p w:rsidR="00F9670E" w:rsidRDefault="00F9670E" w:rsidP="00F9670E">
      <w:r>
        <w:br w:type="page"/>
      </w:r>
    </w:p>
    <w:p w:rsidR="00F9670E" w:rsidRPr="00D85C27" w:rsidRDefault="00F9670E" w:rsidP="00F9670E">
      <w:pPr>
        <w:pStyle w:val="NoSpacing"/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¿Qué hay en la sala?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4988"/>
      </w:tblGrid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sofa/couch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sofá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armchair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sillón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painting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pintura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lamp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 lámpara 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carpet</w:t>
            </w:r>
            <w:r>
              <w:rPr>
                <w:sz w:val="24"/>
                <w:lang w:val="en-US"/>
              </w:rPr>
              <w:t>/rug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alfombra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table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mesa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piano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piano</w:t>
            </w:r>
          </w:p>
        </w:tc>
      </w:tr>
    </w:tbl>
    <w:p w:rsidR="00F9670E" w:rsidRPr="00D85C27" w:rsidRDefault="00F9670E" w:rsidP="00F9670E">
      <w:pPr>
        <w:pStyle w:val="NoSpacing"/>
        <w:rPr>
          <w:sz w:val="4"/>
        </w:rPr>
      </w:pPr>
    </w:p>
    <w:p w:rsidR="00F9670E" w:rsidRPr="00D85C27" w:rsidRDefault="00F9670E" w:rsidP="00F9670E">
      <w:pPr>
        <w:pStyle w:val="NoSpacing"/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¿Qué hay en el baño?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4988"/>
      </w:tblGrid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toilet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inodoro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bathtub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bañera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shower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ducha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bathroom sink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lavabo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towel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toalla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soap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jabón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toilet paper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papel higiénico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mirror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espejo</w:t>
            </w:r>
          </w:p>
        </w:tc>
      </w:tr>
    </w:tbl>
    <w:p w:rsidR="00F9670E" w:rsidRPr="00D85C27" w:rsidRDefault="00F9670E" w:rsidP="00F9670E">
      <w:pPr>
        <w:pStyle w:val="NoSpacing"/>
        <w:jc w:val="center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85C27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¿Qué hay en la cocina?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8"/>
        <w:gridCol w:w="4988"/>
      </w:tblGrid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stove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estufa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oven</w:t>
            </w:r>
          </w:p>
        </w:tc>
        <w:tc>
          <w:tcPr>
            <w:tcW w:w="4988" w:type="dxa"/>
          </w:tcPr>
          <w:p w:rsidR="00F9670E" w:rsidRPr="00F9670E" w:rsidRDefault="00F9670E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horno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refrigerator</w:t>
            </w:r>
          </w:p>
        </w:tc>
        <w:tc>
          <w:tcPr>
            <w:tcW w:w="4988" w:type="dxa"/>
          </w:tcPr>
          <w:p w:rsidR="00F9670E" w:rsidRPr="00F9670E" w:rsidRDefault="00954148" w:rsidP="00954148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refrigerador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dishwasher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lavaplatos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table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mesa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chairs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Las sillas</w:t>
            </w:r>
          </w:p>
        </w:tc>
      </w:tr>
      <w:tr w:rsidR="00F9670E" w:rsidTr="003F1769">
        <w:trPr>
          <w:trHeight w:val="295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microwave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microondas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plate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plato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bowl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tazón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cup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taza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knife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cuchillo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Pr="00D85C27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fork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tenedor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spoon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cuchara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napkin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La servilleta</w:t>
            </w:r>
          </w:p>
        </w:tc>
      </w:tr>
      <w:tr w:rsidR="00F9670E" w:rsidTr="003F1769">
        <w:trPr>
          <w:trHeight w:val="279"/>
          <w:jc w:val="center"/>
        </w:trPr>
        <w:tc>
          <w:tcPr>
            <w:tcW w:w="4988" w:type="dxa"/>
          </w:tcPr>
          <w:p w:rsidR="00F9670E" w:rsidRDefault="00F9670E" w:rsidP="003F1769">
            <w:pPr>
              <w:pStyle w:val="NoSpacing"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wall clock</w:t>
            </w:r>
          </w:p>
        </w:tc>
        <w:tc>
          <w:tcPr>
            <w:tcW w:w="4988" w:type="dxa"/>
          </w:tcPr>
          <w:p w:rsidR="00F9670E" w:rsidRPr="00F9670E" w:rsidRDefault="00954148" w:rsidP="00F9670E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El reloj de pared</w:t>
            </w:r>
          </w:p>
        </w:tc>
      </w:tr>
    </w:tbl>
    <w:p w:rsidR="00D85C27" w:rsidRPr="00D85C27" w:rsidRDefault="00D85C27" w:rsidP="00D85C27">
      <w:pPr>
        <w:pStyle w:val="NoSpacing"/>
      </w:pPr>
    </w:p>
    <w:sectPr w:rsidR="00D85C27" w:rsidRPr="00D85C27" w:rsidSect="00D85C2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27"/>
    <w:rsid w:val="00184956"/>
    <w:rsid w:val="00234ADF"/>
    <w:rsid w:val="00423D95"/>
    <w:rsid w:val="00954148"/>
    <w:rsid w:val="00D85C27"/>
    <w:rsid w:val="00F9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12366-3E1B-4260-9938-E16BA1B1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C27"/>
    <w:pPr>
      <w:spacing w:after="0" w:line="240" w:lineRule="auto"/>
    </w:pPr>
  </w:style>
  <w:style w:type="table" w:styleId="TableGrid">
    <w:name w:val="Table Grid"/>
    <w:basedOn w:val="TableNormal"/>
    <w:uiPriority w:val="39"/>
    <w:rsid w:val="00D8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7D9765B7</Template>
  <TotalTime>96</TotalTime>
  <Pages>4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2</cp:revision>
  <cp:lastPrinted>2016-01-11T20:07:00Z</cp:lastPrinted>
  <dcterms:created xsi:type="dcterms:W3CDTF">2016-01-11T18:23:00Z</dcterms:created>
  <dcterms:modified xsi:type="dcterms:W3CDTF">2016-01-11T20:07:00Z</dcterms:modified>
</cp:coreProperties>
</file>