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83" w:rsidRPr="006B5731" w:rsidRDefault="00F05A83" w:rsidP="00F05A83">
      <w:pPr>
        <w:pStyle w:val="NoSpacing"/>
        <w:rPr>
          <w:rFonts w:cstheme="minorHAnsi"/>
          <w:sz w:val="28"/>
          <w:szCs w:val="28"/>
          <w:lang w:val="es-ES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53C154" wp14:editId="1C2C5769">
            <wp:simplePos x="0" y="0"/>
            <wp:positionH relativeFrom="column">
              <wp:posOffset>5783690</wp:posOffset>
            </wp:positionH>
            <wp:positionV relativeFrom="paragraph">
              <wp:posOffset>207376</wp:posOffset>
            </wp:positionV>
            <wp:extent cx="742970" cy="865596"/>
            <wp:effectExtent l="114300" t="95250" r="114300" b="1060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5148">
                      <a:off x="0" y="0"/>
                      <a:ext cx="745597" cy="868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18"/>
          <w:szCs w:val="28"/>
        </w:rPr>
        <w:drawing>
          <wp:anchor distT="0" distB="0" distL="114300" distR="114300" simplePos="0" relativeHeight="251660288" behindDoc="1" locked="0" layoutInCell="1" allowOverlap="1" wp14:anchorId="6C220AD8" wp14:editId="7106E70B">
            <wp:simplePos x="0" y="0"/>
            <wp:positionH relativeFrom="margin">
              <wp:posOffset>277677</wp:posOffset>
            </wp:positionH>
            <wp:positionV relativeFrom="paragraph">
              <wp:posOffset>210879</wp:posOffset>
            </wp:positionV>
            <wp:extent cx="794162" cy="794162"/>
            <wp:effectExtent l="38100" t="19050" r="6350" b="25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d_apple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3362">
                      <a:off x="0" y="0"/>
                      <a:ext cx="799434" cy="799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B5731">
        <w:rPr>
          <w:rFonts w:cstheme="minorHAnsi"/>
          <w:sz w:val="28"/>
          <w:szCs w:val="28"/>
          <w:lang w:val="es-ES"/>
        </w:rPr>
        <w:t>Nombre_________</w:t>
      </w:r>
      <w:r>
        <w:rPr>
          <w:rFonts w:cstheme="minorHAnsi"/>
          <w:sz w:val="28"/>
          <w:szCs w:val="28"/>
          <w:lang w:val="es-ES"/>
        </w:rPr>
        <w:t>_______________________La</w:t>
      </w:r>
      <w:proofErr w:type="spellEnd"/>
      <w:r>
        <w:rPr>
          <w:rFonts w:cstheme="minorHAnsi"/>
          <w:sz w:val="28"/>
          <w:szCs w:val="28"/>
          <w:lang w:val="es-ES"/>
        </w:rPr>
        <w:t xml:space="preserve"> </w:t>
      </w:r>
      <w:proofErr w:type="spellStart"/>
      <w:r>
        <w:rPr>
          <w:rFonts w:cstheme="minorHAnsi"/>
          <w:sz w:val="28"/>
          <w:szCs w:val="28"/>
          <w:lang w:val="es-ES"/>
        </w:rPr>
        <w:t>fecha</w:t>
      </w:r>
      <w:r w:rsidRPr="006B5731">
        <w:rPr>
          <w:rFonts w:cstheme="minorHAnsi"/>
          <w:sz w:val="28"/>
          <w:szCs w:val="28"/>
          <w:u w:val="single"/>
          <w:lang w:val="es-ES"/>
        </w:rPr>
        <w:t>_____</w:t>
      </w:r>
      <w:r>
        <w:rPr>
          <w:rFonts w:cstheme="minorHAnsi"/>
          <w:sz w:val="28"/>
          <w:szCs w:val="28"/>
          <w:u w:val="single"/>
          <w:lang w:val="es-ES"/>
        </w:rPr>
        <w:t>_________________</w:t>
      </w:r>
      <w:r>
        <w:rPr>
          <w:rFonts w:cstheme="minorHAnsi"/>
          <w:sz w:val="28"/>
          <w:szCs w:val="28"/>
          <w:lang w:val="es-ES"/>
        </w:rPr>
        <w:t>Período</w:t>
      </w:r>
      <w:proofErr w:type="spellEnd"/>
      <w:r>
        <w:rPr>
          <w:rFonts w:cstheme="minorHAnsi"/>
          <w:sz w:val="28"/>
          <w:szCs w:val="28"/>
          <w:lang w:val="es-ES"/>
        </w:rPr>
        <w:t>___</w:t>
      </w:r>
    </w:p>
    <w:p w:rsidR="00F05A83" w:rsidRPr="00F06B9A" w:rsidRDefault="00F05A83" w:rsidP="00F05A83">
      <w:pPr>
        <w:pStyle w:val="NoSpacing"/>
        <w:rPr>
          <w:rFonts w:cstheme="minorHAnsi"/>
          <w:sz w:val="14"/>
          <w:szCs w:val="28"/>
          <w:lang w:val="es-ES"/>
        </w:rPr>
      </w:pPr>
    </w:p>
    <w:p w:rsidR="00F05A83" w:rsidRDefault="00F05A83" w:rsidP="00F05A83">
      <w:pPr>
        <w:pStyle w:val="NoSpacing"/>
        <w:jc w:val="center"/>
        <w:rPr>
          <w:rFonts w:cstheme="minorHAnsi"/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06B9A">
        <w:rPr>
          <w:rFonts w:cstheme="minorHAnsi"/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Español 2: Repaso de vocabulario</w:t>
      </w:r>
      <w:r>
        <w:rPr>
          <w:rFonts w:cstheme="minorHAnsi"/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importante</w:t>
      </w:r>
    </w:p>
    <w:p w:rsidR="00F05A83" w:rsidRDefault="00F05A83" w:rsidP="00F05A83">
      <w:pPr>
        <w:pStyle w:val="NoSpacing"/>
        <w:jc w:val="center"/>
        <w:rPr>
          <w:rFonts w:cstheme="minorHAnsi"/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05A83" w:rsidRPr="00955246" w:rsidRDefault="00F05A83" w:rsidP="00F05A83">
      <w:pPr>
        <w:pStyle w:val="NoSpacing"/>
        <w:jc w:val="center"/>
        <w:rPr>
          <w:rFonts w:cstheme="minorHAnsi"/>
          <w:b/>
          <w:color w:val="5B9BD5" w:themeColor="accent1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55246">
        <w:rPr>
          <w:rFonts w:cstheme="minorHAnsi"/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Las </w:t>
      </w:r>
      <w:r w:rsidRPr="00765164">
        <w:rPr>
          <w:rFonts w:cstheme="minorHAnsi"/>
          <w:b/>
          <w:i/>
          <w:color w:val="5B9BD5" w:themeColor="accent1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salutaciones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6"/>
        <w:gridCol w:w="5634"/>
      </w:tblGrid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Please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Por favor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Thank you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¡Gracias!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You’re welcome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De nada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Excuse me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Permiso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Good morning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Buenos días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Good afternoon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Buenas tardes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Good evening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Buenas noches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Hi, how are you?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¡Hola! ¿Cómo está Ud.?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…Fine, thank you.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Bien, gracias…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…and you?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</w:t>
            </w: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y</w:t>
            </w:r>
            <w:proofErr w:type="gramEnd"/>
            <w:r>
              <w:rPr>
                <w:rFonts w:cstheme="minorHAnsi"/>
                <w:sz w:val="28"/>
                <w:szCs w:val="28"/>
                <w:lang w:val="es-ES_tradnl"/>
              </w:rPr>
              <w:t xml:space="preserve"> tú? / …. ¿</w:t>
            </w: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y</w:t>
            </w:r>
            <w:proofErr w:type="gramEnd"/>
            <w:r>
              <w:rPr>
                <w:rFonts w:cstheme="minorHAnsi"/>
                <w:sz w:val="28"/>
                <w:szCs w:val="28"/>
                <w:lang w:val="es-ES_tradnl"/>
              </w:rPr>
              <w:t xml:space="preserve"> Ud.?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…not well.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… no estoy bien.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 is your name?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¿Cómo se llama?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My name is (     ).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Me llamo…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What’s up?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¿Qué tal?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What’s happening?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¿Qué pasa?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Not much.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Nada.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How old are you?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¿Cuántos años tiene?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 am (     ).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Yo tengo (#) años.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Where are you from?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¿De dónde es?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 am from the U.S.A.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Yo soy de los Estados Unidos. (EEUU)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Where do you live?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¿Dónde vive?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…I live (     ).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Vivo en …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How many brothers do you have?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 xml:space="preserve">¿Cuántos hermanos </w:t>
            </w: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tiene</w:t>
            </w:r>
            <w:proofErr w:type="gramEnd"/>
            <w:r>
              <w:rPr>
                <w:rFonts w:cstheme="minorHAnsi"/>
                <w:sz w:val="28"/>
                <w:szCs w:val="28"/>
                <w:lang w:val="es-ES_tradnl"/>
              </w:rPr>
              <w:t>?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How many sisters do you have?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</w:t>
            </w: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Cuántos</w:t>
            </w:r>
            <w:proofErr w:type="gramEnd"/>
            <w:r>
              <w:rPr>
                <w:rFonts w:cstheme="minorHAnsi"/>
                <w:sz w:val="28"/>
                <w:szCs w:val="28"/>
                <w:lang w:val="es-ES_tradnl"/>
              </w:rPr>
              <w:t xml:space="preserve"> hermanas tiene?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lastRenderedPageBreak/>
              <w:t>Do you like Spanish food?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¿Le gusta la comida española?</w:t>
            </w:r>
          </w:p>
        </w:tc>
      </w:tr>
      <w:tr w:rsidR="00F05A83" w:rsidRPr="006B5731" w:rsidTr="00FE3A78">
        <w:tc>
          <w:tcPr>
            <w:tcW w:w="5156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 like hamburgers.</w:t>
            </w:r>
          </w:p>
        </w:tc>
        <w:tc>
          <w:tcPr>
            <w:tcW w:w="5634" w:type="dxa"/>
          </w:tcPr>
          <w:p w:rsidR="00F05A83" w:rsidRPr="00F05A83" w:rsidRDefault="00F05A83" w:rsidP="00F05A83">
            <w:pPr>
              <w:pStyle w:val="NoSpacing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A mí me gustan hamburguesas.</w:t>
            </w:r>
          </w:p>
        </w:tc>
      </w:tr>
    </w:tbl>
    <w:p w:rsidR="00F05A83" w:rsidRPr="00F06B9A" w:rsidRDefault="00F05A83" w:rsidP="00F05A83">
      <w:pPr>
        <w:pStyle w:val="NoSpacing"/>
        <w:rPr>
          <w:rFonts w:cstheme="minorHAnsi"/>
          <w:sz w:val="18"/>
          <w:szCs w:val="28"/>
          <w:lang w:val="es-ES"/>
        </w:rPr>
      </w:pPr>
    </w:p>
    <w:p w:rsidR="00F05A83" w:rsidRPr="00F06B9A" w:rsidRDefault="00F05A83" w:rsidP="00F05A83">
      <w:pPr>
        <w:pStyle w:val="NoSpacing"/>
        <w:jc w:val="center"/>
        <w:rPr>
          <w:rFonts w:cstheme="minorHAnsi"/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06B9A">
        <w:rPr>
          <w:rFonts w:cstheme="minorHAnsi"/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 </w:t>
      </w:r>
      <w:proofErr w:type="spellStart"/>
      <w:r w:rsidRPr="00F06B9A">
        <w:rPr>
          <w:rFonts w:cstheme="minorHAnsi"/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fecha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9"/>
        <w:gridCol w:w="5641"/>
      </w:tblGrid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 day of the week is it?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¿Qué día es?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Monday</w:t>
            </w:r>
          </w:p>
        </w:tc>
        <w:tc>
          <w:tcPr>
            <w:tcW w:w="5641" w:type="dxa"/>
          </w:tcPr>
          <w:p w:rsidR="00F05A83" w:rsidRPr="00955246" w:rsidRDefault="00F53CF1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</w:t>
            </w:r>
            <w:r w:rsidR="00F05A83">
              <w:rPr>
                <w:rFonts w:cstheme="minorHAnsi"/>
                <w:sz w:val="28"/>
                <w:szCs w:val="28"/>
                <w:lang w:val="es-ES_tradnl"/>
              </w:rPr>
              <w:t>unes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Tuesday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martes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Wednesday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miércoles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Thursday</w:t>
            </w:r>
          </w:p>
        </w:tc>
        <w:tc>
          <w:tcPr>
            <w:tcW w:w="5641" w:type="dxa"/>
          </w:tcPr>
          <w:p w:rsidR="00F05A83" w:rsidRPr="00955246" w:rsidRDefault="00F53CF1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j</w:t>
            </w:r>
            <w:bookmarkStart w:id="0" w:name="_GoBack"/>
            <w:bookmarkEnd w:id="0"/>
            <w:r w:rsidR="00F05A83">
              <w:rPr>
                <w:rFonts w:cstheme="minorHAnsi"/>
                <w:sz w:val="28"/>
                <w:szCs w:val="28"/>
                <w:lang w:val="es-ES_tradnl"/>
              </w:rPr>
              <w:t>ueves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Friday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viernes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Saturday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sábado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Sunday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domingo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 month is it?</w:t>
            </w:r>
          </w:p>
        </w:tc>
        <w:tc>
          <w:tcPr>
            <w:tcW w:w="5641" w:type="dxa"/>
          </w:tcPr>
          <w:p w:rsidR="00F05A83" w:rsidRPr="00955246" w:rsidRDefault="00F05A83" w:rsidP="00F05A83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¿En cuál mes estamos?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enero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febrero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marzo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April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abril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mayo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junio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julio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August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agosto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septiembre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octubre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noviembre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December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diciembre</w:t>
            </w:r>
          </w:p>
        </w:tc>
      </w:tr>
    </w:tbl>
    <w:p w:rsidR="00F05A83" w:rsidRDefault="00F05A83" w:rsidP="00F05A83">
      <w:r>
        <w:br w:type="page"/>
      </w:r>
    </w:p>
    <w:p w:rsidR="00F05A83" w:rsidRDefault="00F05A83" w:rsidP="00F05A83">
      <w:pPr>
        <w:jc w:val="center"/>
      </w:pPr>
      <w:r w:rsidRPr="00F06B9A">
        <w:rPr>
          <w:rFonts w:cstheme="minorHAnsi"/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 xml:space="preserve">El </w:t>
      </w:r>
      <w:proofErr w:type="spellStart"/>
      <w:r w:rsidRPr="00F06B9A">
        <w:rPr>
          <w:rFonts w:cstheme="minorHAnsi"/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tiempo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9"/>
        <w:gridCol w:w="5641"/>
      </w:tblGrid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What’s the weather like today?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¿Qué tiempo hace hoy?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It is raining.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Está lloviendo.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It is sunny.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Hay sol.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It is cold / chilly.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Hace fresco.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It is nice weather.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Hace buen tiempo.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It is bad weather.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Hace mal tiempo.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It is windy.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Hace viento.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It is cloudy.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Hay nubes.</w:t>
            </w:r>
          </w:p>
        </w:tc>
      </w:tr>
      <w:tr w:rsidR="00F05A83" w:rsidRPr="006B5731" w:rsidTr="00FE3A78">
        <w:tc>
          <w:tcPr>
            <w:tcW w:w="10790" w:type="dxa"/>
            <w:gridSpan w:val="2"/>
          </w:tcPr>
          <w:p w:rsidR="00F05A83" w:rsidRDefault="00F05A83" w:rsidP="00FE3A78">
            <w:pPr>
              <w:pStyle w:val="NoSpacing"/>
              <w:jc w:val="center"/>
              <w:rPr>
                <w:rFonts w:cstheme="minorHAnsi"/>
                <w:b/>
                <w:i/>
                <w:color w:val="5B9BD5" w:themeColor="accen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F05A83" w:rsidRPr="00F06B9A" w:rsidRDefault="00F05A83" w:rsidP="00FE3A78">
            <w:pPr>
              <w:pStyle w:val="NoSpacing"/>
              <w:jc w:val="center"/>
              <w:rPr>
                <w:rFonts w:cstheme="minorHAnsi"/>
                <w:b/>
                <w:i/>
                <w:color w:val="5B9BD5" w:themeColor="accen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06B9A">
              <w:rPr>
                <w:rFonts w:cstheme="minorHAnsi"/>
                <w:b/>
                <w:i/>
                <w:color w:val="5B9BD5" w:themeColor="accen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Los </w:t>
            </w:r>
            <w:r w:rsidRPr="00E10E31">
              <w:rPr>
                <w:rFonts w:cstheme="minorHAnsi"/>
                <w:b/>
                <w:i/>
                <w:color w:val="5B9BD5" w:themeColor="accent1"/>
                <w:sz w:val="28"/>
                <w:szCs w:val="28"/>
                <w:lang w:val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interrogativos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Who?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¿Quién?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Who is your teacher?</w:t>
            </w:r>
          </w:p>
        </w:tc>
        <w:tc>
          <w:tcPr>
            <w:tcW w:w="5641" w:type="dxa"/>
          </w:tcPr>
          <w:p w:rsidR="00F05A83" w:rsidRPr="00955246" w:rsidRDefault="00F05A83" w:rsidP="00F05A83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¿Quién es tu maestro(a)?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¿Qué?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 do you need?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¿Qué necesitas?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Where?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¿Dónde?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Where is the game today?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¿Dónde está el partido hoy?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When?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¿Cuándo?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When is your birthday party?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¿Cuándo es tu fiesta de cumpleaños?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How?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¿Cómo?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How is your schedule?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¿Cómo es tu horario?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Why?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¿Por qué?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Why do you study Spanish?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¿Por qué estudias español?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Which?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¿Cuál?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Which is your favorite class?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¿Cuál es tu clase favorita?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How many?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¿Cuántos(as)?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How many dogs do you have?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¿Cuántos perros tienes?</w:t>
            </w:r>
          </w:p>
        </w:tc>
      </w:tr>
    </w:tbl>
    <w:p w:rsidR="00F05A83" w:rsidRDefault="00F05A83" w:rsidP="00F05A83">
      <w:r>
        <w:br w:type="page"/>
      </w:r>
    </w:p>
    <w:p w:rsidR="00F05A83" w:rsidRDefault="00F05A83" w:rsidP="00F05A83">
      <w:pPr>
        <w:jc w:val="center"/>
      </w:pPr>
      <w:r w:rsidRPr="00F06B9A">
        <w:rPr>
          <w:rFonts w:cstheme="minorHAnsi"/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La hora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9"/>
        <w:gridCol w:w="5641"/>
      </w:tblGrid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 time is it?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¿Qué hora es?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It is 5:30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Son las cinco y media.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It is 2:15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Son las dos y cuarto.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It is 3:45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 xml:space="preserve">Son </w:t>
            </w: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las</w:t>
            </w:r>
            <w:proofErr w:type="gramEnd"/>
            <w:r>
              <w:rPr>
                <w:rFonts w:cstheme="minorHAnsi"/>
                <w:sz w:val="28"/>
                <w:szCs w:val="28"/>
                <w:lang w:val="es-ES_tradnl"/>
              </w:rPr>
              <w:t xml:space="preserve"> cuatro menos cuarto.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It is 1 o’clock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 xml:space="preserve">Es la una. 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At what time?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¿A qué hora?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At 7:15 am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 xml:space="preserve">A las siete y cuarto de la mañana. 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At 2:20 pm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A las dos y veinte de la tarde.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At 8:50 pm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A las nueve menos diez de la noche.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 time is your Spanish class?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¿A qué hora es tu clase de español?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 time do you go to school?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¿A qué hora vas a escuela?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 leave at (     ) am.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Yo salgo a las (#) de la mañana.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 time does school end?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¿A qué hora termina la escuela?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It ends at (     ) pm.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Termina a las dos y media.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 time do you wake up?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¿A qué hora te despiertas?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 time do you go to bed?</w:t>
            </w:r>
          </w:p>
        </w:tc>
        <w:tc>
          <w:tcPr>
            <w:tcW w:w="5641" w:type="dxa"/>
          </w:tcPr>
          <w:p w:rsidR="00F05A83" w:rsidRPr="00955246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¿A qué hora te acuestas?</w:t>
            </w:r>
          </w:p>
        </w:tc>
      </w:tr>
      <w:tr w:rsidR="00F05A83" w:rsidRPr="006B5731" w:rsidTr="00FE3A78">
        <w:tc>
          <w:tcPr>
            <w:tcW w:w="10790" w:type="dxa"/>
            <w:gridSpan w:val="2"/>
          </w:tcPr>
          <w:p w:rsidR="00F05A83" w:rsidRDefault="00F05A83" w:rsidP="00FE3A78">
            <w:pPr>
              <w:pStyle w:val="NoSpacing"/>
              <w:jc w:val="center"/>
              <w:rPr>
                <w:rFonts w:cstheme="minorHAnsi"/>
                <w:b/>
                <w:i/>
                <w:color w:val="5B9BD5" w:themeColor="accen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F05A83" w:rsidRPr="00F06B9A" w:rsidRDefault="00F05A83" w:rsidP="00FE3A78">
            <w:pPr>
              <w:pStyle w:val="NoSpacing"/>
              <w:jc w:val="center"/>
              <w:rPr>
                <w:rFonts w:cstheme="minorHAnsi"/>
                <w:b/>
                <w:i/>
                <w:color w:val="5B9BD5" w:themeColor="accen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06B9A">
              <w:rPr>
                <w:rFonts w:cstheme="minorHAnsi"/>
                <w:b/>
                <w:i/>
                <w:color w:val="5B9BD5" w:themeColor="accen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La </w:t>
            </w:r>
            <w:proofErr w:type="spellStart"/>
            <w:r w:rsidRPr="00F06B9A">
              <w:rPr>
                <w:rFonts w:cstheme="minorHAnsi"/>
                <w:b/>
                <w:i/>
                <w:color w:val="5B9BD5" w:themeColor="accen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clase</w:t>
            </w:r>
            <w:proofErr w:type="spellEnd"/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blackboard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La pizarra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window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La ventana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desk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El pupitre/ el escritorio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eraser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El borrador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ceiling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El techo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student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El/ la estudiante – el/la alumno(a)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pen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La puma / el bolígrafo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door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La puerta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trash can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La basura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lastRenderedPageBreak/>
              <w:t>The floor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El piso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chair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La silla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teacher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El/ la profesor(a)—el/la maestro(a)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pencil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El lápiz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notebook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El cuaderno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quiz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La prueba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book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El libro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grade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La nota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homework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La tarea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test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El examen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walls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Las paredes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The computer</w:t>
            </w:r>
          </w:p>
        </w:tc>
        <w:tc>
          <w:tcPr>
            <w:tcW w:w="5641" w:type="dxa"/>
          </w:tcPr>
          <w:p w:rsidR="00F05A83" w:rsidRPr="00955246" w:rsidRDefault="00B72742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La computadora</w:t>
            </w:r>
          </w:p>
        </w:tc>
      </w:tr>
      <w:tr w:rsidR="00F05A83" w:rsidRPr="006B5731" w:rsidTr="00FE3A78">
        <w:tc>
          <w:tcPr>
            <w:tcW w:w="10790" w:type="dxa"/>
            <w:gridSpan w:val="2"/>
          </w:tcPr>
          <w:p w:rsidR="00F05A83" w:rsidRDefault="00F05A83" w:rsidP="00FE3A78">
            <w:pPr>
              <w:pStyle w:val="NoSpacing"/>
              <w:jc w:val="center"/>
              <w:rPr>
                <w:rFonts w:cstheme="minorHAnsi"/>
                <w:b/>
                <w:i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F05A83" w:rsidRPr="00F06B9A" w:rsidRDefault="00F05A83" w:rsidP="00FE3A78">
            <w:pPr>
              <w:pStyle w:val="NoSpacing"/>
              <w:jc w:val="center"/>
              <w:rPr>
                <w:rFonts w:cstheme="minorHAnsi"/>
                <w:b/>
                <w:i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06B9A">
              <w:rPr>
                <w:rFonts w:cstheme="minorHAnsi"/>
                <w:b/>
                <w:i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frases útiles para la clase de español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Go to the board.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Ven a la pizarra.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Throw out your garbage.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Póngalo en la basura.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Open your notebooks.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Abran los cuadernos.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Close your books.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Cierran los libros.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Sit down.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¡Siéntense!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Erase the board.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Borre la pizarra.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Take out your homework.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Saquen la tarea.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Take out a piece of paper.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Saquen una hoja de papel.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Put your books under the desk.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Pongan los libros debajo del escritorio.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Hurry up!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¡Rápidamente!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Give me the homework, please.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Dame la tarea, por favor.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Say is more slowly, please.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Más lentamente, por favor.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Repeat it, please.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Repite, por favor.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Explain it in other words.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Dime en otras palabras.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lastRenderedPageBreak/>
              <w:t>Write it on the board.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Escriba en la pizarra.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Close the curtains.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Cierran las cortinas.</w:t>
            </w:r>
          </w:p>
        </w:tc>
      </w:tr>
      <w:tr w:rsidR="00F05A83" w:rsidRPr="006B5731" w:rsidTr="00D8571C">
        <w:trPr>
          <w:trHeight w:val="557"/>
        </w:trPr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Raise your hand.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Levante la mano.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How do you say (    )?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¿Cómo se dice...?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What does it mean?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¿Qué significa?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 don’t understand.</w:t>
            </w:r>
          </w:p>
        </w:tc>
        <w:tc>
          <w:tcPr>
            <w:tcW w:w="5641" w:type="dxa"/>
          </w:tcPr>
          <w:p w:rsidR="00F05A83" w:rsidRPr="00955246" w:rsidRDefault="00D8571C" w:rsidP="00D8571C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Yo no entiendo.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 left my notebook at home.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Me olvidé el cuaderno en casa.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 didn’t do my homework.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No hice la tarea.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 left my homework (     ).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Me olvidé la tarea en…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May I…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¿</w:t>
            </w:r>
            <w:proofErr w:type="gramEnd"/>
            <w:r>
              <w:rPr>
                <w:rFonts w:cstheme="minorHAnsi"/>
                <w:sz w:val="28"/>
                <w:szCs w:val="28"/>
                <w:lang w:val="es-ES_tradnl"/>
              </w:rPr>
              <w:t>Podría…</w:t>
            </w:r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Go to the bathroom?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…ir al baño</w:t>
            </w: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?</w:t>
            </w:r>
            <w:proofErr w:type="gramEnd"/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Get a drink of water?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...tomar agua</w:t>
            </w: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?</w:t>
            </w:r>
            <w:proofErr w:type="gramEnd"/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Go to my locker?</w:t>
            </w:r>
          </w:p>
        </w:tc>
        <w:tc>
          <w:tcPr>
            <w:tcW w:w="5641" w:type="dxa"/>
          </w:tcPr>
          <w:p w:rsidR="00F05A83" w:rsidRPr="00955246" w:rsidRDefault="00D8571C" w:rsidP="00D8571C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…ir a mi casillero</w:t>
            </w: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?</w:t>
            </w:r>
            <w:proofErr w:type="gramEnd"/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Go to the nurse’s office?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…ir a la enfermera</w:t>
            </w: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?</w:t>
            </w:r>
            <w:proofErr w:type="gramEnd"/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Go to the guidance office?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…ir a mi consejero(a)</w:t>
            </w: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?</w:t>
            </w:r>
            <w:proofErr w:type="gramEnd"/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Borrow a pen?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….tener una pluma</w:t>
            </w: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?</w:t>
            </w:r>
            <w:proofErr w:type="gramEnd"/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Have a copy of the notes?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…tener una copia de las apuntes</w:t>
            </w:r>
            <w:proofErr w:type="gramStart"/>
            <w:r>
              <w:rPr>
                <w:rFonts w:cstheme="minorHAnsi"/>
                <w:sz w:val="28"/>
                <w:szCs w:val="28"/>
                <w:lang w:val="es-ES_tradnl"/>
              </w:rPr>
              <w:t>?</w:t>
            </w:r>
            <w:proofErr w:type="gramEnd"/>
          </w:p>
        </w:tc>
      </w:tr>
      <w:tr w:rsidR="00F05A83" w:rsidRPr="006B5731" w:rsidTr="00FE3A78">
        <w:tc>
          <w:tcPr>
            <w:tcW w:w="5149" w:type="dxa"/>
          </w:tcPr>
          <w:p w:rsidR="00F05A83" w:rsidRPr="006B5731" w:rsidRDefault="00F05A83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B5731">
              <w:rPr>
                <w:rFonts w:cstheme="minorHAnsi"/>
                <w:sz w:val="28"/>
                <w:szCs w:val="28"/>
              </w:rPr>
              <w:t>I’m sorry.</w:t>
            </w:r>
          </w:p>
        </w:tc>
        <w:tc>
          <w:tcPr>
            <w:tcW w:w="5641" w:type="dxa"/>
          </w:tcPr>
          <w:p w:rsidR="00F05A83" w:rsidRPr="00955246" w:rsidRDefault="00D8571C" w:rsidP="00FE3A78">
            <w:pPr>
              <w:pStyle w:val="NoSpacing"/>
              <w:spacing w:line="360" w:lineRule="auto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>
              <w:rPr>
                <w:rFonts w:cstheme="minorHAnsi"/>
                <w:sz w:val="28"/>
                <w:szCs w:val="28"/>
                <w:lang w:val="es-ES_tradnl"/>
              </w:rPr>
              <w:t>Lo siento.</w:t>
            </w:r>
          </w:p>
        </w:tc>
      </w:tr>
    </w:tbl>
    <w:p w:rsidR="00F05A83" w:rsidRDefault="00F05A83" w:rsidP="00F05A83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DA8476" wp14:editId="4A187942">
            <wp:simplePos x="0" y="0"/>
            <wp:positionH relativeFrom="column">
              <wp:posOffset>1647825</wp:posOffset>
            </wp:positionH>
            <wp:positionV relativeFrom="paragraph">
              <wp:posOffset>-104140</wp:posOffset>
            </wp:positionV>
            <wp:extent cx="3762375" cy="316831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envenidos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168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1BE" w:rsidRDefault="003651BE" w:rsidP="00F05A83">
      <w:pPr>
        <w:pStyle w:val="NoSpacing"/>
      </w:pPr>
    </w:p>
    <w:sectPr w:rsidR="003651BE" w:rsidSect="00FA4E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3"/>
    <w:rsid w:val="003651BE"/>
    <w:rsid w:val="00B72742"/>
    <w:rsid w:val="00D8571C"/>
    <w:rsid w:val="00F05A83"/>
    <w:rsid w:val="00F5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ADFE9-E7EE-46C6-AB4F-C621413F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A8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A83"/>
    <w:pPr>
      <w:spacing w:after="0" w:line="240" w:lineRule="auto"/>
    </w:pPr>
  </w:style>
  <w:style w:type="table" w:styleId="TableGrid">
    <w:name w:val="Table Grid"/>
    <w:basedOn w:val="TableNormal"/>
    <w:uiPriority w:val="59"/>
    <w:rsid w:val="00F05A8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1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82FC016D</Template>
  <TotalTime>54</TotalTime>
  <Pages>6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2</cp:revision>
  <cp:lastPrinted>2015-09-04T11:53:00Z</cp:lastPrinted>
  <dcterms:created xsi:type="dcterms:W3CDTF">2015-09-01T21:42:00Z</dcterms:created>
  <dcterms:modified xsi:type="dcterms:W3CDTF">2015-09-04T12:26:00Z</dcterms:modified>
</cp:coreProperties>
</file>