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2A" w:rsidRDefault="0075793C" w:rsidP="0075793C">
      <w:pPr>
        <w:pStyle w:val="NoSpacing"/>
        <w:rPr>
          <w:sz w:val="24"/>
        </w:rPr>
      </w:pPr>
      <w:r>
        <w:rPr>
          <w:sz w:val="24"/>
        </w:rPr>
        <w:t>Nombre__________________________________________La fecha_____________________Período____</w:t>
      </w:r>
    </w:p>
    <w:p w:rsidR="0075793C" w:rsidRPr="0075793C" w:rsidRDefault="0075793C" w:rsidP="0075793C">
      <w:pPr>
        <w:pStyle w:val="NoSpacing"/>
        <w:rPr>
          <w:color w:val="FFC000" w:themeColor="accent4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5793C" w:rsidRPr="0075793C" w:rsidRDefault="0075793C" w:rsidP="0075793C">
      <w:pPr>
        <w:pStyle w:val="NoSpacing"/>
        <w:jc w:val="center"/>
        <w:rPr>
          <w:b/>
          <w:color w:val="FFC000" w:themeColor="accent4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5793C">
        <w:rPr>
          <w:b/>
          <w:color w:val="FFC000" w:themeColor="accent4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El viaje de su vida</w:t>
      </w:r>
    </w:p>
    <w:p w:rsidR="0075793C" w:rsidRPr="0075793C" w:rsidRDefault="0075793C" w:rsidP="0075793C">
      <w:pPr>
        <w:pStyle w:val="NoSpacing"/>
        <w:jc w:val="center"/>
        <w:rPr>
          <w:b/>
          <w:color w:val="FFC000" w:themeColor="accent4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5793C">
        <w:rPr>
          <w:b/>
          <w:color w:val="FFC000" w:themeColor="accent4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4</w:t>
      </w:r>
    </w:p>
    <w:p w:rsidR="0075793C" w:rsidRDefault="0075793C" w:rsidP="0075793C">
      <w:pPr>
        <w:pStyle w:val="NoSpacing"/>
        <w:jc w:val="center"/>
        <w:rPr>
          <w:b/>
          <w:sz w:val="24"/>
        </w:rPr>
      </w:pPr>
    </w:p>
    <w:p w:rsidR="0075793C" w:rsidRPr="0075793C" w:rsidRDefault="0075793C" w:rsidP="0075793C">
      <w:pPr>
        <w:pStyle w:val="NoSpacing"/>
        <w:jc w:val="center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5793C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Vocabulario Útil</w:t>
      </w:r>
    </w:p>
    <w:p w:rsidR="0075793C" w:rsidRDefault="0075793C" w:rsidP="0075793C">
      <w:pPr>
        <w:pStyle w:val="NoSpacing"/>
        <w:jc w:val="center"/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20"/>
        <w:gridCol w:w="4020"/>
      </w:tblGrid>
      <w:tr w:rsidR="0075793C" w:rsidTr="0075793C">
        <w:trPr>
          <w:trHeight w:val="527"/>
          <w:jc w:val="center"/>
        </w:trPr>
        <w:tc>
          <w:tcPr>
            <w:tcW w:w="4020" w:type="dxa"/>
          </w:tcPr>
          <w:p w:rsidR="0075793C" w:rsidRPr="0075793C" w:rsidRDefault="0075793C" w:rsidP="0075793C">
            <w:pPr>
              <w:pStyle w:val="NoSpacing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Beautiful</w:t>
            </w:r>
          </w:p>
        </w:tc>
        <w:tc>
          <w:tcPr>
            <w:tcW w:w="4020" w:type="dxa"/>
          </w:tcPr>
          <w:p w:rsidR="0075793C" w:rsidRDefault="0075793C" w:rsidP="0075793C">
            <w:pPr>
              <w:pStyle w:val="NoSpacing"/>
              <w:jc w:val="center"/>
              <w:rPr>
                <w:b/>
                <w:sz w:val="24"/>
              </w:rPr>
            </w:pPr>
          </w:p>
        </w:tc>
      </w:tr>
      <w:tr w:rsidR="0075793C" w:rsidTr="0075793C">
        <w:trPr>
          <w:trHeight w:val="527"/>
          <w:jc w:val="center"/>
        </w:trPr>
        <w:tc>
          <w:tcPr>
            <w:tcW w:w="4020" w:type="dxa"/>
          </w:tcPr>
          <w:p w:rsidR="0075793C" w:rsidRPr="0075793C" w:rsidRDefault="0075793C" w:rsidP="0075793C">
            <w:pPr>
              <w:pStyle w:val="NoSpacing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Ancient</w:t>
            </w:r>
          </w:p>
        </w:tc>
        <w:tc>
          <w:tcPr>
            <w:tcW w:w="4020" w:type="dxa"/>
          </w:tcPr>
          <w:p w:rsidR="0075793C" w:rsidRDefault="0075793C" w:rsidP="0075793C">
            <w:pPr>
              <w:pStyle w:val="NoSpacing"/>
              <w:jc w:val="center"/>
              <w:rPr>
                <w:b/>
                <w:sz w:val="24"/>
              </w:rPr>
            </w:pPr>
          </w:p>
        </w:tc>
      </w:tr>
      <w:tr w:rsidR="0075793C" w:rsidTr="0075793C">
        <w:trPr>
          <w:trHeight w:val="555"/>
          <w:jc w:val="center"/>
        </w:trPr>
        <w:tc>
          <w:tcPr>
            <w:tcW w:w="4020" w:type="dxa"/>
          </w:tcPr>
          <w:p w:rsidR="0075793C" w:rsidRPr="0075793C" w:rsidRDefault="0075793C" w:rsidP="0075793C">
            <w:pPr>
              <w:pStyle w:val="NoSpacing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Curly</w:t>
            </w:r>
          </w:p>
        </w:tc>
        <w:tc>
          <w:tcPr>
            <w:tcW w:w="4020" w:type="dxa"/>
          </w:tcPr>
          <w:p w:rsidR="0075793C" w:rsidRDefault="0075793C" w:rsidP="0075793C">
            <w:pPr>
              <w:pStyle w:val="NoSpacing"/>
              <w:jc w:val="center"/>
              <w:rPr>
                <w:b/>
                <w:sz w:val="24"/>
              </w:rPr>
            </w:pPr>
          </w:p>
        </w:tc>
      </w:tr>
      <w:tr w:rsidR="0075793C" w:rsidTr="0075793C">
        <w:trPr>
          <w:trHeight w:val="527"/>
          <w:jc w:val="center"/>
        </w:trPr>
        <w:tc>
          <w:tcPr>
            <w:tcW w:w="4020" w:type="dxa"/>
          </w:tcPr>
          <w:p w:rsidR="0075793C" w:rsidRPr="0075793C" w:rsidRDefault="0075793C" w:rsidP="0075793C">
            <w:pPr>
              <w:pStyle w:val="NoSpacing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To </w:t>
            </w:r>
            <w:proofErr w:type="spellStart"/>
            <w:r>
              <w:rPr>
                <w:b/>
                <w:sz w:val="24"/>
                <w:lang w:val="en-US"/>
              </w:rPr>
              <w:t>persue</w:t>
            </w:r>
            <w:proofErr w:type="spellEnd"/>
          </w:p>
        </w:tc>
        <w:tc>
          <w:tcPr>
            <w:tcW w:w="4020" w:type="dxa"/>
          </w:tcPr>
          <w:p w:rsidR="0075793C" w:rsidRDefault="0075793C" w:rsidP="0075793C">
            <w:pPr>
              <w:pStyle w:val="NoSpacing"/>
              <w:jc w:val="center"/>
              <w:rPr>
                <w:b/>
                <w:sz w:val="24"/>
              </w:rPr>
            </w:pPr>
          </w:p>
        </w:tc>
      </w:tr>
      <w:tr w:rsidR="0075793C" w:rsidTr="0075793C">
        <w:trPr>
          <w:trHeight w:val="527"/>
          <w:jc w:val="center"/>
        </w:trPr>
        <w:tc>
          <w:tcPr>
            <w:tcW w:w="4020" w:type="dxa"/>
          </w:tcPr>
          <w:p w:rsidR="0075793C" w:rsidRPr="0075793C" w:rsidRDefault="0075793C" w:rsidP="0075793C">
            <w:pPr>
              <w:pStyle w:val="NoSpacing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To anger</w:t>
            </w:r>
          </w:p>
        </w:tc>
        <w:tc>
          <w:tcPr>
            <w:tcW w:w="4020" w:type="dxa"/>
          </w:tcPr>
          <w:p w:rsidR="0075793C" w:rsidRDefault="0075793C" w:rsidP="0075793C">
            <w:pPr>
              <w:pStyle w:val="NoSpacing"/>
              <w:jc w:val="center"/>
              <w:rPr>
                <w:b/>
                <w:sz w:val="24"/>
              </w:rPr>
            </w:pPr>
          </w:p>
        </w:tc>
      </w:tr>
      <w:tr w:rsidR="0075793C" w:rsidTr="0075793C">
        <w:trPr>
          <w:trHeight w:val="527"/>
          <w:jc w:val="center"/>
        </w:trPr>
        <w:tc>
          <w:tcPr>
            <w:tcW w:w="4020" w:type="dxa"/>
          </w:tcPr>
          <w:p w:rsidR="0075793C" w:rsidRPr="0075793C" w:rsidRDefault="0075793C" w:rsidP="0075793C">
            <w:pPr>
              <w:pStyle w:val="NoSpacing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Disappointed</w:t>
            </w:r>
          </w:p>
        </w:tc>
        <w:tc>
          <w:tcPr>
            <w:tcW w:w="4020" w:type="dxa"/>
          </w:tcPr>
          <w:p w:rsidR="0075793C" w:rsidRDefault="0075793C" w:rsidP="0075793C">
            <w:pPr>
              <w:pStyle w:val="NoSpacing"/>
              <w:jc w:val="center"/>
              <w:rPr>
                <w:b/>
                <w:sz w:val="24"/>
              </w:rPr>
            </w:pPr>
          </w:p>
        </w:tc>
      </w:tr>
      <w:tr w:rsidR="0075793C" w:rsidTr="0075793C">
        <w:trPr>
          <w:trHeight w:val="527"/>
          <w:jc w:val="center"/>
        </w:trPr>
        <w:tc>
          <w:tcPr>
            <w:tcW w:w="4020" w:type="dxa"/>
          </w:tcPr>
          <w:p w:rsidR="0075793C" w:rsidRPr="0075793C" w:rsidRDefault="0075793C" w:rsidP="0075793C">
            <w:pPr>
              <w:pStyle w:val="NoSpacing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Again</w:t>
            </w:r>
          </w:p>
        </w:tc>
        <w:tc>
          <w:tcPr>
            <w:tcW w:w="4020" w:type="dxa"/>
          </w:tcPr>
          <w:p w:rsidR="0075793C" w:rsidRDefault="0075793C" w:rsidP="0075793C">
            <w:pPr>
              <w:pStyle w:val="NoSpacing"/>
              <w:jc w:val="center"/>
              <w:rPr>
                <w:b/>
                <w:sz w:val="24"/>
              </w:rPr>
            </w:pPr>
          </w:p>
        </w:tc>
      </w:tr>
      <w:tr w:rsidR="0075793C" w:rsidTr="0075793C">
        <w:trPr>
          <w:trHeight w:val="527"/>
          <w:jc w:val="center"/>
        </w:trPr>
        <w:tc>
          <w:tcPr>
            <w:tcW w:w="4020" w:type="dxa"/>
          </w:tcPr>
          <w:p w:rsidR="0075793C" w:rsidRPr="0075793C" w:rsidRDefault="0075793C" w:rsidP="0075793C">
            <w:pPr>
              <w:pStyle w:val="NoSpacing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To turn around</w:t>
            </w:r>
          </w:p>
        </w:tc>
        <w:tc>
          <w:tcPr>
            <w:tcW w:w="4020" w:type="dxa"/>
          </w:tcPr>
          <w:p w:rsidR="0075793C" w:rsidRDefault="0075793C" w:rsidP="0075793C">
            <w:pPr>
              <w:pStyle w:val="NoSpacing"/>
              <w:jc w:val="center"/>
              <w:rPr>
                <w:b/>
                <w:sz w:val="24"/>
              </w:rPr>
            </w:pPr>
          </w:p>
        </w:tc>
      </w:tr>
    </w:tbl>
    <w:p w:rsidR="0075793C" w:rsidRDefault="0075793C" w:rsidP="0075793C">
      <w:pPr>
        <w:pStyle w:val="NoSpacing"/>
        <w:rPr>
          <w:b/>
          <w:sz w:val="24"/>
        </w:rPr>
      </w:pPr>
    </w:p>
    <w:p w:rsidR="0075793C" w:rsidRDefault="0075793C" w:rsidP="0075793C">
      <w:pPr>
        <w:pStyle w:val="NoSpacing"/>
        <w:spacing w:line="360" w:lineRule="auto"/>
        <w:rPr>
          <w:sz w:val="24"/>
        </w:rPr>
      </w:pPr>
      <w:r>
        <w:rPr>
          <w:sz w:val="24"/>
        </w:rPr>
        <w:t>1. ¿Dónde está San Miguel?</w:t>
      </w:r>
    </w:p>
    <w:p w:rsidR="0075793C" w:rsidRDefault="0075793C" w:rsidP="0075793C">
      <w:pPr>
        <w:pStyle w:val="NoSpacing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93C" w:rsidRDefault="0075793C" w:rsidP="0075793C">
      <w:pPr>
        <w:pStyle w:val="NoSpacing"/>
        <w:spacing w:line="360" w:lineRule="auto"/>
        <w:rPr>
          <w:sz w:val="24"/>
        </w:rPr>
      </w:pPr>
      <w:r>
        <w:rPr>
          <w:sz w:val="24"/>
        </w:rPr>
        <w:t>2. ¿Cuántos años tiene Chichén Itzá?</w:t>
      </w:r>
    </w:p>
    <w:p w:rsidR="0075793C" w:rsidRDefault="0075793C" w:rsidP="0075793C">
      <w:pPr>
        <w:pStyle w:val="NoSpacing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_____________________________________________________________________________________________________________________________________________________________________________________________________________________________________________________________________3. ¿Dónde está Playa del Carmen?</w:t>
      </w:r>
    </w:p>
    <w:p w:rsidR="0075793C" w:rsidRDefault="0075793C" w:rsidP="0075793C">
      <w:pPr>
        <w:pStyle w:val="NoSpacing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_____________________________________________________________________________________________________________________________________________________________________________________________________________________________________________________________________4. ¿Con quién habla Carlos?</w:t>
      </w:r>
      <w:r>
        <w:rPr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_____________________________________________________________________________________________________________________________________________________________________________________________________________________________________________________________________5. ¿Por qué no puede ayudarle el policía?</w:t>
      </w:r>
      <w:r>
        <w:rPr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lastRenderedPageBreak/>
        <w:t>6. ¿Por qué no están contentos los Mendoza?</w:t>
      </w:r>
      <w:r>
        <w:rPr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_____________________________________________________________________________________________________________________________________________________________________________________________________________________________________________________________________7. ¿Qué ven cuando pasan por la selva?</w:t>
      </w:r>
    </w:p>
    <w:p w:rsidR="0075793C" w:rsidRDefault="0075793C" w:rsidP="0075793C">
      <w:pPr>
        <w:pStyle w:val="NoSpacing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_____________________________________________________________________________________________________________________________________________________________________________________________________________________________________________________________________8. ¿Qué grita Carlos cuando corre hacia Liba?</w:t>
      </w:r>
    </w:p>
    <w:p w:rsidR="0075793C" w:rsidRDefault="0075793C" w:rsidP="0075793C">
      <w:pPr>
        <w:pStyle w:val="NoSpacing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93C" w:rsidRPr="0075793C" w:rsidRDefault="0075793C">
      <w:pP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5793C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¿Verdad o falso?</w:t>
      </w:r>
    </w:p>
    <w:p w:rsidR="0075793C" w:rsidRPr="0075793C" w:rsidRDefault="0075793C" w:rsidP="0075793C">
      <w:pPr>
        <w:pStyle w:val="ListParagraph"/>
        <w:numPr>
          <w:ilvl w:val="0"/>
          <w:numId w:val="1"/>
        </w:numPr>
        <w:rPr>
          <w:sz w:val="24"/>
        </w:rPr>
      </w:pPr>
      <w:r w:rsidRPr="0075793C">
        <w:rPr>
          <w:sz w:val="24"/>
        </w:rPr>
        <w:t xml:space="preserve">Listen to </w:t>
      </w:r>
      <w:proofErr w:type="spellStart"/>
      <w:r w:rsidRPr="0075793C">
        <w:rPr>
          <w:sz w:val="24"/>
        </w:rPr>
        <w:t>each</w:t>
      </w:r>
      <w:proofErr w:type="spellEnd"/>
      <w:r w:rsidRPr="0075793C">
        <w:rPr>
          <w:sz w:val="24"/>
        </w:rPr>
        <w:t xml:space="preserve"> </w:t>
      </w:r>
      <w:proofErr w:type="spellStart"/>
      <w:r w:rsidRPr="0075793C">
        <w:rPr>
          <w:sz w:val="24"/>
        </w:rPr>
        <w:t>statement</w:t>
      </w:r>
      <w:proofErr w:type="spellEnd"/>
      <w:r w:rsidRPr="0075793C">
        <w:rPr>
          <w:sz w:val="24"/>
        </w:rPr>
        <w:t xml:space="preserve"> and </w:t>
      </w:r>
      <w:proofErr w:type="spellStart"/>
      <w:r w:rsidRPr="0075793C">
        <w:rPr>
          <w:sz w:val="24"/>
        </w:rPr>
        <w:t>indicate</w:t>
      </w:r>
      <w:proofErr w:type="spellEnd"/>
      <w:r w:rsidRPr="0075793C">
        <w:rPr>
          <w:sz w:val="24"/>
        </w:rPr>
        <w:t xml:space="preserve"> </w:t>
      </w:r>
      <w:proofErr w:type="spellStart"/>
      <w:r w:rsidRPr="0075793C">
        <w:rPr>
          <w:sz w:val="24"/>
        </w:rPr>
        <w:t>whether</w:t>
      </w:r>
      <w:proofErr w:type="spellEnd"/>
      <w:r w:rsidRPr="0075793C">
        <w:rPr>
          <w:sz w:val="24"/>
        </w:rPr>
        <w:t xml:space="preserve"> </w:t>
      </w:r>
      <w:proofErr w:type="spellStart"/>
      <w:r w:rsidRPr="0075793C">
        <w:rPr>
          <w:sz w:val="24"/>
        </w:rPr>
        <w:t>it</w:t>
      </w:r>
      <w:proofErr w:type="spellEnd"/>
      <w:r w:rsidRPr="0075793C">
        <w:rPr>
          <w:sz w:val="24"/>
        </w:rPr>
        <w:t xml:space="preserve"> </w:t>
      </w:r>
      <w:proofErr w:type="spellStart"/>
      <w:r w:rsidRPr="0075793C">
        <w:rPr>
          <w:sz w:val="24"/>
        </w:rPr>
        <w:t>is</w:t>
      </w:r>
      <w:proofErr w:type="spellEnd"/>
      <w:r w:rsidRPr="0075793C">
        <w:rPr>
          <w:sz w:val="24"/>
        </w:rPr>
        <w:t xml:space="preserve"> true </w:t>
      </w:r>
      <w:proofErr w:type="spellStart"/>
      <w:r w:rsidRPr="0075793C">
        <w:rPr>
          <w:sz w:val="24"/>
        </w:rPr>
        <w:t>or</w:t>
      </w:r>
      <w:proofErr w:type="spellEnd"/>
      <w:r w:rsidRPr="0075793C">
        <w:rPr>
          <w:sz w:val="24"/>
        </w:rPr>
        <w:t xml:space="preserve"> false.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75793C" w:rsidTr="0075793C"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5793C" w:rsidTr="0075793C"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Verdad</w:t>
            </w: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</w:p>
        </w:tc>
      </w:tr>
      <w:tr w:rsidR="0075793C" w:rsidTr="0075793C"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Falso</w:t>
            </w: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</w:tcPr>
          <w:p w:rsidR="0075793C" w:rsidRDefault="0075793C" w:rsidP="0075793C">
            <w:pPr>
              <w:jc w:val="center"/>
              <w:rPr>
                <w:sz w:val="24"/>
              </w:rPr>
            </w:pPr>
          </w:p>
        </w:tc>
      </w:tr>
    </w:tbl>
    <w:p w:rsidR="0075793C" w:rsidRDefault="0075793C">
      <w:pPr>
        <w:rPr>
          <w:sz w:val="24"/>
        </w:rPr>
      </w:pPr>
    </w:p>
    <w:p w:rsidR="0075793C" w:rsidRDefault="0075793C">
      <w:pPr>
        <w:rPr>
          <w:sz w:val="24"/>
        </w:rPr>
      </w:pPr>
      <w:r>
        <w:rPr>
          <w:sz w:val="24"/>
        </w:rPr>
        <w:br w:type="page"/>
      </w:r>
    </w:p>
    <w:p w:rsidR="0075793C" w:rsidRDefault="0075793C">
      <w:pPr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20"/>
        <w:gridCol w:w="4020"/>
      </w:tblGrid>
      <w:tr w:rsidR="0075793C" w:rsidTr="00541F41">
        <w:trPr>
          <w:trHeight w:val="527"/>
          <w:jc w:val="center"/>
        </w:trPr>
        <w:tc>
          <w:tcPr>
            <w:tcW w:w="4020" w:type="dxa"/>
          </w:tcPr>
          <w:p w:rsidR="0075793C" w:rsidRPr="0075793C" w:rsidRDefault="0075793C" w:rsidP="00541F41">
            <w:pPr>
              <w:pStyle w:val="NoSpacing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Beautiful</w:t>
            </w:r>
          </w:p>
        </w:tc>
        <w:tc>
          <w:tcPr>
            <w:tcW w:w="4020" w:type="dxa"/>
          </w:tcPr>
          <w:p w:rsidR="0075793C" w:rsidRDefault="0075793C" w:rsidP="00541F4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Precioso</w:t>
            </w:r>
          </w:p>
        </w:tc>
      </w:tr>
      <w:tr w:rsidR="0075793C" w:rsidTr="00541F41">
        <w:trPr>
          <w:trHeight w:val="527"/>
          <w:jc w:val="center"/>
        </w:trPr>
        <w:tc>
          <w:tcPr>
            <w:tcW w:w="4020" w:type="dxa"/>
          </w:tcPr>
          <w:p w:rsidR="0075793C" w:rsidRPr="0075793C" w:rsidRDefault="0075793C" w:rsidP="00541F41">
            <w:pPr>
              <w:pStyle w:val="NoSpacing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Ancient</w:t>
            </w:r>
          </w:p>
        </w:tc>
        <w:tc>
          <w:tcPr>
            <w:tcW w:w="4020" w:type="dxa"/>
          </w:tcPr>
          <w:p w:rsidR="0075793C" w:rsidRDefault="0075793C" w:rsidP="00541F4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Antiguo</w:t>
            </w:r>
          </w:p>
        </w:tc>
      </w:tr>
      <w:tr w:rsidR="0075793C" w:rsidTr="00541F41">
        <w:trPr>
          <w:trHeight w:val="555"/>
          <w:jc w:val="center"/>
        </w:trPr>
        <w:tc>
          <w:tcPr>
            <w:tcW w:w="4020" w:type="dxa"/>
          </w:tcPr>
          <w:p w:rsidR="0075793C" w:rsidRPr="0075793C" w:rsidRDefault="0075793C" w:rsidP="00541F41">
            <w:pPr>
              <w:pStyle w:val="NoSpacing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Curly</w:t>
            </w:r>
          </w:p>
        </w:tc>
        <w:tc>
          <w:tcPr>
            <w:tcW w:w="4020" w:type="dxa"/>
          </w:tcPr>
          <w:p w:rsidR="0075793C" w:rsidRDefault="0075793C" w:rsidP="00541F4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Rizado</w:t>
            </w:r>
          </w:p>
        </w:tc>
      </w:tr>
      <w:tr w:rsidR="0075793C" w:rsidTr="00541F41">
        <w:trPr>
          <w:trHeight w:val="527"/>
          <w:jc w:val="center"/>
        </w:trPr>
        <w:tc>
          <w:tcPr>
            <w:tcW w:w="4020" w:type="dxa"/>
          </w:tcPr>
          <w:p w:rsidR="0075793C" w:rsidRPr="0075793C" w:rsidRDefault="0075793C" w:rsidP="00541F41">
            <w:pPr>
              <w:pStyle w:val="NoSpacing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To </w:t>
            </w:r>
            <w:proofErr w:type="spellStart"/>
            <w:r>
              <w:rPr>
                <w:b/>
                <w:sz w:val="24"/>
                <w:lang w:val="en-US"/>
              </w:rPr>
              <w:t>persue</w:t>
            </w:r>
            <w:proofErr w:type="spellEnd"/>
          </w:p>
        </w:tc>
        <w:tc>
          <w:tcPr>
            <w:tcW w:w="4020" w:type="dxa"/>
          </w:tcPr>
          <w:p w:rsidR="0075793C" w:rsidRDefault="0075793C" w:rsidP="00541F4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Perseguir</w:t>
            </w:r>
          </w:p>
        </w:tc>
      </w:tr>
      <w:tr w:rsidR="0075793C" w:rsidTr="00541F41">
        <w:trPr>
          <w:trHeight w:val="527"/>
          <w:jc w:val="center"/>
        </w:trPr>
        <w:tc>
          <w:tcPr>
            <w:tcW w:w="4020" w:type="dxa"/>
          </w:tcPr>
          <w:p w:rsidR="0075793C" w:rsidRPr="0075793C" w:rsidRDefault="0075793C" w:rsidP="00541F41">
            <w:pPr>
              <w:pStyle w:val="NoSpacing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To anger</w:t>
            </w:r>
          </w:p>
        </w:tc>
        <w:tc>
          <w:tcPr>
            <w:tcW w:w="4020" w:type="dxa"/>
          </w:tcPr>
          <w:p w:rsidR="0075793C" w:rsidRDefault="0075793C" w:rsidP="00541F4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Enojo</w:t>
            </w:r>
          </w:p>
        </w:tc>
      </w:tr>
      <w:tr w:rsidR="0075793C" w:rsidTr="00541F41">
        <w:trPr>
          <w:trHeight w:val="527"/>
          <w:jc w:val="center"/>
        </w:trPr>
        <w:tc>
          <w:tcPr>
            <w:tcW w:w="4020" w:type="dxa"/>
          </w:tcPr>
          <w:p w:rsidR="0075793C" w:rsidRPr="0075793C" w:rsidRDefault="0075793C" w:rsidP="00541F41">
            <w:pPr>
              <w:pStyle w:val="NoSpacing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Disappointed</w:t>
            </w:r>
          </w:p>
        </w:tc>
        <w:tc>
          <w:tcPr>
            <w:tcW w:w="4020" w:type="dxa"/>
          </w:tcPr>
          <w:p w:rsidR="0075793C" w:rsidRDefault="0075793C" w:rsidP="00541F4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Desilusionado</w:t>
            </w:r>
          </w:p>
        </w:tc>
      </w:tr>
      <w:tr w:rsidR="0075793C" w:rsidTr="00541F41">
        <w:trPr>
          <w:trHeight w:val="527"/>
          <w:jc w:val="center"/>
        </w:trPr>
        <w:tc>
          <w:tcPr>
            <w:tcW w:w="4020" w:type="dxa"/>
          </w:tcPr>
          <w:p w:rsidR="0075793C" w:rsidRPr="0075793C" w:rsidRDefault="0075793C" w:rsidP="00541F41">
            <w:pPr>
              <w:pStyle w:val="NoSpacing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Again</w:t>
            </w:r>
          </w:p>
        </w:tc>
        <w:tc>
          <w:tcPr>
            <w:tcW w:w="4020" w:type="dxa"/>
          </w:tcPr>
          <w:p w:rsidR="0075793C" w:rsidRDefault="0075793C" w:rsidP="00541F4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nuevo</w:t>
            </w:r>
          </w:p>
        </w:tc>
      </w:tr>
      <w:tr w:rsidR="0075793C" w:rsidTr="00541F41">
        <w:trPr>
          <w:trHeight w:val="527"/>
          <w:jc w:val="center"/>
        </w:trPr>
        <w:tc>
          <w:tcPr>
            <w:tcW w:w="4020" w:type="dxa"/>
          </w:tcPr>
          <w:p w:rsidR="0075793C" w:rsidRPr="0075793C" w:rsidRDefault="0075793C" w:rsidP="00541F41">
            <w:pPr>
              <w:pStyle w:val="NoSpacing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To turn around</w:t>
            </w:r>
          </w:p>
        </w:tc>
        <w:tc>
          <w:tcPr>
            <w:tcW w:w="4020" w:type="dxa"/>
          </w:tcPr>
          <w:p w:rsidR="0075793C" w:rsidRDefault="0075793C" w:rsidP="00541F41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Darse vuelta</w:t>
            </w:r>
          </w:p>
        </w:tc>
      </w:tr>
    </w:tbl>
    <w:p w:rsidR="0075793C" w:rsidRDefault="0075793C" w:rsidP="0075793C">
      <w:pPr>
        <w:pStyle w:val="NoSpacing"/>
        <w:spacing w:line="360" w:lineRule="auto"/>
        <w:rPr>
          <w:sz w:val="24"/>
        </w:rPr>
      </w:pPr>
    </w:p>
    <w:p w:rsidR="0075793C" w:rsidRDefault="0075793C" w:rsidP="0075793C">
      <w:pPr>
        <w:pStyle w:val="NoSpacing"/>
        <w:spacing w:line="360" w:lineRule="auto"/>
        <w:rPr>
          <w:sz w:val="24"/>
        </w:rPr>
      </w:pPr>
      <w:r>
        <w:rPr>
          <w:sz w:val="24"/>
        </w:rPr>
        <w:t>1. ¿Dónde está San Miguel?</w:t>
      </w:r>
    </w:p>
    <w:p w:rsidR="00BA1566" w:rsidRDefault="00BA1566" w:rsidP="0075793C">
      <w:pPr>
        <w:pStyle w:val="NoSpacing"/>
        <w:spacing w:line="360" w:lineRule="auto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Where is San Miguel?</w:t>
      </w:r>
    </w:p>
    <w:p w:rsidR="00E00228" w:rsidRPr="00E00228" w:rsidRDefault="00E00228" w:rsidP="0075793C">
      <w:pPr>
        <w:pStyle w:val="NoSpacing"/>
        <w:spacing w:line="360" w:lineRule="auto"/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San Miguel está en la isla de Cozumel.</w:t>
      </w:r>
    </w:p>
    <w:p w:rsidR="0075793C" w:rsidRDefault="0075793C" w:rsidP="0075793C">
      <w:pPr>
        <w:pStyle w:val="NoSpacing"/>
        <w:spacing w:line="360" w:lineRule="auto"/>
        <w:rPr>
          <w:sz w:val="24"/>
        </w:rPr>
      </w:pPr>
      <w:r>
        <w:rPr>
          <w:sz w:val="24"/>
        </w:rPr>
        <w:t>2. ¿Cuántos años tiene Chichén Itzá?</w:t>
      </w:r>
    </w:p>
    <w:p w:rsidR="00BA1566" w:rsidRDefault="00BA1566" w:rsidP="0075793C">
      <w:pPr>
        <w:pStyle w:val="NoSpacing"/>
        <w:spacing w:line="360" w:lineRule="auto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How old is </w:t>
      </w:r>
      <w:proofErr w:type="spellStart"/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Chichén</w:t>
      </w:r>
      <w:proofErr w:type="spellEnd"/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Itzá</w:t>
      </w:r>
      <w:proofErr w:type="spellEnd"/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E00228" w:rsidRDefault="00E00228" w:rsidP="0075793C">
      <w:pPr>
        <w:pStyle w:val="NoSpacing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Chichén Itzá tiene dos mil quinientos años.</w:t>
      </w:r>
    </w:p>
    <w:p w:rsidR="0075793C" w:rsidRDefault="0075793C" w:rsidP="0075793C">
      <w:pPr>
        <w:pStyle w:val="NoSpacing"/>
        <w:spacing w:line="360" w:lineRule="auto"/>
        <w:rPr>
          <w:sz w:val="24"/>
        </w:rPr>
      </w:pPr>
      <w:r>
        <w:rPr>
          <w:sz w:val="24"/>
        </w:rPr>
        <w:t>3. ¿Dónde está Playa del Carmen?</w:t>
      </w:r>
    </w:p>
    <w:p w:rsidR="00BA1566" w:rsidRDefault="00BA1566" w:rsidP="0075793C">
      <w:pPr>
        <w:pStyle w:val="NoSpacing"/>
        <w:spacing w:line="360" w:lineRule="auto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Where is Playa del Carmen?</w:t>
      </w:r>
    </w:p>
    <w:p w:rsidR="00E00228" w:rsidRDefault="00E00228" w:rsidP="0075793C">
      <w:pPr>
        <w:pStyle w:val="NoSpacing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Playa del Carmen está en la península de Yucatán.</w:t>
      </w:r>
    </w:p>
    <w:p w:rsidR="00BA1566" w:rsidRDefault="0075793C" w:rsidP="0075793C">
      <w:pPr>
        <w:pStyle w:val="NoSpacing"/>
        <w:spacing w:line="360" w:lineRule="auto"/>
        <w:rPr>
          <w:sz w:val="24"/>
        </w:rPr>
      </w:pPr>
      <w:r>
        <w:rPr>
          <w:sz w:val="24"/>
        </w:rPr>
        <w:t>4. ¿Con quién habla Carlos?</w:t>
      </w:r>
    </w:p>
    <w:p w:rsidR="00E00228" w:rsidRDefault="00BA1566" w:rsidP="0075793C">
      <w:pPr>
        <w:pStyle w:val="NoSpacing"/>
        <w:spacing w:line="360" w:lineRule="auto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Who does Carlos talk to?</w:t>
      </w:r>
    </w:p>
    <w:p w:rsidR="00BA1566" w:rsidRDefault="00E00228" w:rsidP="0075793C">
      <w:pPr>
        <w:pStyle w:val="NoSpacing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Carlos habla con el policía en la calle.</w:t>
      </w:r>
      <w:r w:rsidR="0075793C">
        <w:rPr>
          <w:sz w:val="24"/>
        </w:rPr>
        <w:br/>
        <w:t>5. ¿Por qué no puede ayudarle el policía?</w:t>
      </w:r>
    </w:p>
    <w:p w:rsidR="00E00228" w:rsidRDefault="00BA1566" w:rsidP="0075793C">
      <w:pPr>
        <w:pStyle w:val="NoSpacing"/>
        <w:spacing w:line="360" w:lineRule="auto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Why can’t the police help him?</w:t>
      </w:r>
    </w:p>
    <w:p w:rsidR="00E00228" w:rsidRDefault="00E00228" w:rsidP="0075793C">
      <w:pPr>
        <w:pStyle w:val="NoSpacing"/>
        <w:spacing w:line="360" w:lineRule="auto"/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El policía no puede ayudar Carlos porque es mucho trabajo y después, </w:t>
      </w:r>
    </w:p>
    <w:p w:rsidR="00BA1566" w:rsidRDefault="00E00228" w:rsidP="0075793C">
      <w:pPr>
        <w:pStyle w:val="NoSpacing"/>
        <w:spacing w:line="360" w:lineRule="auto"/>
        <w:rPr>
          <w:sz w:val="24"/>
        </w:rPr>
      </w:pPr>
      <w:proofErr w:type="gramStart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los</w:t>
      </w:r>
      <w:proofErr w:type="gramEnd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ladrones regresan a los EEUU.</w:t>
      </w:r>
      <w:r w:rsidR="0075793C">
        <w:rPr>
          <w:sz w:val="24"/>
        </w:rPr>
        <w:br/>
        <w:t>6. ¿Por qué no están contentos los Mendoza?</w:t>
      </w:r>
    </w:p>
    <w:p w:rsidR="00E00228" w:rsidRDefault="00BA1566" w:rsidP="0075793C">
      <w:pPr>
        <w:pStyle w:val="NoSpacing"/>
        <w:spacing w:line="360" w:lineRule="auto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Why </w:t>
      </w:r>
      <w:proofErr w:type="gramStart"/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aren’t the Mendoza’s</w:t>
      </w:r>
      <w:proofErr w:type="gramEnd"/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happy?</w:t>
      </w:r>
    </w:p>
    <w:p w:rsidR="0075793C" w:rsidRDefault="00E00228" w:rsidP="0075793C">
      <w:pPr>
        <w:pStyle w:val="NoSpacing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Los Mendoza no están contentos porque no saben dónde está el collar.</w:t>
      </w:r>
      <w:r w:rsidR="0075793C">
        <w:rPr>
          <w:sz w:val="24"/>
        </w:rPr>
        <w:br/>
        <w:t>7. ¿Qué ven cuando pasan por la selva?</w:t>
      </w:r>
    </w:p>
    <w:p w:rsidR="00BA1566" w:rsidRDefault="00BA1566" w:rsidP="0075793C">
      <w:pPr>
        <w:pStyle w:val="NoSpacing"/>
        <w:spacing w:line="360" w:lineRule="auto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 do they see when they pass through the jungle?</w:t>
      </w:r>
    </w:p>
    <w:p w:rsidR="00E00228" w:rsidRDefault="00E00228" w:rsidP="0075793C">
      <w:pPr>
        <w:pStyle w:val="NoSpacing"/>
        <w:spacing w:line="360" w:lineRule="auto"/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Ellos pasan por pueblos pequeños y miran la gente trabajando. </w:t>
      </w:r>
    </w:p>
    <w:p w:rsidR="00E00228" w:rsidRDefault="00E00228" w:rsidP="0075793C">
      <w:pPr>
        <w:pStyle w:val="NoSpacing"/>
        <w:spacing w:line="360" w:lineRule="auto"/>
        <w:rPr>
          <w:sz w:val="24"/>
        </w:rPr>
      </w:pPr>
    </w:p>
    <w:p w:rsidR="0075793C" w:rsidRDefault="0075793C" w:rsidP="0075793C">
      <w:pPr>
        <w:pStyle w:val="NoSpacing"/>
        <w:spacing w:line="360" w:lineRule="auto"/>
        <w:rPr>
          <w:sz w:val="24"/>
        </w:rPr>
      </w:pPr>
      <w:r>
        <w:rPr>
          <w:sz w:val="24"/>
        </w:rPr>
        <w:lastRenderedPageBreak/>
        <w:t>8. ¿Qué grita Carlos cuando corre hacia Liba?</w:t>
      </w:r>
    </w:p>
    <w:p w:rsidR="00BA1566" w:rsidRDefault="00BA1566" w:rsidP="0075793C">
      <w:pPr>
        <w:pStyle w:val="NoSpacing"/>
        <w:spacing w:line="360" w:lineRule="auto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What does Carlos yell when he runs towards </w:t>
      </w:r>
      <w:proofErr w:type="spellStart"/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Liba</w:t>
      </w:r>
      <w:proofErr w:type="spellEnd"/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E00228" w:rsidRDefault="00E00228" w:rsidP="0075793C">
      <w:pPr>
        <w:pStyle w:val="NoSpacing"/>
        <w:spacing w:line="360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Carlos grita &lt;&lt;la mujer robó el collar</w:t>
      </w:r>
      <w:proofErr w:type="gramStart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!</w:t>
      </w:r>
      <w:proofErr w:type="gramEnd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&gt;&gt;</w:t>
      </w:r>
      <w:bookmarkStart w:id="0" w:name="_GoBack"/>
      <w:bookmarkEnd w:id="0"/>
    </w:p>
    <w:p w:rsidR="0075793C" w:rsidRDefault="0075793C">
      <w:pPr>
        <w:rPr>
          <w:sz w:val="24"/>
        </w:rPr>
      </w:pPr>
      <w:r>
        <w:rPr>
          <w:sz w:val="24"/>
        </w:rPr>
        <w:br w:type="page"/>
      </w:r>
    </w:p>
    <w:p w:rsidR="0075793C" w:rsidRDefault="0075793C" w:rsidP="0075793C">
      <w:pPr>
        <w:pStyle w:val="NoSpacing"/>
        <w:rPr>
          <w:sz w:val="24"/>
        </w:rPr>
      </w:pPr>
      <w:r>
        <w:rPr>
          <w:sz w:val="24"/>
        </w:rPr>
        <w:lastRenderedPageBreak/>
        <w:t>Nombre__________________________________________La fecha_____________________Período____</w:t>
      </w:r>
    </w:p>
    <w:p w:rsidR="0075793C" w:rsidRPr="0075793C" w:rsidRDefault="0075793C" w:rsidP="0075793C">
      <w:pPr>
        <w:pStyle w:val="NoSpacing"/>
        <w:rPr>
          <w:color w:val="FFC000" w:themeColor="accent4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5793C" w:rsidRPr="0075793C" w:rsidRDefault="0075793C" w:rsidP="0075793C">
      <w:pPr>
        <w:pStyle w:val="NoSpacing"/>
        <w:jc w:val="center"/>
        <w:rPr>
          <w:b/>
          <w:color w:val="FFC000" w:themeColor="accent4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5793C">
        <w:rPr>
          <w:b/>
          <w:color w:val="FFC000" w:themeColor="accent4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El viaje de su vida</w:t>
      </w:r>
    </w:p>
    <w:p w:rsidR="0075793C" w:rsidRPr="0075793C" w:rsidRDefault="0075793C" w:rsidP="0075793C">
      <w:pPr>
        <w:pStyle w:val="NoSpacing"/>
        <w:jc w:val="center"/>
        <w:rPr>
          <w:b/>
          <w:color w:val="FFC000" w:themeColor="accent4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5793C">
        <w:rPr>
          <w:b/>
          <w:color w:val="FFC000" w:themeColor="accent4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</w:t>
      </w:r>
      <w:r>
        <w:rPr>
          <w:b/>
          <w:color w:val="FFC000" w:themeColor="accent4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 3/</w:t>
      </w:r>
      <w:r w:rsidRPr="0075793C">
        <w:rPr>
          <w:b/>
          <w:color w:val="FFC000" w:themeColor="accent4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4</w:t>
      </w:r>
    </w:p>
    <w:p w:rsidR="0075793C" w:rsidRPr="006F59C3" w:rsidRDefault="0075793C" w:rsidP="0075793C">
      <w:pPr>
        <w:pStyle w:val="NoSpacing"/>
        <w:spacing w:line="360" w:lineRule="auto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F59C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Repaso rápido</w:t>
      </w:r>
    </w:p>
    <w:p w:rsidR="0075793C" w:rsidRDefault="0075793C" w:rsidP="0075793C">
      <w:pPr>
        <w:pStyle w:val="NoSpacing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sentences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according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correct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sequence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events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Chapter</w:t>
      </w:r>
      <w:proofErr w:type="spellEnd"/>
      <w:r>
        <w:rPr>
          <w:sz w:val="24"/>
        </w:rPr>
        <w:t xml:space="preserve"> 3.</w:t>
      </w:r>
    </w:p>
    <w:p w:rsidR="006F59C3" w:rsidRDefault="006F59C3" w:rsidP="006F59C3">
      <w:pPr>
        <w:pStyle w:val="NoSpacing"/>
        <w:spacing w:line="360" w:lineRule="auto"/>
        <w:ind w:left="720"/>
        <w:rPr>
          <w:sz w:val="24"/>
        </w:rPr>
      </w:pPr>
    </w:p>
    <w:p w:rsidR="0075793C" w:rsidRDefault="0075793C" w:rsidP="0075793C">
      <w:pPr>
        <w:pStyle w:val="NoSpacing"/>
        <w:spacing w:line="360" w:lineRule="auto"/>
        <w:ind w:left="360"/>
        <w:rPr>
          <w:sz w:val="24"/>
        </w:rPr>
      </w:pPr>
      <w:r>
        <w:rPr>
          <w:sz w:val="24"/>
        </w:rPr>
        <w:t>_____ Carlos baila con su hermana</w:t>
      </w:r>
    </w:p>
    <w:p w:rsidR="006F59C3" w:rsidRDefault="006F59C3" w:rsidP="006F59C3">
      <w:pPr>
        <w:pStyle w:val="NoSpacing"/>
        <w:spacing w:line="360" w:lineRule="auto"/>
        <w:ind w:left="360" w:firstLine="348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75793C" w:rsidRDefault="0075793C" w:rsidP="0075793C">
      <w:pPr>
        <w:pStyle w:val="NoSpacing"/>
        <w:spacing w:line="360" w:lineRule="auto"/>
        <w:ind w:left="360"/>
        <w:rPr>
          <w:sz w:val="24"/>
        </w:rPr>
      </w:pPr>
      <w:r>
        <w:rPr>
          <w:sz w:val="24"/>
        </w:rPr>
        <w:t>_____ Carlos le dice su secreto a Teresa</w:t>
      </w:r>
    </w:p>
    <w:p w:rsidR="006F59C3" w:rsidRDefault="006F59C3" w:rsidP="006F59C3">
      <w:pPr>
        <w:pStyle w:val="NoSpacing"/>
        <w:spacing w:line="360" w:lineRule="auto"/>
        <w:ind w:left="360" w:firstLine="348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75793C" w:rsidRDefault="0075793C" w:rsidP="0075793C">
      <w:pPr>
        <w:pStyle w:val="NoSpacing"/>
        <w:spacing w:line="360" w:lineRule="auto"/>
        <w:ind w:left="360"/>
        <w:rPr>
          <w:sz w:val="24"/>
        </w:rPr>
      </w:pPr>
      <w:r>
        <w:rPr>
          <w:sz w:val="24"/>
        </w:rPr>
        <w:t>_____ Liba le dice a Carlos que no debe hablar más de eso</w:t>
      </w:r>
    </w:p>
    <w:p w:rsidR="006F59C3" w:rsidRDefault="006F59C3" w:rsidP="006F59C3">
      <w:pPr>
        <w:pStyle w:val="NoSpacing"/>
        <w:spacing w:line="360" w:lineRule="auto"/>
        <w:ind w:left="360" w:firstLine="348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75793C" w:rsidRDefault="0075793C" w:rsidP="0075793C">
      <w:pPr>
        <w:pStyle w:val="NoSpacing"/>
        <w:spacing w:line="360" w:lineRule="auto"/>
        <w:ind w:left="360"/>
        <w:rPr>
          <w:sz w:val="24"/>
        </w:rPr>
      </w:pPr>
      <w:r>
        <w:rPr>
          <w:sz w:val="24"/>
        </w:rPr>
        <w:t>_____ Carlos anda preocupado por el barco</w:t>
      </w:r>
    </w:p>
    <w:p w:rsidR="006F59C3" w:rsidRDefault="006F59C3" w:rsidP="006F59C3">
      <w:pPr>
        <w:pStyle w:val="NoSpacing"/>
        <w:spacing w:line="360" w:lineRule="auto"/>
        <w:ind w:left="360" w:firstLine="348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75793C" w:rsidRDefault="0075793C" w:rsidP="0075793C">
      <w:pPr>
        <w:pStyle w:val="NoSpacing"/>
        <w:spacing w:line="360" w:lineRule="auto"/>
        <w:ind w:left="360"/>
        <w:rPr>
          <w:sz w:val="24"/>
        </w:rPr>
      </w:pPr>
      <w:r>
        <w:rPr>
          <w:sz w:val="24"/>
        </w:rPr>
        <w:t>_____ Carlos baila con Liba dos veces</w:t>
      </w:r>
    </w:p>
    <w:p w:rsidR="006F59C3" w:rsidRDefault="006F59C3" w:rsidP="006F59C3">
      <w:pPr>
        <w:pStyle w:val="NoSpacing"/>
        <w:spacing w:line="360" w:lineRule="auto"/>
        <w:ind w:left="360" w:firstLine="348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75793C" w:rsidRDefault="0075793C" w:rsidP="0075793C">
      <w:pPr>
        <w:pStyle w:val="NoSpacing"/>
        <w:spacing w:line="360" w:lineRule="auto"/>
        <w:ind w:left="360"/>
        <w:rPr>
          <w:sz w:val="24"/>
        </w:rPr>
      </w:pPr>
      <w:r>
        <w:rPr>
          <w:sz w:val="24"/>
        </w:rPr>
        <w:t>_____ Teresa y Carlos van al bufé de medianoche</w:t>
      </w:r>
    </w:p>
    <w:p w:rsidR="006F59C3" w:rsidRDefault="006F59C3" w:rsidP="006F59C3">
      <w:pPr>
        <w:pStyle w:val="NoSpacing"/>
        <w:spacing w:line="360" w:lineRule="auto"/>
        <w:ind w:left="360" w:firstLine="348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75793C" w:rsidRDefault="0075793C" w:rsidP="0075793C">
      <w:pPr>
        <w:pStyle w:val="NoSpacing"/>
        <w:spacing w:line="360" w:lineRule="auto"/>
        <w:ind w:left="360"/>
        <w:rPr>
          <w:sz w:val="24"/>
        </w:rPr>
      </w:pPr>
      <w:r>
        <w:rPr>
          <w:sz w:val="24"/>
        </w:rPr>
        <w:t>_____ Carlos le dice a Liba que sabe que robó el collar</w:t>
      </w:r>
    </w:p>
    <w:p w:rsidR="006F59C3" w:rsidRDefault="006F59C3" w:rsidP="006F59C3">
      <w:pPr>
        <w:pStyle w:val="NoSpacing"/>
        <w:spacing w:line="360" w:lineRule="auto"/>
        <w:ind w:left="360" w:firstLine="348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75793C" w:rsidRDefault="0075793C" w:rsidP="0075793C">
      <w:pPr>
        <w:pStyle w:val="NoSpacing"/>
        <w:spacing w:line="360" w:lineRule="auto"/>
        <w:ind w:left="360"/>
        <w:rPr>
          <w:sz w:val="24"/>
        </w:rPr>
      </w:pPr>
      <w:r>
        <w:rPr>
          <w:sz w:val="24"/>
        </w:rPr>
        <w:t xml:space="preserve">_____ Carlos y Teresa ven a la mujer </w:t>
      </w:r>
      <w:proofErr w:type="spellStart"/>
      <w:r>
        <w:rPr>
          <w:sz w:val="24"/>
        </w:rPr>
        <w:t>insecta</w:t>
      </w:r>
      <w:proofErr w:type="spellEnd"/>
    </w:p>
    <w:p w:rsidR="006F59C3" w:rsidRDefault="006F59C3" w:rsidP="006F59C3">
      <w:pPr>
        <w:pStyle w:val="NoSpacing"/>
        <w:spacing w:line="360" w:lineRule="auto"/>
        <w:ind w:left="360" w:firstLine="348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6F59C3" w:rsidRDefault="006F59C3" w:rsidP="0075793C">
      <w:pPr>
        <w:pStyle w:val="NoSpacing"/>
        <w:spacing w:line="360" w:lineRule="auto"/>
        <w:ind w:left="360"/>
        <w:rPr>
          <w:sz w:val="24"/>
        </w:rPr>
      </w:pPr>
    </w:p>
    <w:p w:rsidR="006F59C3" w:rsidRPr="006F59C3" w:rsidRDefault="006F59C3" w:rsidP="0075793C">
      <w:pPr>
        <w:pStyle w:val="NoSpacing"/>
        <w:spacing w:line="360" w:lineRule="auto"/>
        <w:ind w:left="360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F59C3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¡No es verdad!</w:t>
      </w:r>
    </w:p>
    <w:p w:rsidR="006F59C3" w:rsidRDefault="006F59C3" w:rsidP="006F59C3">
      <w:pPr>
        <w:pStyle w:val="NoSpacing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>
        <w:rPr>
          <w:sz w:val="24"/>
        </w:rPr>
        <w:t>Correct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errors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changing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underlined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words</w:t>
      </w:r>
      <w:proofErr w:type="spellEnd"/>
      <w:r>
        <w:rPr>
          <w:sz w:val="24"/>
        </w:rPr>
        <w:t>.</w:t>
      </w:r>
    </w:p>
    <w:p w:rsidR="006F59C3" w:rsidRPr="006F59C3" w:rsidRDefault="006F59C3" w:rsidP="006F59C3">
      <w:pPr>
        <w:pStyle w:val="NoSpacing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  <w:u w:val="single"/>
        </w:rPr>
        <w:t xml:space="preserve">Hay mucha gente </w:t>
      </w:r>
      <w:r>
        <w:t>que vive en Chichén Itzá hoy.</w:t>
      </w:r>
    </w:p>
    <w:p w:rsidR="006F59C3" w:rsidRDefault="006F59C3" w:rsidP="006F59C3">
      <w:pPr>
        <w:pStyle w:val="NoSpacing"/>
        <w:spacing w:line="360" w:lineRule="auto"/>
        <w:ind w:left="1080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6F59C3" w:rsidRDefault="006F59C3" w:rsidP="006F59C3">
      <w:pPr>
        <w:pStyle w:val="NoSpacing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El policía dice que Carlos debe hablar con </w:t>
      </w:r>
      <w:r>
        <w:rPr>
          <w:sz w:val="24"/>
          <w:u w:val="single"/>
        </w:rPr>
        <w:t>sus padres.</w:t>
      </w:r>
    </w:p>
    <w:p w:rsidR="006F59C3" w:rsidRDefault="006F59C3" w:rsidP="006F59C3">
      <w:pPr>
        <w:pStyle w:val="NoSpacing"/>
        <w:spacing w:line="360" w:lineRule="auto"/>
        <w:ind w:left="1080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6F59C3" w:rsidRPr="006F59C3" w:rsidRDefault="006F59C3" w:rsidP="006F59C3">
      <w:pPr>
        <w:pStyle w:val="NoSpacing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La Sra. Mendoza y su hermana son </w:t>
      </w:r>
      <w:r>
        <w:rPr>
          <w:sz w:val="24"/>
          <w:u w:val="single"/>
        </w:rPr>
        <w:t>francesas</w:t>
      </w:r>
      <w:r>
        <w:t xml:space="preserve"> y el collar es </w:t>
      </w:r>
      <w:r>
        <w:rPr>
          <w:u w:val="single"/>
        </w:rPr>
        <w:t>francés</w:t>
      </w:r>
      <w:r>
        <w:t>.</w:t>
      </w:r>
    </w:p>
    <w:p w:rsidR="006F59C3" w:rsidRDefault="006F59C3" w:rsidP="006F59C3">
      <w:pPr>
        <w:pStyle w:val="NoSpacing"/>
        <w:spacing w:line="360" w:lineRule="auto"/>
        <w:ind w:left="1080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6F59C3" w:rsidRPr="006F59C3" w:rsidRDefault="006F59C3" w:rsidP="006F59C3">
      <w:pPr>
        <w:pStyle w:val="NoSpacing"/>
        <w:numPr>
          <w:ilvl w:val="0"/>
          <w:numId w:val="2"/>
        </w:numPr>
        <w:spacing w:line="360" w:lineRule="auto"/>
        <w:rPr>
          <w:sz w:val="24"/>
        </w:rPr>
      </w:pPr>
      <w:r>
        <w:t xml:space="preserve">Los huipiles son </w:t>
      </w:r>
      <w:r>
        <w:rPr>
          <w:u w:val="single"/>
        </w:rPr>
        <w:t>camisas con cuatro bolsillos</w:t>
      </w:r>
      <w:r>
        <w:t>.</w:t>
      </w:r>
    </w:p>
    <w:p w:rsidR="006F59C3" w:rsidRDefault="006F59C3" w:rsidP="006F59C3">
      <w:pPr>
        <w:pStyle w:val="NoSpacing"/>
        <w:spacing w:line="360" w:lineRule="auto"/>
        <w:ind w:left="1080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6F59C3" w:rsidRPr="006F59C3" w:rsidRDefault="006F59C3" w:rsidP="006F59C3">
      <w:pPr>
        <w:pStyle w:val="NoSpacing"/>
        <w:spacing w:line="360" w:lineRule="auto"/>
        <w:ind w:left="1080"/>
        <w:rPr>
          <w:sz w:val="24"/>
        </w:rPr>
      </w:pPr>
    </w:p>
    <w:p w:rsidR="006F59C3" w:rsidRPr="006F59C3" w:rsidRDefault="006F59C3" w:rsidP="006F59C3">
      <w:pPr>
        <w:pStyle w:val="NoSpacing"/>
        <w:spacing w:line="360" w:lineRule="auto"/>
        <w:ind w:left="1080"/>
        <w:rPr>
          <w:sz w:val="24"/>
        </w:rPr>
      </w:pPr>
    </w:p>
    <w:sectPr w:rsidR="006F59C3" w:rsidRPr="006F59C3" w:rsidSect="0075793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10859"/>
    <w:multiLevelType w:val="hybridMultilevel"/>
    <w:tmpl w:val="CB10CF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01833"/>
    <w:multiLevelType w:val="hybridMultilevel"/>
    <w:tmpl w:val="4768E9AC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3C"/>
    <w:rsid w:val="006F59C3"/>
    <w:rsid w:val="0075793C"/>
    <w:rsid w:val="008B022A"/>
    <w:rsid w:val="00BA1566"/>
    <w:rsid w:val="00E0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24B3B-259C-4C50-9CBF-4F2C15C8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93C"/>
    <w:pPr>
      <w:spacing w:after="0" w:line="240" w:lineRule="auto"/>
    </w:pPr>
  </w:style>
  <w:style w:type="table" w:styleId="TableGrid">
    <w:name w:val="Table Grid"/>
    <w:basedOn w:val="TableNormal"/>
    <w:uiPriority w:val="39"/>
    <w:rsid w:val="0075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9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AF3DB1EF</Template>
  <TotalTime>22</TotalTime>
  <Pages>5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3</cp:revision>
  <cp:lastPrinted>2016-04-08T14:25:00Z</cp:lastPrinted>
  <dcterms:created xsi:type="dcterms:W3CDTF">2016-04-08T14:11:00Z</dcterms:created>
  <dcterms:modified xsi:type="dcterms:W3CDTF">2016-04-13T16:28:00Z</dcterms:modified>
</cp:coreProperties>
</file>