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1A" w:rsidRDefault="00341C1A" w:rsidP="00341C1A">
      <w:pPr>
        <w:pStyle w:val="NoSpacing"/>
        <w:jc w:val="center"/>
        <w:rPr>
          <w:sz w:val="24"/>
        </w:rPr>
      </w:pPr>
      <w:r w:rsidRPr="00EB5AE1">
        <w:rPr>
          <w:sz w:val="24"/>
        </w:rPr>
        <w:t xml:space="preserve">Nombre_______________________________________La </w:t>
      </w:r>
      <w:proofErr w:type="spellStart"/>
      <w:r w:rsidRPr="00EB5AE1">
        <w:rPr>
          <w:sz w:val="24"/>
        </w:rPr>
        <w:t>fecha______________________Período</w:t>
      </w:r>
      <w:proofErr w:type="spellEnd"/>
      <w:r w:rsidRPr="00EB5AE1">
        <w:rPr>
          <w:sz w:val="24"/>
        </w:rPr>
        <w:t>______</w:t>
      </w:r>
    </w:p>
    <w:p w:rsidR="00341C1A" w:rsidRPr="00EB5AE1" w:rsidRDefault="00341C1A" w:rsidP="00341C1A">
      <w:pPr>
        <w:pStyle w:val="NoSpacing"/>
        <w:jc w:val="center"/>
        <w:rPr>
          <w:sz w:val="24"/>
        </w:rPr>
      </w:pPr>
    </w:p>
    <w:p w:rsidR="00341C1A" w:rsidRPr="002F562D" w:rsidRDefault="00341C1A" w:rsidP="00341C1A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562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 viaje de su vida</w:t>
      </w:r>
    </w:p>
    <w:p w:rsidR="00341C1A" w:rsidRDefault="00341C1A" w:rsidP="00341C1A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6</w:t>
      </w:r>
    </w:p>
    <w:p w:rsidR="00341C1A" w:rsidRPr="002F562D" w:rsidRDefault="00341C1A" w:rsidP="00341C1A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41C1A" w:rsidRDefault="00341C1A" w:rsidP="00341C1A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562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Vocabulario útil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2"/>
        <w:gridCol w:w="4192"/>
      </w:tblGrid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Don’t be silly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To pick up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To remove/take away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Alive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Slow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Nothing’s wrong with me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Without any problem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Below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Gold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Ancestors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Unbelievable, incredible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1C1A" w:rsidRDefault="00341C1A" w:rsidP="00341C1A"/>
    <w:p w:rsid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¿Qué escucha Carlos?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P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341C1A">
        <w:rPr>
          <w:sz w:val="24"/>
        </w:rPr>
        <w:t>¿Cómo está el policía?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¿Qué hace Carmen con el cuchillo?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¿Qué hace Carmen con la mano?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</w:p>
    <w:p w:rsid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lastRenderedPageBreak/>
        <w:t>¿Cómo se siente Carlos?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¿Cómo se bajan el policía y Carmen?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¿A quiénes roba Carmen?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¿Dónde vive Carmen?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¿Quién es </w:t>
      </w:r>
      <w:proofErr w:type="spellStart"/>
      <w:r>
        <w:rPr>
          <w:sz w:val="24"/>
        </w:rPr>
        <w:t>Rosina</w:t>
      </w:r>
      <w:proofErr w:type="spellEnd"/>
      <w:r>
        <w:rPr>
          <w:sz w:val="24"/>
        </w:rPr>
        <w:t>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Default="00341C1A" w:rsidP="00341C1A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¿Cómo es el collar?</w:t>
      </w:r>
    </w:p>
    <w:p w:rsidR="00341C1A" w:rsidRDefault="00341C1A" w:rsidP="00341C1A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C1A" w:rsidRPr="00341C1A" w:rsidRDefault="00341C1A">
      <w:pPr>
        <w:rPr>
          <w:b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C1A">
        <w:rPr>
          <w:b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¿Verdad o falso?</w:t>
      </w:r>
    </w:p>
    <w:tbl>
      <w:tblPr>
        <w:tblStyle w:val="TableGrid"/>
        <w:tblW w:w="10496" w:type="dxa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  <w:gridCol w:w="1312"/>
        <w:gridCol w:w="1312"/>
        <w:gridCol w:w="1312"/>
      </w:tblGrid>
      <w:tr w:rsidR="00341C1A" w:rsidTr="00341C1A">
        <w:trPr>
          <w:trHeight w:val="460"/>
        </w:trPr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41C1A" w:rsidTr="00341C1A">
        <w:trPr>
          <w:trHeight w:val="460"/>
        </w:trPr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Verdad</w:t>
            </w: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</w:tr>
      <w:tr w:rsidR="00341C1A" w:rsidTr="00341C1A">
        <w:trPr>
          <w:trHeight w:val="460"/>
        </w:trPr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Falso</w:t>
            </w: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341C1A" w:rsidRDefault="00341C1A" w:rsidP="00341C1A">
            <w:pPr>
              <w:jc w:val="center"/>
              <w:rPr>
                <w:sz w:val="24"/>
              </w:rPr>
            </w:pPr>
          </w:p>
        </w:tc>
      </w:tr>
    </w:tbl>
    <w:p w:rsidR="00341C1A" w:rsidRPr="00341C1A" w:rsidRDefault="00341C1A">
      <w:pPr>
        <w:rPr>
          <w:sz w:val="24"/>
        </w:rPr>
      </w:pPr>
    </w:p>
    <w:p w:rsidR="00341C1A" w:rsidRDefault="00341C1A">
      <w:pPr>
        <w:rPr>
          <w:sz w:val="24"/>
        </w:rPr>
      </w:pPr>
      <w:r>
        <w:rPr>
          <w:sz w:val="24"/>
        </w:rPr>
        <w:br w:type="page"/>
      </w:r>
    </w:p>
    <w:p w:rsidR="00341C1A" w:rsidRPr="002F562D" w:rsidRDefault="00341C1A" w:rsidP="00341C1A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2"/>
        <w:gridCol w:w="4192"/>
      </w:tblGrid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Don’t be silly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No seas tonto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To pick up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Recoger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To remove/take away</w:t>
            </w:r>
          </w:p>
        </w:tc>
        <w:tc>
          <w:tcPr>
            <w:tcW w:w="4192" w:type="dxa"/>
          </w:tcPr>
          <w:p w:rsidR="00341C1A" w:rsidRPr="00341C1A" w:rsidRDefault="00341C1A" w:rsidP="00341C1A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Quitar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Alive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Vivo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Slow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Despacio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Nothing’s wrong with me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No me pasa nada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Without any problem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Sin problema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Below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Abajo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Gold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Oro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Ancestors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Antepasados</w:t>
            </w:r>
          </w:p>
        </w:tc>
      </w:tr>
      <w:tr w:rsidR="00341C1A" w:rsidRPr="00341C1A" w:rsidTr="00263B74">
        <w:trPr>
          <w:trHeight w:val="489"/>
          <w:jc w:val="center"/>
        </w:trPr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  <w:lang w:val="en-US"/>
              </w:rPr>
            </w:pPr>
            <w:r w:rsidRPr="00341C1A">
              <w:rPr>
                <w:sz w:val="24"/>
                <w:szCs w:val="24"/>
                <w:lang w:val="en-US"/>
              </w:rPr>
              <w:t>Unbelievable, incredible</w:t>
            </w:r>
          </w:p>
        </w:tc>
        <w:tc>
          <w:tcPr>
            <w:tcW w:w="4192" w:type="dxa"/>
          </w:tcPr>
          <w:p w:rsidR="00341C1A" w:rsidRPr="00341C1A" w:rsidRDefault="00341C1A" w:rsidP="00263B74">
            <w:pPr>
              <w:jc w:val="center"/>
              <w:rPr>
                <w:sz w:val="24"/>
                <w:szCs w:val="24"/>
              </w:rPr>
            </w:pPr>
            <w:r w:rsidRPr="00341C1A">
              <w:rPr>
                <w:sz w:val="24"/>
                <w:szCs w:val="24"/>
              </w:rPr>
              <w:t>increíble</w:t>
            </w:r>
          </w:p>
        </w:tc>
      </w:tr>
    </w:tbl>
    <w:p w:rsidR="00EA3FD0" w:rsidRDefault="00EA3FD0" w:rsidP="00341C1A"/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escucha Carlos?</w:t>
      </w:r>
    </w:p>
    <w:p w:rsidR="00A93669" w:rsidRPr="00A93669" w:rsidRDefault="00A93669" w:rsidP="00A93669">
      <w:pPr>
        <w:pStyle w:val="ListParagraph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Carlos escucha la voz del hombre (el policía gordo).</w:t>
      </w:r>
    </w:p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¿Cómo está el policía?</w:t>
      </w:r>
    </w:p>
    <w:p w:rsidR="00A93669" w:rsidRDefault="00A93669" w:rsidP="00A93669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policía está muy calmado. </w:t>
      </w:r>
    </w:p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hace Carmen con el cuchillo?</w:t>
      </w:r>
    </w:p>
    <w:p w:rsidR="00A93669" w:rsidRDefault="00A93669" w:rsidP="00A93669">
      <w:pPr>
        <w:pStyle w:val="ListParagraph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armen suelta el cuchillo.</w:t>
      </w:r>
    </w:p>
    <w:p w:rsidR="00A93669" w:rsidRDefault="00A93669" w:rsidP="00A93669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Carmen pone el cuchillo en el cuello de Carlos.</w:t>
      </w:r>
    </w:p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hace Carmen con la mano?</w:t>
      </w:r>
    </w:p>
    <w:p w:rsidR="00A93669" w:rsidRDefault="00A93669" w:rsidP="00A93669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armen quita la mano del cuello de Carlos.</w:t>
      </w:r>
    </w:p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¿Cómo se siente Carlos?</w:t>
      </w:r>
    </w:p>
    <w:p w:rsidR="00A93669" w:rsidRDefault="00A93669" w:rsidP="00A93669">
      <w:pPr>
        <w:pStyle w:val="ListParagraph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arlos está muy contento de estar vivo. </w:t>
      </w:r>
    </w:p>
    <w:p w:rsidR="00A93669" w:rsidRDefault="00A93669" w:rsidP="00A93669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Carlos se siente enfermo y las piernas están cansadas.</w:t>
      </w:r>
    </w:p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¿Cómo se bajan el policía y Carmen?</w:t>
      </w:r>
    </w:p>
    <w:p w:rsidR="00A93669" w:rsidRDefault="00A93669" w:rsidP="00A93669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policía y Carmen se bajan el castillo muy despacio.</w:t>
      </w:r>
    </w:p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¿A quiénes roba Carmen?</w:t>
      </w:r>
    </w:p>
    <w:p w:rsidR="00A93669" w:rsidRDefault="00A93669" w:rsidP="00A93669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armen roba las personas viejas y turistas americanas.</w:t>
      </w:r>
    </w:p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¿Dónde vive Carmen?</w:t>
      </w:r>
    </w:p>
    <w:p w:rsidR="00A93669" w:rsidRDefault="00A93669" w:rsidP="00A93669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armen vive dónde están turistas.</w:t>
      </w:r>
    </w:p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¿Quién es </w:t>
      </w:r>
      <w:proofErr w:type="spellStart"/>
      <w:r>
        <w:rPr>
          <w:sz w:val="24"/>
        </w:rPr>
        <w:t>Rosina</w:t>
      </w:r>
      <w:proofErr w:type="spellEnd"/>
      <w:r>
        <w:rPr>
          <w:sz w:val="24"/>
        </w:rPr>
        <w:t>?</w:t>
      </w:r>
    </w:p>
    <w:p w:rsidR="00A93669" w:rsidRDefault="00A93669" w:rsidP="00A93669">
      <w:pPr>
        <w:pStyle w:val="ListParagraph"/>
        <w:rPr>
          <w:sz w:val="24"/>
        </w:rPr>
      </w:pPr>
      <w:proofErr w:type="spell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Rosina</w:t>
      </w:r>
      <w:proofErr w:type="spell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es la hija de Susana.</w:t>
      </w:r>
    </w:p>
    <w:p w:rsidR="00341C1A" w:rsidRDefault="00341C1A" w:rsidP="00341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¿Cómo es el collar?</w:t>
      </w:r>
    </w:p>
    <w:p w:rsidR="00A93669" w:rsidRPr="00341C1A" w:rsidRDefault="00A93669" w:rsidP="00A93669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collar es de oro con un diamante en medio y en la forma de una estrella con jade en los puntos.</w:t>
      </w:r>
      <w:bookmarkStart w:id="0" w:name="_GoBack"/>
      <w:bookmarkEnd w:id="0"/>
    </w:p>
    <w:sectPr w:rsidR="00A93669" w:rsidRPr="00341C1A" w:rsidSect="00341C1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E5D"/>
    <w:multiLevelType w:val="hybridMultilevel"/>
    <w:tmpl w:val="D68409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EC3"/>
    <w:multiLevelType w:val="hybridMultilevel"/>
    <w:tmpl w:val="AE78E8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A"/>
    <w:rsid w:val="00341C1A"/>
    <w:rsid w:val="00A93669"/>
    <w:rsid w:val="00E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C9F06-1312-43BF-8B85-18ED725A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C1A"/>
    <w:pPr>
      <w:spacing w:after="0" w:line="240" w:lineRule="auto"/>
    </w:pPr>
  </w:style>
  <w:style w:type="table" w:styleId="TableGrid">
    <w:name w:val="Table Grid"/>
    <w:basedOn w:val="TableNormal"/>
    <w:uiPriority w:val="39"/>
    <w:rsid w:val="0034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B4974877</Template>
  <TotalTime>30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2</cp:revision>
  <cp:lastPrinted>2016-04-18T12:26:00Z</cp:lastPrinted>
  <dcterms:created xsi:type="dcterms:W3CDTF">2016-04-13T14:32:00Z</dcterms:created>
  <dcterms:modified xsi:type="dcterms:W3CDTF">2016-04-18T16:27:00Z</dcterms:modified>
</cp:coreProperties>
</file>