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BA" w:rsidRDefault="00C63301">
      <w:pPr>
        <w:rPr>
          <w:sz w:val="24"/>
        </w:rPr>
      </w:pPr>
      <w:r>
        <w:rPr>
          <w:sz w:val="24"/>
        </w:rPr>
        <w:t>Nombre______________________________________La fecha________________________Período_____</w:t>
      </w:r>
    </w:p>
    <w:p w:rsidR="00C63301" w:rsidRPr="00C63301" w:rsidRDefault="00C63301" w:rsidP="00C63301">
      <w:pPr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63301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Análisis de personajes: el viaje de su vida</w:t>
      </w:r>
    </w:p>
    <w:p w:rsidR="00C63301" w:rsidRPr="00C63301" w:rsidRDefault="00C63301" w:rsidP="00C63301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Escriba una descripción de cada personaje. ¡Use frases completas en español!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761"/>
      </w:tblGrid>
      <w:tr w:rsidR="00C63301" w:rsidTr="00C63301">
        <w:tc>
          <w:tcPr>
            <w:tcW w:w="2695" w:type="dxa"/>
          </w:tcPr>
          <w:p w:rsidR="00C63301" w:rsidRPr="00C63301" w:rsidRDefault="00C63301" w:rsidP="00186923">
            <w:pPr>
              <w:jc w:val="center"/>
              <w:rPr>
                <w:b/>
                <w:color w:val="5B9BD5" w:themeColor="accen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63301">
              <w:rPr>
                <w:b/>
                <w:color w:val="5B9BD5" w:themeColor="accen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Personaje</w:t>
            </w:r>
          </w:p>
        </w:tc>
        <w:tc>
          <w:tcPr>
            <w:tcW w:w="7761" w:type="dxa"/>
          </w:tcPr>
          <w:p w:rsidR="00C63301" w:rsidRPr="00C63301" w:rsidRDefault="00C63301" w:rsidP="00186923">
            <w:pPr>
              <w:jc w:val="center"/>
              <w:rPr>
                <w:b/>
                <w:color w:val="5B9BD5" w:themeColor="accen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C63301">
              <w:rPr>
                <w:b/>
                <w:color w:val="5B9BD5" w:themeColor="accen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Descripción</w:t>
            </w:r>
          </w:p>
        </w:tc>
      </w:tr>
      <w:tr w:rsidR="00C63301" w:rsidTr="00C63301">
        <w:tc>
          <w:tcPr>
            <w:tcW w:w="2695" w:type="dxa"/>
          </w:tcPr>
          <w:p w:rsidR="00C63301" w:rsidRP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Carlos  Ayala</w:t>
            </w:r>
          </w:p>
        </w:tc>
        <w:tc>
          <w:tcPr>
            <w:tcW w:w="7761" w:type="dxa"/>
          </w:tcPr>
          <w:p w:rsidR="00C63301" w:rsidRDefault="00766329" w:rsidP="00766329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Carlos Ayala ve Liba Tyler robando el collar de la Sra. Mendoza.</w:t>
            </w:r>
          </w:p>
          <w:p w:rsidR="00766329" w:rsidRDefault="00766329" w:rsidP="00766329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Carlos tiene dieciséis años. Él es muy alto y aventurero.</w:t>
            </w:r>
          </w:p>
          <w:p w:rsidR="00766329" w:rsidRDefault="00766329" w:rsidP="00766329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Carlos vive en Cincinnati, OH con sus padres y su hermana.</w:t>
            </w:r>
          </w:p>
          <w:p w:rsidR="00766329" w:rsidRDefault="00766329" w:rsidP="00766329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Carlos está muy enojado porque el policía dice que no puede ayudarle.</w:t>
            </w:r>
          </w:p>
          <w:p w:rsidR="00766329" w:rsidRPr="00766329" w:rsidRDefault="00766329" w:rsidP="00766329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Carlos tiene mucho estrés porque no puede pensar nada excepto del collar. </w:t>
            </w: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Teresa Ayala</w:t>
            </w:r>
          </w:p>
        </w:tc>
        <w:tc>
          <w:tcPr>
            <w:tcW w:w="7761" w:type="dxa"/>
          </w:tcPr>
          <w:p w:rsidR="00C63301" w:rsidRDefault="00766329" w:rsidP="00766329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 Teresa le encanta la pizza con mucho queso.</w:t>
            </w:r>
          </w:p>
          <w:p w:rsidR="00766329" w:rsidRDefault="00766329" w:rsidP="00766329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quiere bailar con su hermano en el bufe de medianoche.</w:t>
            </w:r>
          </w:p>
          <w:p w:rsidR="00766329" w:rsidRDefault="00766329" w:rsidP="00766329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Teresa tiene miedo de los lugares altos.</w:t>
            </w:r>
          </w:p>
          <w:p w:rsidR="00766329" w:rsidRDefault="00766329" w:rsidP="00766329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Teresa quiere ayudar Carlos encontrar la mujer </w:t>
            </w:r>
            <w:proofErr w:type="spellStart"/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insecta</w:t>
            </w:r>
            <w:proofErr w:type="spellEnd"/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. </w:t>
            </w:r>
          </w:p>
          <w:p w:rsidR="00766329" w:rsidRPr="00766329" w:rsidRDefault="00766329" w:rsidP="00766329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Teresa no sube al Castillo porque tiene miedo y hace mucho calor.</w:t>
            </w: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Los padres de Carlos</w:t>
            </w:r>
          </w:p>
        </w:tc>
        <w:tc>
          <w:tcPr>
            <w:tcW w:w="7761" w:type="dxa"/>
          </w:tcPr>
          <w:p w:rsidR="00C63301" w:rsidRDefault="00766329" w:rsidP="00766329">
            <w:pPr>
              <w:pStyle w:val="ListParagraph"/>
              <w:numPr>
                <w:ilvl w:val="0"/>
                <w:numId w:val="7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Los padres dan el crucero / el viaje de sus hijos de regalo.</w:t>
            </w:r>
          </w:p>
          <w:p w:rsidR="00766329" w:rsidRDefault="00766329" w:rsidP="00766329">
            <w:pPr>
              <w:pStyle w:val="ListParagraph"/>
              <w:numPr>
                <w:ilvl w:val="0"/>
                <w:numId w:val="7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A los padres les gustan comprar </w:t>
            </w:r>
            <w:r w:rsidR="00FE2A4B"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regalos de turistas.</w:t>
            </w:r>
          </w:p>
          <w:p w:rsidR="007A17AF" w:rsidRPr="00766329" w:rsidRDefault="007A17AF" w:rsidP="00766329">
            <w:pPr>
              <w:pStyle w:val="ListParagraph"/>
              <w:numPr>
                <w:ilvl w:val="0"/>
                <w:numId w:val="7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Los padres siempre están comiendo.</w:t>
            </w: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La mujer </w:t>
            </w:r>
            <w:proofErr w:type="spellStart"/>
            <w:r>
              <w:rPr>
                <w:sz w:val="24"/>
              </w:rPr>
              <w:t>insecta</w:t>
            </w:r>
            <w:proofErr w:type="spellEnd"/>
          </w:p>
        </w:tc>
        <w:tc>
          <w:tcPr>
            <w:tcW w:w="7761" w:type="dxa"/>
          </w:tcPr>
          <w:p w:rsidR="00C63301" w:rsidRDefault="007A17AF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 llama Carmen Ochoa.</w:t>
            </w:r>
          </w:p>
          <w:p w:rsidR="007A17AF" w:rsidRDefault="007A17AF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La mujer </w:t>
            </w:r>
            <w:proofErr w:type="spellStart"/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insecta</w:t>
            </w:r>
            <w:proofErr w:type="spellEnd"/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roba el collar de la Sra. Mendoza</w:t>
            </w:r>
          </w:p>
          <w:p w:rsidR="007A17AF" w:rsidRDefault="007A17AF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 una mujer mala.</w:t>
            </w:r>
          </w:p>
          <w:p w:rsidR="007A17AF" w:rsidRDefault="007A17AF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tiene el pelo morado y los brazos pequeños.</w:t>
            </w:r>
          </w:p>
          <w:p w:rsidR="007A17AF" w:rsidRDefault="007A17AF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Liba se pone un cuchillo en el cuello de Carlos.</w:t>
            </w:r>
          </w:p>
          <w:p w:rsidR="007A17AF" w:rsidRPr="00FD63C1" w:rsidRDefault="007A17AF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vive donde están las turistas.</w:t>
            </w: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La Señora Mendoza</w:t>
            </w:r>
          </w:p>
        </w:tc>
        <w:tc>
          <w:tcPr>
            <w:tcW w:w="7761" w:type="dxa"/>
          </w:tcPr>
          <w:p w:rsidR="00C63301" w:rsidRDefault="007A17AF" w:rsidP="007A17AF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es muy simpática y un poco gorda. Es como una abuela.</w:t>
            </w:r>
          </w:p>
          <w:p w:rsidR="007A17AF" w:rsidRDefault="007A17AF" w:rsidP="007A17AF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quiere dar un collar a la hija de su hermana en Chichén Itzá.</w:t>
            </w:r>
          </w:p>
          <w:p w:rsidR="007A17AF" w:rsidRDefault="007A17AF" w:rsidP="007A17AF">
            <w:pPr>
              <w:pStyle w:val="ListParagraph"/>
              <w:numPr>
                <w:ilvl w:val="0"/>
                <w:numId w:val="8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No quiere pensar en la mujer mala. Quiere divertirse.</w:t>
            </w:r>
          </w:p>
          <w:p w:rsidR="007A17AF" w:rsidRPr="007A17AF" w:rsidRDefault="007A17AF" w:rsidP="007A17AF">
            <w:pPr>
              <w:pStyle w:val="ListParagraph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El Señor Mendoza</w:t>
            </w:r>
          </w:p>
        </w:tc>
        <w:tc>
          <w:tcPr>
            <w:tcW w:w="7761" w:type="dxa"/>
          </w:tcPr>
          <w:p w:rsidR="00FE1341" w:rsidRDefault="007A17AF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Él da gracias a Carlos al fin del libro.</w:t>
            </w:r>
          </w:p>
          <w:p w:rsidR="007A17AF" w:rsidRDefault="007A17AF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Él vive en Los Ángeles. Él es de Cozumel.</w:t>
            </w:r>
          </w:p>
          <w:p w:rsidR="007A17AF" w:rsidRDefault="007A17AF" w:rsidP="00FD63C1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 llama Hugo y es el esposo de María.</w:t>
            </w:r>
          </w:p>
          <w:p w:rsidR="007A17AF" w:rsidRPr="00FE1341" w:rsidRDefault="007A17AF" w:rsidP="007A17AF">
            <w:pPr>
              <w:pStyle w:val="ListParagraph"/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El policía</w:t>
            </w:r>
          </w:p>
        </w:tc>
        <w:tc>
          <w:tcPr>
            <w:tcW w:w="7761" w:type="dxa"/>
          </w:tcPr>
          <w:p w:rsidR="00C63301" w:rsidRDefault="007A17AF" w:rsidP="007A17AF">
            <w:pPr>
              <w:pStyle w:val="ListParagraph"/>
              <w:numPr>
                <w:ilvl w:val="0"/>
                <w:numId w:val="9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Él tiene pelo rizado y es gordo y tiene ojos pequeños.</w:t>
            </w:r>
          </w:p>
          <w:p w:rsidR="007A17AF" w:rsidRDefault="007A17AF" w:rsidP="007A17AF">
            <w:pPr>
              <w:pStyle w:val="ListParagraph"/>
              <w:numPr>
                <w:ilvl w:val="0"/>
                <w:numId w:val="9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No quiere ayudar Carlos porque es mucho trabajo para nada.</w:t>
            </w:r>
          </w:p>
          <w:p w:rsidR="007A17AF" w:rsidRPr="007A17AF" w:rsidRDefault="007A17AF" w:rsidP="007A17AF">
            <w:pPr>
              <w:pStyle w:val="ListParagraph"/>
              <w:numPr>
                <w:ilvl w:val="0"/>
                <w:numId w:val="9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policía ayuda Carlos en el castillo.</w:t>
            </w: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Susana (la hermana)</w:t>
            </w:r>
          </w:p>
        </w:tc>
        <w:tc>
          <w:tcPr>
            <w:tcW w:w="7761" w:type="dxa"/>
          </w:tcPr>
          <w:p w:rsidR="00C63301" w:rsidRDefault="007A17AF" w:rsidP="007A17AF">
            <w:pPr>
              <w:pStyle w:val="ListParagraph"/>
              <w:numPr>
                <w:ilvl w:val="0"/>
                <w:numId w:val="10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Ella va a recibir un collar de su hermana en Chichén Itzá.</w:t>
            </w:r>
          </w:p>
          <w:p w:rsidR="007A17AF" w:rsidRPr="007A17AF" w:rsidRDefault="007A17AF" w:rsidP="007A17AF">
            <w:pPr>
              <w:pStyle w:val="ListParagraph"/>
              <w:numPr>
                <w:ilvl w:val="0"/>
                <w:numId w:val="10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Tiene una hija que se llama </w:t>
            </w:r>
            <w:proofErr w:type="spellStart"/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Rosina</w:t>
            </w:r>
            <w:proofErr w:type="spellEnd"/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</w:t>
            </w:r>
          </w:p>
        </w:tc>
      </w:tr>
      <w:tr w:rsidR="00C63301" w:rsidTr="00C63301">
        <w:tc>
          <w:tcPr>
            <w:tcW w:w="2695" w:type="dxa"/>
          </w:tcPr>
          <w:p w:rsidR="00C63301" w:rsidRDefault="00C63301" w:rsidP="00186923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Carmen</w:t>
            </w:r>
          </w:p>
        </w:tc>
        <w:tc>
          <w:tcPr>
            <w:tcW w:w="7761" w:type="dxa"/>
          </w:tcPr>
          <w:p w:rsidR="00C63301" w:rsidRDefault="007A17AF" w:rsidP="007A17AF">
            <w:pPr>
              <w:pStyle w:val="ListParagraph"/>
              <w:numPr>
                <w:ilvl w:val="0"/>
                <w:numId w:val="11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La mujer </w:t>
            </w:r>
            <w:proofErr w:type="spellStart"/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insecta</w:t>
            </w:r>
            <w:proofErr w:type="spellEnd"/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(Liba Tyler) se llama Carmen Ochoa.</w:t>
            </w:r>
          </w:p>
          <w:p w:rsidR="007A17AF" w:rsidRPr="007A17AF" w:rsidRDefault="007A17AF" w:rsidP="007A17AF">
            <w:pPr>
              <w:pStyle w:val="ListParagraph"/>
              <w:numPr>
                <w:ilvl w:val="0"/>
                <w:numId w:val="11"/>
              </w:numP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El policía </w:t>
            </w:r>
            <w:r w:rsidR="00E11204"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busca la mujer </w:t>
            </w:r>
            <w:proofErr w:type="spellStart"/>
            <w:r w:rsidR="00E11204"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insecta</w:t>
            </w:r>
            <w:proofErr w:type="spellEnd"/>
            <w:r w:rsidR="00E11204">
              <w:rPr>
                <w:b/>
                <w:color w:val="FF000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en México.</w:t>
            </w:r>
          </w:p>
        </w:tc>
      </w:tr>
    </w:tbl>
    <w:p w:rsidR="00C63301" w:rsidRPr="00186923" w:rsidRDefault="00C63301" w:rsidP="00C63301">
      <w:pPr>
        <w:rPr>
          <w:b/>
          <w:sz w:val="2"/>
        </w:rPr>
      </w:pPr>
    </w:p>
    <w:p w:rsidR="00C63301" w:rsidRPr="00C63301" w:rsidRDefault="00C63301" w:rsidP="00C63301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Escriba una definición de cada cosa del libro. ¡Use frases completas en español!</w:t>
      </w:r>
    </w:p>
    <w:p w:rsidR="00FE1341" w:rsidRDefault="00186923" w:rsidP="00946AF2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FE1341">
        <w:rPr>
          <w:sz w:val="24"/>
        </w:rPr>
        <w:t xml:space="preserve">Miami, FL </w:t>
      </w:r>
      <w:r w:rsidR="00FE1341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– El crucero sale de Miami, FL.</w:t>
      </w:r>
      <w:r w:rsidR="00E11204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Hace mucho calor aquí. </w:t>
      </w:r>
    </w:p>
    <w:p w:rsidR="00186923" w:rsidRPr="00FE1341" w:rsidRDefault="00186923" w:rsidP="00946AF2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FE1341">
        <w:rPr>
          <w:sz w:val="24"/>
        </w:rPr>
        <w:t>Cincinnati, OH</w:t>
      </w:r>
      <w:r w:rsidR="00FE1341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 La familia Ayala vive en Cincinnati, OH. (Los Ayala)</w:t>
      </w:r>
    </w:p>
    <w:p w:rsidR="00186923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La Fiesta</w:t>
      </w:r>
      <w:r w:rsidR="00FE1341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El crucero se llama ‘La Fiesta’. Hay muchas actividades en el crucero. Se puede comer, ir a fiestas</w:t>
      </w:r>
      <w:r w:rsidR="00114928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y bailar en el crucero.</w:t>
      </w:r>
    </w:p>
    <w:p w:rsidR="00186923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lastRenderedPageBreak/>
        <w:t>el bufé de medianoche</w:t>
      </w:r>
      <w:r w:rsidR="00114928">
        <w:rPr>
          <w:sz w:val="24"/>
        </w:rPr>
        <w:t xml:space="preserve"> </w:t>
      </w:r>
      <w:r w:rsidR="00E11204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Es donde Carlos baila y habla con la mujer </w:t>
      </w:r>
      <w:proofErr w:type="spellStart"/>
      <w:r w:rsidR="00E11204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insecta</w:t>
      </w:r>
      <w:proofErr w:type="spellEnd"/>
      <w:r w:rsidR="00E11204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Es muy grande y tiene muchas comidas diferentes con muchas personas. Es muy elegante. La comida es buena.</w:t>
      </w:r>
    </w:p>
    <w:p w:rsidR="00186923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el baile</w:t>
      </w:r>
      <w:r w:rsidR="00114928">
        <w:rPr>
          <w:sz w:val="24"/>
        </w:rPr>
        <w:t xml:space="preserve"> </w:t>
      </w:r>
      <w:r w:rsidR="00E11204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Durante el baile, Carlos habla con la mujer </w:t>
      </w:r>
      <w:proofErr w:type="spellStart"/>
      <w:r w:rsidR="00E11204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insecta</w:t>
      </w:r>
      <w:proofErr w:type="spellEnd"/>
      <w:r w:rsidR="00E11204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Carlos le ensena Teresa bailar. Carlos piensa es extraño bailar con su hermana, pero no le importa.</w:t>
      </w:r>
    </w:p>
    <w:p w:rsidR="00E11204" w:rsidRDefault="00186923" w:rsidP="00ED3AED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E11204">
        <w:rPr>
          <w:sz w:val="24"/>
        </w:rPr>
        <w:t>la ladrona</w:t>
      </w:r>
      <w:r w:rsidR="00114928" w:rsidRPr="00E11204">
        <w:rPr>
          <w:sz w:val="24"/>
        </w:rPr>
        <w:t xml:space="preserve"> </w:t>
      </w:r>
      <w:r w:rsidR="00E11204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En el crucero, la ladrona es la mujer </w:t>
      </w:r>
      <w:proofErr w:type="spellStart"/>
      <w:r w:rsidR="00E11204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insecta</w:t>
      </w:r>
      <w:proofErr w:type="spellEnd"/>
      <w:r w:rsidR="00E11204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La ladrona robó un collar de la familia Mendoza.</w:t>
      </w:r>
    </w:p>
    <w:p w:rsidR="00186923" w:rsidRPr="00E11204" w:rsidRDefault="00186923" w:rsidP="00ED3AED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 w:rsidRPr="00E11204">
        <w:rPr>
          <w:sz w:val="24"/>
        </w:rPr>
        <w:t>el collar</w:t>
      </w:r>
      <w:r w:rsidR="00114928" w:rsidRPr="00E11204">
        <w:rPr>
          <w:sz w:val="24"/>
        </w:rPr>
        <w:t xml:space="preserve"> </w:t>
      </w:r>
      <w:r w:rsidR="00E11204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Es de oro con jade en los puntos en la forma de una estrella. Tiene un diamante en medio. La mujer </w:t>
      </w:r>
      <w:proofErr w:type="spellStart"/>
      <w:r w:rsidR="00E11204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insecta</w:t>
      </w:r>
      <w:proofErr w:type="spellEnd"/>
      <w:r w:rsidR="00E11204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pone el collar en su bolsillo.</w:t>
      </w:r>
    </w:p>
    <w:p w:rsidR="00186923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Cancún</w:t>
      </w:r>
      <w:r w:rsidR="00E11204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Es una ciudad en México con muchas turistas. Es unas de las ciudades donde vive Liba Tyler porque hay muchas turistas.</w:t>
      </w:r>
    </w:p>
    <w:p w:rsidR="00186923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Cozumel</w:t>
      </w:r>
      <w:r w:rsidR="00E11204">
        <w:rPr>
          <w:sz w:val="24"/>
        </w:rPr>
        <w:t xml:space="preserve"> </w:t>
      </w:r>
      <w:r w:rsidR="00E11204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familia Mendoza es de Cozumel. Es una isla tropical con muchas playas y turistas. Nunca hace frío.</w:t>
      </w:r>
    </w:p>
    <w:p w:rsidR="00186923" w:rsidRPr="00D74F1F" w:rsidRDefault="00186923" w:rsidP="00E11204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 xml:space="preserve">los mayas </w:t>
      </w:r>
      <w:r w:rsidR="00114928" w:rsidRPr="00E11204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Los mayas </w:t>
      </w:r>
      <w:r w:rsidR="00E11204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eran muy buena en las matemáticas. </w:t>
      </w:r>
      <w:r w:rsidR="00590286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Juegan futbol americano. </w:t>
      </w:r>
    </w:p>
    <w:p w:rsidR="00D74F1F" w:rsidRPr="00D74F1F" w:rsidRDefault="00D74F1F" w:rsidP="00D74F1F">
      <w:pPr>
        <w:pStyle w:val="ListParagraph"/>
        <w:spacing w:line="276" w:lineRule="auto"/>
        <w:rPr>
          <w:sz w:val="24"/>
        </w:rPr>
      </w:pPr>
      <w:bookmarkStart w:id="0" w:name="_GoBack"/>
      <w:bookmarkEnd w:id="0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Los mayas eran muy buenas en la matemática. Tenían un alfabeto </w:t>
      </w:r>
      <w:proofErr w:type="spellStart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pictoro</w:t>
      </w:r>
      <w:proofErr w:type="spellEnd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Ellos dominaban una gran parte de México y Centroamérica por muchos anos. Tienen comida y una lengua maya.</w:t>
      </w:r>
    </w:p>
    <w:p w:rsidR="00186923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Chichén Itzá</w:t>
      </w:r>
    </w:p>
    <w:p w:rsidR="00186923" w:rsidRPr="00D74F1F" w:rsidRDefault="00D74F1F" w:rsidP="00D74F1F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Una ciudad antigua de los mayas. El castillo y El Caracol están en Chichén Itzá con pirámides grandes y viejas. Es un lugar muy especial para los mayas. Tiene más de dos mil quinientos años. </w:t>
      </w:r>
    </w:p>
    <w:p w:rsidR="00186923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la selva</w:t>
      </w:r>
    </w:p>
    <w:p w:rsidR="00D74F1F" w:rsidRDefault="00D74F1F" w:rsidP="00D74F1F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Hay muchos plantas, árboles y animales en la selva. El autobús pasa por la selva. Es una selva grandísima. Hace mucho calor y el aire es muy húmedo. </w:t>
      </w:r>
    </w:p>
    <w:p w:rsidR="00186923" w:rsidRDefault="00186923" w:rsidP="00186923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El Caracol</w:t>
      </w:r>
    </w:p>
    <w:p w:rsidR="00D74F1F" w:rsidRPr="00D74F1F" w:rsidRDefault="00D74F1F" w:rsidP="00D74F1F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Es donde los mayas estudiaban la astronomía. Se puede ver muchas estrellas de la parte más alta.</w:t>
      </w:r>
    </w:p>
    <w:p w:rsidR="00186923" w:rsidRDefault="00186923" w:rsidP="00D74F1F">
      <w:pPr>
        <w:pStyle w:val="ListParagraph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El castillo</w:t>
      </w:r>
      <w:r w:rsidR="00D74F1F">
        <w:rPr>
          <w:sz w:val="24"/>
        </w:rPr>
        <w:t xml:space="preserve"> </w:t>
      </w:r>
    </w:p>
    <w:p w:rsidR="00D74F1F" w:rsidRDefault="00D74F1F" w:rsidP="00D74F1F">
      <w:pPr>
        <w:pStyle w:val="ListParagraph"/>
        <w:spacing w:line="276" w:lineRule="auto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 más fantástico de todo en Chichen Itzá. Es grande y muy bonita. Es una pirámide y es plana por encima. Los escalones son pequeños porque los mayas son pequeños. Hay noventa y uno escalones con cuatro lados.</w:t>
      </w:r>
    </w:p>
    <w:p w:rsidR="00D74F1F" w:rsidRPr="00D74F1F" w:rsidRDefault="00D74F1F" w:rsidP="00D74F1F">
      <w:pPr>
        <w:pStyle w:val="ListParagraph"/>
        <w:spacing w:line="276" w:lineRule="auto"/>
        <w:rPr>
          <w:sz w:val="24"/>
        </w:rPr>
      </w:pPr>
    </w:p>
    <w:sectPr w:rsidR="00D74F1F" w:rsidRPr="00D74F1F" w:rsidSect="00C6330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6D19"/>
    <w:multiLevelType w:val="hybridMultilevel"/>
    <w:tmpl w:val="5A168D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C111F"/>
    <w:multiLevelType w:val="hybridMultilevel"/>
    <w:tmpl w:val="F4366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768E5"/>
    <w:multiLevelType w:val="hybridMultilevel"/>
    <w:tmpl w:val="EE2EF0C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70E1B"/>
    <w:multiLevelType w:val="hybridMultilevel"/>
    <w:tmpl w:val="99DE4F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12CF0"/>
    <w:multiLevelType w:val="hybridMultilevel"/>
    <w:tmpl w:val="74F440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C173D"/>
    <w:multiLevelType w:val="hybridMultilevel"/>
    <w:tmpl w:val="7F16EBA0"/>
    <w:lvl w:ilvl="0" w:tplc="040A000F">
      <w:start w:val="1"/>
      <w:numFmt w:val="decimal"/>
      <w:lvlText w:val="%1."/>
      <w:lvlJc w:val="left"/>
      <w:pPr>
        <w:ind w:left="9735" w:hanging="360"/>
      </w:pPr>
    </w:lvl>
    <w:lvl w:ilvl="1" w:tplc="040A0019" w:tentative="1">
      <w:start w:val="1"/>
      <w:numFmt w:val="lowerLetter"/>
      <w:lvlText w:val="%2."/>
      <w:lvlJc w:val="left"/>
      <w:pPr>
        <w:ind w:left="10455" w:hanging="360"/>
      </w:pPr>
    </w:lvl>
    <w:lvl w:ilvl="2" w:tplc="040A001B" w:tentative="1">
      <w:start w:val="1"/>
      <w:numFmt w:val="lowerRoman"/>
      <w:lvlText w:val="%3."/>
      <w:lvlJc w:val="right"/>
      <w:pPr>
        <w:ind w:left="11175" w:hanging="180"/>
      </w:pPr>
    </w:lvl>
    <w:lvl w:ilvl="3" w:tplc="040A000F" w:tentative="1">
      <w:start w:val="1"/>
      <w:numFmt w:val="decimal"/>
      <w:lvlText w:val="%4."/>
      <w:lvlJc w:val="left"/>
      <w:pPr>
        <w:ind w:left="11895" w:hanging="360"/>
      </w:pPr>
    </w:lvl>
    <w:lvl w:ilvl="4" w:tplc="040A0019" w:tentative="1">
      <w:start w:val="1"/>
      <w:numFmt w:val="lowerLetter"/>
      <w:lvlText w:val="%5."/>
      <w:lvlJc w:val="left"/>
      <w:pPr>
        <w:ind w:left="12615" w:hanging="360"/>
      </w:pPr>
    </w:lvl>
    <w:lvl w:ilvl="5" w:tplc="040A001B" w:tentative="1">
      <w:start w:val="1"/>
      <w:numFmt w:val="lowerRoman"/>
      <w:lvlText w:val="%6."/>
      <w:lvlJc w:val="right"/>
      <w:pPr>
        <w:ind w:left="13335" w:hanging="180"/>
      </w:pPr>
    </w:lvl>
    <w:lvl w:ilvl="6" w:tplc="040A000F" w:tentative="1">
      <w:start w:val="1"/>
      <w:numFmt w:val="decimal"/>
      <w:lvlText w:val="%7."/>
      <w:lvlJc w:val="left"/>
      <w:pPr>
        <w:ind w:left="14055" w:hanging="360"/>
      </w:pPr>
    </w:lvl>
    <w:lvl w:ilvl="7" w:tplc="040A0019" w:tentative="1">
      <w:start w:val="1"/>
      <w:numFmt w:val="lowerLetter"/>
      <w:lvlText w:val="%8."/>
      <w:lvlJc w:val="left"/>
      <w:pPr>
        <w:ind w:left="14775" w:hanging="360"/>
      </w:pPr>
    </w:lvl>
    <w:lvl w:ilvl="8" w:tplc="040A001B" w:tentative="1">
      <w:start w:val="1"/>
      <w:numFmt w:val="lowerRoman"/>
      <w:lvlText w:val="%9."/>
      <w:lvlJc w:val="right"/>
      <w:pPr>
        <w:ind w:left="15495" w:hanging="180"/>
      </w:pPr>
    </w:lvl>
  </w:abstractNum>
  <w:abstractNum w:abstractNumId="6" w15:restartNumberingAfterBreak="0">
    <w:nsid w:val="5CCF418B"/>
    <w:multiLevelType w:val="hybridMultilevel"/>
    <w:tmpl w:val="7C4E35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03F48"/>
    <w:multiLevelType w:val="hybridMultilevel"/>
    <w:tmpl w:val="D1D807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82191"/>
    <w:multiLevelType w:val="hybridMultilevel"/>
    <w:tmpl w:val="D19280F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4B00"/>
    <w:multiLevelType w:val="hybridMultilevel"/>
    <w:tmpl w:val="2B1C4D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12D6F"/>
    <w:multiLevelType w:val="hybridMultilevel"/>
    <w:tmpl w:val="63B6B2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01"/>
    <w:rsid w:val="00114928"/>
    <w:rsid w:val="00186923"/>
    <w:rsid w:val="00590286"/>
    <w:rsid w:val="006129BA"/>
    <w:rsid w:val="00766329"/>
    <w:rsid w:val="007A17AF"/>
    <w:rsid w:val="00C63301"/>
    <w:rsid w:val="00D74F1F"/>
    <w:rsid w:val="00E11204"/>
    <w:rsid w:val="00FD63C1"/>
    <w:rsid w:val="00FE1341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ACBAE-1BB6-40A2-B990-EAB2BEBF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E18D7CA9</Template>
  <TotalTime>23</TotalTime>
  <Pages>2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4</cp:revision>
  <dcterms:created xsi:type="dcterms:W3CDTF">2016-04-20T12:24:00Z</dcterms:created>
  <dcterms:modified xsi:type="dcterms:W3CDTF">2016-04-29T21:59:00Z</dcterms:modified>
</cp:coreProperties>
</file>