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BA" w:rsidRDefault="00C63301">
      <w:pPr>
        <w:rPr>
          <w:sz w:val="24"/>
        </w:rPr>
      </w:pPr>
      <w:r>
        <w:rPr>
          <w:sz w:val="24"/>
        </w:rPr>
        <w:t>Nombre______________________________________La fecha________________________Período_____</w:t>
      </w:r>
    </w:p>
    <w:p w:rsidR="00C63301" w:rsidRPr="00C63301" w:rsidRDefault="00C63301" w:rsidP="00C63301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3301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Análisis de personajes: el viaje de su vida</w:t>
      </w:r>
    </w:p>
    <w:p w:rsidR="00C63301" w:rsidRPr="00C63301" w:rsidRDefault="00C63301" w:rsidP="00C6330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Escriba una descripción de cada personaje. ¡Use frases completas en español!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61"/>
      </w:tblGrid>
      <w:tr w:rsidR="00C63301" w:rsidTr="00C63301">
        <w:tc>
          <w:tcPr>
            <w:tcW w:w="2695" w:type="dxa"/>
          </w:tcPr>
          <w:p w:rsidR="00C63301" w:rsidRPr="00C63301" w:rsidRDefault="00C63301" w:rsidP="00186923">
            <w:pPr>
              <w:jc w:val="center"/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63301"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Personaje</w:t>
            </w:r>
          </w:p>
        </w:tc>
        <w:tc>
          <w:tcPr>
            <w:tcW w:w="7761" w:type="dxa"/>
          </w:tcPr>
          <w:p w:rsidR="00C63301" w:rsidRPr="00C63301" w:rsidRDefault="00C63301" w:rsidP="00186923">
            <w:pPr>
              <w:jc w:val="center"/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63301"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Descripción</w:t>
            </w:r>
          </w:p>
        </w:tc>
      </w:tr>
      <w:tr w:rsidR="00C63301" w:rsidTr="00C63301">
        <w:tc>
          <w:tcPr>
            <w:tcW w:w="2695" w:type="dxa"/>
          </w:tcPr>
          <w:p w:rsidR="00C63301" w:rsidRP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Carlos  Ayala</w:t>
            </w:r>
          </w:p>
        </w:tc>
        <w:tc>
          <w:tcPr>
            <w:tcW w:w="7761" w:type="dxa"/>
          </w:tcPr>
          <w:p w:rsidR="00C6330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Va a un crucero con su familia.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tiene una hermana. Se llama Teresa.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ayuda a la policía encontrar una ladrona.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de Cincinnati, OH.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tiene dieciséis años y él es alto.</w:t>
            </w:r>
          </w:p>
          <w:p w:rsidR="00C63301" w:rsidRPr="00FD63C1" w:rsidRDefault="00C63301" w:rsidP="00FD63C1">
            <w:p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Teresa Ayala</w:t>
            </w:r>
          </w:p>
        </w:tc>
        <w:tc>
          <w:tcPr>
            <w:tcW w:w="7761" w:type="dxa"/>
          </w:tcPr>
          <w:p w:rsidR="00C6330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 Teresa le encanta la pizza con queso.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es la hermana de Carlos.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tiene miedo de los lugares altos.</w:t>
            </w:r>
          </w:p>
          <w:p w:rsidR="00FD63C1" w:rsidRP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no puede subir al Castillo. Teresa se baja porque tiene miedo.</w:t>
            </w:r>
          </w:p>
          <w:p w:rsidR="00C63301" w:rsidRPr="00FD63C1" w:rsidRDefault="00C63301" w:rsidP="00FD63C1">
            <w:p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Los padres de Carlos</w:t>
            </w:r>
          </w:p>
        </w:tc>
        <w:tc>
          <w:tcPr>
            <w:tcW w:w="7761" w:type="dxa"/>
          </w:tcPr>
          <w:p w:rsidR="00C6330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Ellos dan el crucero como regalo a sus hijos.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madre de Carlos habla muy fuerte.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papá de Carlos no le gustan los chistes de Teresa.</w:t>
            </w:r>
          </w:p>
          <w:p w:rsidR="00FD63C1" w:rsidRP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papá de Carlos le gustan las fiestas.</w:t>
            </w:r>
          </w:p>
          <w:p w:rsidR="00C63301" w:rsidRPr="00FD63C1" w:rsidRDefault="00C63301" w:rsidP="00FD63C1">
            <w:p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La mujer insecta</w:t>
            </w:r>
          </w:p>
        </w:tc>
        <w:tc>
          <w:tcPr>
            <w:tcW w:w="7761" w:type="dxa"/>
          </w:tcPr>
          <w:p w:rsidR="00C6330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mujer insecta roba el collar de la familia Mendoza.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Lleva un vestido negro y largo.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mujer insecta tiene dos nombres: Liba Tyler y Carmen Ochoa.</w:t>
            </w:r>
          </w:p>
          <w:p w:rsid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vive donde están las turistas, en muchos ciudades diferentes.</w:t>
            </w:r>
          </w:p>
          <w:p w:rsidR="00C63301" w:rsidRPr="00FD63C1" w:rsidRDefault="00FD63C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La mujer insecta tiene el pelo morado </w:t>
            </w:r>
            <w:r w:rsidR="00FE1341"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 los brazos pequeños.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La Señora Mendoza</w:t>
            </w:r>
          </w:p>
        </w:tc>
        <w:tc>
          <w:tcPr>
            <w:tcW w:w="7761" w:type="dxa"/>
          </w:tcPr>
          <w:p w:rsidR="00C6330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Quiere dar un collar a su hermana en Chichén Itzá.</w:t>
            </w:r>
          </w:p>
          <w:p w:rsidR="00FE134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es gorda y es como una abuela.</w:t>
            </w:r>
          </w:p>
          <w:p w:rsidR="00FE134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vivía en Chichén Itzá. Ella es maya.</w:t>
            </w:r>
          </w:p>
          <w:p w:rsidR="00FE134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no quiere pensar en la mujer mala. Quiere divertirse en México.</w:t>
            </w:r>
          </w:p>
          <w:p w:rsidR="00FE1341" w:rsidRPr="00FD63C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 llama María. Tiene una hermana que se llama Susana.</w:t>
            </w:r>
          </w:p>
          <w:p w:rsidR="00C63301" w:rsidRPr="00FD63C1" w:rsidRDefault="00C63301" w:rsidP="00FD63C1">
            <w:p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El Señor Mendoza</w:t>
            </w:r>
          </w:p>
        </w:tc>
        <w:tc>
          <w:tcPr>
            <w:tcW w:w="7761" w:type="dxa"/>
          </w:tcPr>
          <w:p w:rsidR="00C6330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vive en Los Ángeles, pero es de Cozumel.</w:t>
            </w:r>
          </w:p>
          <w:p w:rsidR="00FE1341" w:rsidRPr="00FE134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 llama Hugo. Él es esposo de María y es calvo.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El policía</w:t>
            </w:r>
          </w:p>
        </w:tc>
        <w:tc>
          <w:tcPr>
            <w:tcW w:w="7761" w:type="dxa"/>
          </w:tcPr>
          <w:p w:rsidR="00C6330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tiene pelo rizado, es gordo y tiene ojos pequeños.</w:t>
            </w:r>
          </w:p>
          <w:p w:rsidR="00FE134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 quiere ayudar a Carlos porque es mucho trabajo para nada.</w:t>
            </w:r>
          </w:p>
          <w:p w:rsidR="00FE134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Al fin,  el policía ayuda Carlos en el castillo. </w:t>
            </w:r>
          </w:p>
          <w:p w:rsidR="00FE1341" w:rsidRPr="00FD63C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da gracias a Carlos al fin del libro.</w:t>
            </w:r>
          </w:p>
          <w:p w:rsidR="00C63301" w:rsidRPr="00FD63C1" w:rsidRDefault="00C63301" w:rsidP="00FD63C1">
            <w:p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Susana (la hermana)</w:t>
            </w:r>
          </w:p>
        </w:tc>
        <w:tc>
          <w:tcPr>
            <w:tcW w:w="7761" w:type="dxa"/>
          </w:tcPr>
          <w:p w:rsidR="00C6330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Susana es la hermana de la Sra. Mendoza y tiene una hija Rosina.</w:t>
            </w:r>
          </w:p>
          <w:p w:rsidR="00FE1341" w:rsidRPr="00FD63C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va a recibir el collar de su hermana en Chichén Itzá.</w:t>
            </w:r>
          </w:p>
          <w:p w:rsidR="00C63301" w:rsidRPr="00FD63C1" w:rsidRDefault="00C63301" w:rsidP="00FD63C1">
            <w:p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Carmen</w:t>
            </w:r>
          </w:p>
        </w:tc>
        <w:tc>
          <w:tcPr>
            <w:tcW w:w="7761" w:type="dxa"/>
          </w:tcPr>
          <w:p w:rsidR="00C6330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es la mujer insecta.</w:t>
            </w:r>
          </w:p>
          <w:p w:rsidR="00FE1341" w:rsidRPr="00FD63C1" w:rsidRDefault="00FE1341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unos de los nombres que usa la mujer insecta.</w:t>
            </w:r>
          </w:p>
          <w:p w:rsidR="00C63301" w:rsidRPr="00FD63C1" w:rsidRDefault="00C63301" w:rsidP="00FD63C1">
            <w:p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C63301" w:rsidRPr="00186923" w:rsidRDefault="00C63301" w:rsidP="00C63301">
      <w:pPr>
        <w:rPr>
          <w:b/>
          <w:sz w:val="2"/>
        </w:rPr>
      </w:pPr>
    </w:p>
    <w:p w:rsidR="00C63301" w:rsidRPr="00C63301" w:rsidRDefault="00C63301" w:rsidP="00C6330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Escriba una definición de cada cosa del libro. ¡Use frases completas en español!</w:t>
      </w:r>
    </w:p>
    <w:p w:rsidR="00EF40A5" w:rsidRPr="00EF40A5" w:rsidRDefault="00186923" w:rsidP="00946AF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E1341">
        <w:rPr>
          <w:sz w:val="24"/>
        </w:rPr>
        <w:lastRenderedPageBreak/>
        <w:t xml:space="preserve">Miami, FL </w:t>
      </w:r>
      <w:r w:rsidR="00FE1341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FE1341" w:rsidRDefault="00FE1341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crucero sale de Miami, FL.</w:t>
      </w:r>
    </w:p>
    <w:p w:rsidR="00EF40A5" w:rsidRDefault="00186923" w:rsidP="00946AF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E1341">
        <w:rPr>
          <w:sz w:val="24"/>
        </w:rPr>
        <w:t>Cincinnati, OH</w:t>
      </w:r>
    </w:p>
    <w:p w:rsidR="00186923" w:rsidRPr="00FE1341" w:rsidRDefault="00EF40A5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E1341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familia Ayala vive en Cincinnati, OH. (Los Ayala)</w:t>
      </w:r>
    </w:p>
    <w:p w:rsidR="00EF40A5" w:rsidRP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La Fiesta</w:t>
      </w:r>
      <w:r w:rsidR="00FE1341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186923" w:rsidRDefault="00FE1341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crucero se llama ‘La Fiesta’. Hay muchas actividades en el crucero. Se puede comer, ir a fiestas</w:t>
      </w:r>
      <w:r w:rsidR="00114928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 bailar en el crucero.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bufé de medianoche</w:t>
      </w:r>
      <w:r w:rsidR="00114928">
        <w:rPr>
          <w:sz w:val="24"/>
        </w:rPr>
        <w:t xml:space="preserve"> </w:t>
      </w:r>
    </w:p>
    <w:p w:rsidR="00186923" w:rsidRDefault="00114928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 dónde Carlos baila y habla con la mujer insecta. Hay muchas personas en el bufé. Hay muchas comidas diferentes de todas partes en el bufé.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baile</w:t>
      </w:r>
      <w:r w:rsidR="00114928">
        <w:rPr>
          <w:sz w:val="24"/>
        </w:rPr>
        <w:t xml:space="preserve"> </w:t>
      </w:r>
    </w:p>
    <w:p w:rsidR="00186923" w:rsidRDefault="00114928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Durante el baile, Carlos habla con la mujer insecta. Carlos le ensena Teresa bailar.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la ladrona</w:t>
      </w:r>
      <w:r w:rsidR="00114928">
        <w:rPr>
          <w:sz w:val="24"/>
        </w:rPr>
        <w:t xml:space="preserve"> </w:t>
      </w:r>
    </w:p>
    <w:p w:rsidR="00186923" w:rsidRDefault="00114928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ladrona en el crucero es la mujer insecta. Ella robó el collar de la familia Mendoza. Ella roba las personas viejas. Ella trata de matar Carlos.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collar</w:t>
      </w:r>
    </w:p>
    <w:p w:rsidR="00186923" w:rsidRDefault="00114928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collar es de oro con jade en los puntos en la forma de estrella con un diamante en medio. Es un collar maya y cuesta millones de dólares. </w:t>
      </w:r>
    </w:p>
    <w:p w:rsidR="00EF40A5" w:rsidRDefault="00186923" w:rsidP="00C2536A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Cancún</w:t>
      </w:r>
      <w:r w:rsidR="00C2536A">
        <w:rPr>
          <w:sz w:val="24"/>
        </w:rPr>
        <w:t xml:space="preserve"> </w:t>
      </w:r>
    </w:p>
    <w:p w:rsidR="00186923" w:rsidRPr="00C2536A" w:rsidRDefault="00C2536A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Una ciudad de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México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con muchas turistas.</w:t>
      </w:r>
    </w:p>
    <w:p w:rsidR="00EF40A5" w:rsidRDefault="00186923" w:rsidP="00C2536A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Cozumel</w:t>
      </w:r>
      <w:r w:rsidR="00C2536A">
        <w:rPr>
          <w:sz w:val="24"/>
        </w:rPr>
        <w:t xml:space="preserve"> </w:t>
      </w:r>
    </w:p>
    <w:p w:rsidR="00186923" w:rsidRPr="00C2536A" w:rsidRDefault="00C2536A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Una isla tropical con muchas playas bonitas, turistas y plantas. El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océano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 muy bonito y hay muchos corales y peces en el mar. Nunca hace frio. El agua es bonita y clara.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los mayas </w:t>
      </w:r>
    </w:p>
    <w:p w:rsidR="00186923" w:rsidRPr="00186923" w:rsidRDefault="00114928" w:rsidP="00186923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mayas </w:t>
      </w:r>
      <w:r w:rsidR="00C2536A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eran muy buenas en la matemática.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Tenían</w:t>
      </w:r>
      <w:r w:rsidR="00C2536A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un alfabeto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pictor</w:t>
      </w:r>
      <w:bookmarkStart w:id="0" w:name="_GoBack"/>
      <w:bookmarkEnd w:id="0"/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 w:rsidR="00C2536A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Ellos dominaban una gran parte de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México</w:t>
      </w:r>
      <w:r w:rsidR="00C2536A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Centroamérica</w:t>
      </w:r>
      <w:r w:rsidR="00C2536A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por muchos anos. Tienen comida y una lengua maya.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Chichén Itzá</w:t>
      </w:r>
      <w:r w:rsidR="00C2536A">
        <w:rPr>
          <w:sz w:val="24"/>
        </w:rPr>
        <w:t xml:space="preserve">  </w:t>
      </w:r>
    </w:p>
    <w:p w:rsidR="00186923" w:rsidRDefault="00C2536A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Una ciudad antigua de los mayas. El castillo y El Caracol están en Chichén Itzá con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pirámides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grandes y viejas. Es un lugar muy especial para los mayas. Tiene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más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 dos mil quinientos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años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la selva</w:t>
      </w:r>
      <w:r w:rsidR="00C2536A">
        <w:rPr>
          <w:sz w:val="24"/>
        </w:rPr>
        <w:t xml:space="preserve">  </w:t>
      </w:r>
    </w:p>
    <w:p w:rsidR="00186923" w:rsidRDefault="00C2536A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Hay muchos plantas,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árboles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 animales en la selva. El autobús pasa por la selva. Es una selva grandísima. Hace mucho calor y el aire es muy húmedo. 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Caracol</w:t>
      </w:r>
      <w:r w:rsidR="00C2536A">
        <w:rPr>
          <w:sz w:val="24"/>
        </w:rPr>
        <w:t xml:space="preserve"> </w:t>
      </w:r>
    </w:p>
    <w:p w:rsidR="00186923" w:rsidRDefault="00C2536A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 donde los mayas estudiaban la astronomía. Se puede ver muchas estrellas de la parte </w:t>
      </w:r>
      <w:r w:rsidR="00EF40A5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más</w:t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alta.</w:t>
      </w:r>
    </w:p>
    <w:p w:rsidR="00EF40A5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castillo</w:t>
      </w:r>
      <w:r w:rsidR="00EF40A5">
        <w:rPr>
          <w:sz w:val="24"/>
        </w:rPr>
        <w:t xml:space="preserve"> </w:t>
      </w:r>
    </w:p>
    <w:p w:rsidR="00186923" w:rsidRDefault="00EF40A5" w:rsidP="00EF40A5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 más fantástico de todo en Chichen Itzá. Es grande y muy bonita. Es una pirámide y es plana por encima. Los escalones son pequeños porque los mayas son pequeños. Hay noventa y uno escalones con cuatro lados.</w:t>
      </w:r>
    </w:p>
    <w:p w:rsidR="00186923" w:rsidRPr="00186923" w:rsidRDefault="00186923" w:rsidP="00186923">
      <w:pPr>
        <w:pStyle w:val="ListParagraph"/>
        <w:spacing w:line="276" w:lineRule="auto"/>
        <w:rPr>
          <w:sz w:val="24"/>
        </w:rPr>
      </w:pPr>
    </w:p>
    <w:sectPr w:rsidR="00186923" w:rsidRPr="00186923" w:rsidSect="00C6330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D19"/>
    <w:multiLevelType w:val="hybridMultilevel"/>
    <w:tmpl w:val="5A168D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768E5"/>
    <w:multiLevelType w:val="hybridMultilevel"/>
    <w:tmpl w:val="EE2EF0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C173D"/>
    <w:multiLevelType w:val="hybridMultilevel"/>
    <w:tmpl w:val="7F16EBA0"/>
    <w:lvl w:ilvl="0" w:tplc="040A000F">
      <w:start w:val="1"/>
      <w:numFmt w:val="decimal"/>
      <w:lvlText w:val="%1."/>
      <w:lvlJc w:val="left"/>
      <w:pPr>
        <w:ind w:left="9735" w:hanging="360"/>
      </w:pPr>
    </w:lvl>
    <w:lvl w:ilvl="1" w:tplc="040A0019" w:tentative="1">
      <w:start w:val="1"/>
      <w:numFmt w:val="lowerLetter"/>
      <w:lvlText w:val="%2."/>
      <w:lvlJc w:val="left"/>
      <w:pPr>
        <w:ind w:left="10455" w:hanging="360"/>
      </w:pPr>
    </w:lvl>
    <w:lvl w:ilvl="2" w:tplc="040A001B" w:tentative="1">
      <w:start w:val="1"/>
      <w:numFmt w:val="lowerRoman"/>
      <w:lvlText w:val="%3."/>
      <w:lvlJc w:val="right"/>
      <w:pPr>
        <w:ind w:left="11175" w:hanging="180"/>
      </w:pPr>
    </w:lvl>
    <w:lvl w:ilvl="3" w:tplc="040A000F" w:tentative="1">
      <w:start w:val="1"/>
      <w:numFmt w:val="decimal"/>
      <w:lvlText w:val="%4."/>
      <w:lvlJc w:val="left"/>
      <w:pPr>
        <w:ind w:left="11895" w:hanging="360"/>
      </w:pPr>
    </w:lvl>
    <w:lvl w:ilvl="4" w:tplc="040A0019" w:tentative="1">
      <w:start w:val="1"/>
      <w:numFmt w:val="lowerLetter"/>
      <w:lvlText w:val="%5."/>
      <w:lvlJc w:val="left"/>
      <w:pPr>
        <w:ind w:left="12615" w:hanging="360"/>
      </w:pPr>
    </w:lvl>
    <w:lvl w:ilvl="5" w:tplc="040A001B" w:tentative="1">
      <w:start w:val="1"/>
      <w:numFmt w:val="lowerRoman"/>
      <w:lvlText w:val="%6."/>
      <w:lvlJc w:val="right"/>
      <w:pPr>
        <w:ind w:left="13335" w:hanging="180"/>
      </w:pPr>
    </w:lvl>
    <w:lvl w:ilvl="6" w:tplc="040A000F" w:tentative="1">
      <w:start w:val="1"/>
      <w:numFmt w:val="decimal"/>
      <w:lvlText w:val="%7."/>
      <w:lvlJc w:val="left"/>
      <w:pPr>
        <w:ind w:left="14055" w:hanging="360"/>
      </w:pPr>
    </w:lvl>
    <w:lvl w:ilvl="7" w:tplc="040A0019" w:tentative="1">
      <w:start w:val="1"/>
      <w:numFmt w:val="lowerLetter"/>
      <w:lvlText w:val="%8."/>
      <w:lvlJc w:val="left"/>
      <w:pPr>
        <w:ind w:left="14775" w:hanging="360"/>
      </w:pPr>
    </w:lvl>
    <w:lvl w:ilvl="8" w:tplc="040A001B" w:tentative="1">
      <w:start w:val="1"/>
      <w:numFmt w:val="lowerRoman"/>
      <w:lvlText w:val="%9."/>
      <w:lvlJc w:val="right"/>
      <w:pPr>
        <w:ind w:left="15495" w:hanging="180"/>
      </w:pPr>
    </w:lvl>
  </w:abstractNum>
  <w:abstractNum w:abstractNumId="3" w15:restartNumberingAfterBreak="0">
    <w:nsid w:val="5EA82191"/>
    <w:multiLevelType w:val="hybridMultilevel"/>
    <w:tmpl w:val="D19280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1"/>
    <w:rsid w:val="00114928"/>
    <w:rsid w:val="00186923"/>
    <w:rsid w:val="00373C4F"/>
    <w:rsid w:val="006129BA"/>
    <w:rsid w:val="00C2536A"/>
    <w:rsid w:val="00C63301"/>
    <w:rsid w:val="00EF40A5"/>
    <w:rsid w:val="00FD63C1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ACBAE-1BB6-40A2-B990-EAB2BEB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B00A17A4</Template>
  <TotalTime>13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dcterms:created xsi:type="dcterms:W3CDTF">2016-04-18T17:56:00Z</dcterms:created>
  <dcterms:modified xsi:type="dcterms:W3CDTF">2016-04-18T22:05:00Z</dcterms:modified>
</cp:coreProperties>
</file>