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9BA" w:rsidRDefault="00C63301">
      <w:pPr>
        <w:rPr>
          <w:sz w:val="24"/>
        </w:rPr>
      </w:pPr>
      <w:r>
        <w:rPr>
          <w:sz w:val="24"/>
        </w:rPr>
        <w:t>Nombre______________________________________La fecha________________________Período_____</w:t>
      </w:r>
    </w:p>
    <w:p w:rsidR="00C63301" w:rsidRPr="00C63301" w:rsidRDefault="00C63301" w:rsidP="00C63301">
      <w:pPr>
        <w:jc w:val="center"/>
        <w:rPr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C63301">
        <w:rPr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Análisis de personajes: el viaje de su vida</w:t>
      </w:r>
    </w:p>
    <w:p w:rsidR="00C63301" w:rsidRPr="00C63301" w:rsidRDefault="00C63301" w:rsidP="00C63301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Escriba una descripción de cada personaje. ¡Use frases completas en español!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7761"/>
      </w:tblGrid>
      <w:tr w:rsidR="00C63301" w:rsidTr="00C63301">
        <w:tc>
          <w:tcPr>
            <w:tcW w:w="2695" w:type="dxa"/>
          </w:tcPr>
          <w:p w:rsidR="00C63301" w:rsidRPr="00C63301" w:rsidRDefault="00C63301" w:rsidP="00186923">
            <w:pPr>
              <w:jc w:val="center"/>
              <w:rPr>
                <w:b/>
                <w:color w:val="5B9BD5" w:themeColor="accent1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C63301">
              <w:rPr>
                <w:b/>
                <w:color w:val="5B9BD5" w:themeColor="accent1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Personaje</w:t>
            </w:r>
          </w:p>
        </w:tc>
        <w:tc>
          <w:tcPr>
            <w:tcW w:w="7761" w:type="dxa"/>
          </w:tcPr>
          <w:p w:rsidR="00C63301" w:rsidRPr="00C63301" w:rsidRDefault="00C63301" w:rsidP="00186923">
            <w:pPr>
              <w:jc w:val="center"/>
              <w:rPr>
                <w:b/>
                <w:color w:val="5B9BD5" w:themeColor="accent1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C63301">
              <w:rPr>
                <w:b/>
                <w:color w:val="5B9BD5" w:themeColor="accent1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Descripción</w:t>
            </w:r>
          </w:p>
        </w:tc>
      </w:tr>
      <w:tr w:rsidR="00C63301" w:rsidTr="00C63301">
        <w:tc>
          <w:tcPr>
            <w:tcW w:w="2695" w:type="dxa"/>
          </w:tcPr>
          <w:p w:rsidR="00C63301" w:rsidRPr="00C63301" w:rsidRDefault="00C63301" w:rsidP="00186923">
            <w:pPr>
              <w:spacing w:line="720" w:lineRule="auto"/>
              <w:jc w:val="center"/>
              <w:rPr>
                <w:sz w:val="24"/>
              </w:rPr>
            </w:pPr>
            <w:r>
              <w:rPr>
                <w:sz w:val="24"/>
              </w:rPr>
              <w:t>Carlos  Ayala</w:t>
            </w:r>
          </w:p>
        </w:tc>
        <w:tc>
          <w:tcPr>
            <w:tcW w:w="7761" w:type="dxa"/>
          </w:tcPr>
          <w:p w:rsidR="00C63301" w:rsidRDefault="00226F9C" w:rsidP="00226F9C">
            <w:pPr>
              <w:pStyle w:val="ListParagraph"/>
              <w:numPr>
                <w:ilvl w:val="0"/>
                <w:numId w:val="5"/>
              </w:numP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Carlos trata de encontrar la mujer insecta.</w:t>
            </w:r>
          </w:p>
          <w:p w:rsidR="00226F9C" w:rsidRDefault="00226F9C" w:rsidP="00226F9C">
            <w:pPr>
              <w:pStyle w:val="ListParagraph"/>
              <w:numPr>
                <w:ilvl w:val="0"/>
                <w:numId w:val="5"/>
              </w:numP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Carlos vive en Cincinnati, OH.</w:t>
            </w:r>
          </w:p>
          <w:p w:rsidR="00226F9C" w:rsidRDefault="00226F9C" w:rsidP="00226F9C">
            <w:pPr>
              <w:pStyle w:val="ListParagraph"/>
              <w:numPr>
                <w:ilvl w:val="0"/>
                <w:numId w:val="5"/>
              </w:numP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Él tiene dieciséis años y él es alto. Tiene pelo moreno.</w:t>
            </w:r>
          </w:p>
          <w:p w:rsidR="00226F9C" w:rsidRDefault="00226F9C" w:rsidP="00226F9C">
            <w:pPr>
              <w:pStyle w:val="ListParagraph"/>
              <w:numPr>
                <w:ilvl w:val="0"/>
                <w:numId w:val="5"/>
              </w:numP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Él tiene dos padres y una hermana.</w:t>
            </w:r>
          </w:p>
          <w:p w:rsidR="00226F9C" w:rsidRPr="00226F9C" w:rsidRDefault="00226F9C" w:rsidP="00226F9C">
            <w:pPr>
              <w:pStyle w:val="ListParagraph"/>
              <w:numPr>
                <w:ilvl w:val="0"/>
                <w:numId w:val="5"/>
              </w:numP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Carlos ve la mujer insecta. Ella robó un collar de Los Mendoza.</w:t>
            </w:r>
          </w:p>
        </w:tc>
      </w:tr>
      <w:tr w:rsidR="00C63301" w:rsidTr="00C63301">
        <w:tc>
          <w:tcPr>
            <w:tcW w:w="2695" w:type="dxa"/>
          </w:tcPr>
          <w:p w:rsidR="00C63301" w:rsidRDefault="00C63301" w:rsidP="00186923">
            <w:pPr>
              <w:spacing w:line="720" w:lineRule="auto"/>
              <w:jc w:val="center"/>
              <w:rPr>
                <w:sz w:val="24"/>
              </w:rPr>
            </w:pPr>
            <w:r>
              <w:rPr>
                <w:sz w:val="24"/>
              </w:rPr>
              <w:t>Teresa Ayala</w:t>
            </w:r>
          </w:p>
        </w:tc>
        <w:tc>
          <w:tcPr>
            <w:tcW w:w="7761" w:type="dxa"/>
          </w:tcPr>
          <w:p w:rsidR="00C63301" w:rsidRDefault="00226F9C" w:rsidP="00226F9C">
            <w:pPr>
              <w:pStyle w:val="ListParagraph"/>
              <w:numPr>
                <w:ilvl w:val="0"/>
                <w:numId w:val="6"/>
              </w:numP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A Teresa le encanta la pizza con queso.</w:t>
            </w:r>
          </w:p>
          <w:p w:rsidR="00226F9C" w:rsidRDefault="00226F9C" w:rsidP="00226F9C">
            <w:pPr>
              <w:pStyle w:val="ListParagraph"/>
              <w:numPr>
                <w:ilvl w:val="0"/>
                <w:numId w:val="6"/>
              </w:numP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Carlos habla con ella de su secreto.</w:t>
            </w:r>
          </w:p>
          <w:p w:rsidR="00226F9C" w:rsidRDefault="00226F9C" w:rsidP="00226F9C">
            <w:pPr>
              <w:pStyle w:val="ListParagraph"/>
              <w:numPr>
                <w:ilvl w:val="0"/>
                <w:numId w:val="6"/>
              </w:numP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Teresa es la hermana de Carlos.</w:t>
            </w:r>
          </w:p>
          <w:p w:rsidR="00226F9C" w:rsidRDefault="00226F9C" w:rsidP="00226F9C">
            <w:pPr>
              <w:pStyle w:val="ListParagraph"/>
              <w:numPr>
                <w:ilvl w:val="0"/>
                <w:numId w:val="6"/>
              </w:numP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Teresa tiene miedo de lugares altos.*</w:t>
            </w:r>
          </w:p>
          <w:p w:rsidR="00226F9C" w:rsidRDefault="00226F9C" w:rsidP="00226F9C">
            <w:pPr>
              <w:pStyle w:val="ListParagraph"/>
              <w:numPr>
                <w:ilvl w:val="0"/>
                <w:numId w:val="6"/>
              </w:numP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Teresa no puede bailar.</w:t>
            </w:r>
          </w:p>
          <w:p w:rsidR="00226F9C" w:rsidRPr="00226F9C" w:rsidRDefault="00226F9C" w:rsidP="00226F9C">
            <w:pPr>
              <w:pStyle w:val="ListParagraph"/>
              <w:numPr>
                <w:ilvl w:val="0"/>
                <w:numId w:val="6"/>
              </w:numP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Carlos le ensena a Teresa bailar.</w:t>
            </w:r>
          </w:p>
        </w:tc>
      </w:tr>
      <w:tr w:rsidR="00C63301" w:rsidTr="00C63301">
        <w:tc>
          <w:tcPr>
            <w:tcW w:w="2695" w:type="dxa"/>
          </w:tcPr>
          <w:p w:rsidR="00C63301" w:rsidRDefault="00C63301" w:rsidP="00186923">
            <w:pPr>
              <w:spacing w:line="720" w:lineRule="auto"/>
              <w:jc w:val="center"/>
              <w:rPr>
                <w:sz w:val="24"/>
              </w:rPr>
            </w:pPr>
            <w:r>
              <w:rPr>
                <w:sz w:val="24"/>
              </w:rPr>
              <w:t>Los padres de Carlos</w:t>
            </w:r>
          </w:p>
        </w:tc>
        <w:tc>
          <w:tcPr>
            <w:tcW w:w="7761" w:type="dxa"/>
          </w:tcPr>
          <w:p w:rsidR="00C63301" w:rsidRDefault="00226F9C" w:rsidP="00226F9C">
            <w:pPr>
              <w:pStyle w:val="ListParagraph"/>
              <w:numPr>
                <w:ilvl w:val="0"/>
                <w:numId w:val="7"/>
              </w:numP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El padre se llama Roberto y la mamá se llama Mónica.</w:t>
            </w:r>
          </w:p>
          <w:p w:rsidR="00226F9C" w:rsidRDefault="00226F9C" w:rsidP="00226F9C">
            <w:pPr>
              <w:pStyle w:val="ListParagraph"/>
              <w:numPr>
                <w:ilvl w:val="0"/>
                <w:numId w:val="7"/>
              </w:numP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La madre come hamburguesa.</w:t>
            </w:r>
          </w:p>
          <w:p w:rsidR="00226F9C" w:rsidRDefault="00226F9C" w:rsidP="00226F9C">
            <w:pPr>
              <w:pStyle w:val="ListParagraph"/>
              <w:numPr>
                <w:ilvl w:val="0"/>
                <w:numId w:val="7"/>
              </w:numP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Los padres de Carlos tienen gran apetito.</w:t>
            </w:r>
          </w:p>
          <w:p w:rsidR="00226F9C" w:rsidRDefault="00226F9C" w:rsidP="00226F9C">
            <w:pPr>
              <w:pStyle w:val="ListParagraph"/>
              <w:numPr>
                <w:ilvl w:val="0"/>
                <w:numId w:val="7"/>
              </w:numP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Los padres dan el crucero como regalo a sus hijos.</w:t>
            </w:r>
          </w:p>
          <w:p w:rsidR="00226F9C" w:rsidRDefault="00226F9C" w:rsidP="00226F9C">
            <w:pPr>
              <w:pStyle w:val="ListParagraph"/>
              <w:numPr>
                <w:ilvl w:val="0"/>
                <w:numId w:val="7"/>
              </w:numP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La mamá habla muy fuerte.</w:t>
            </w:r>
          </w:p>
          <w:p w:rsidR="00226F9C" w:rsidRPr="00226F9C" w:rsidRDefault="00226F9C" w:rsidP="00226F9C">
            <w:pPr>
              <w:pStyle w:val="ListParagraph"/>
              <w:numPr>
                <w:ilvl w:val="0"/>
                <w:numId w:val="7"/>
              </w:numP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El papá siempre tiene hambre.</w:t>
            </w:r>
          </w:p>
        </w:tc>
      </w:tr>
      <w:tr w:rsidR="00C63301" w:rsidTr="00C63301">
        <w:tc>
          <w:tcPr>
            <w:tcW w:w="2695" w:type="dxa"/>
          </w:tcPr>
          <w:p w:rsidR="00C63301" w:rsidRDefault="00C63301" w:rsidP="00186923">
            <w:pPr>
              <w:spacing w:line="720" w:lineRule="auto"/>
              <w:jc w:val="center"/>
              <w:rPr>
                <w:sz w:val="24"/>
              </w:rPr>
            </w:pPr>
            <w:r>
              <w:rPr>
                <w:sz w:val="24"/>
              </w:rPr>
              <w:t>La mujer insecta</w:t>
            </w:r>
          </w:p>
        </w:tc>
        <w:tc>
          <w:tcPr>
            <w:tcW w:w="7761" w:type="dxa"/>
          </w:tcPr>
          <w:p w:rsidR="00C63301" w:rsidRDefault="00226F9C" w:rsidP="00FD63C1">
            <w:pPr>
              <w:pStyle w:val="ListParagraph"/>
              <w:numPr>
                <w:ilvl w:val="0"/>
                <w:numId w:val="4"/>
              </w:numP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La mujer insecta roba un collar muy especial de Los Mendoza.</w:t>
            </w:r>
          </w:p>
          <w:p w:rsidR="00226F9C" w:rsidRDefault="00226F9C" w:rsidP="00FD63C1">
            <w:pPr>
              <w:pStyle w:val="ListParagraph"/>
              <w:numPr>
                <w:ilvl w:val="0"/>
                <w:numId w:val="4"/>
              </w:numP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La mujer insecta tiene el pelo morado y brazos pequeños.</w:t>
            </w:r>
          </w:p>
          <w:p w:rsidR="00226F9C" w:rsidRDefault="00226F9C" w:rsidP="00FD63C1">
            <w:pPr>
              <w:pStyle w:val="ListParagraph"/>
              <w:numPr>
                <w:ilvl w:val="0"/>
                <w:numId w:val="4"/>
              </w:numP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Ella lleva un vestido largo y negro.</w:t>
            </w:r>
          </w:p>
          <w:p w:rsidR="00226F9C" w:rsidRDefault="00B9549E" w:rsidP="00FD63C1">
            <w:pPr>
              <w:pStyle w:val="ListParagraph"/>
              <w:numPr>
                <w:ilvl w:val="0"/>
                <w:numId w:val="4"/>
              </w:numP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Ella tiene muchos nombres diferentes porque ella es ladrona.</w:t>
            </w:r>
          </w:p>
          <w:p w:rsidR="00B9549E" w:rsidRPr="00FD63C1" w:rsidRDefault="00B9549E" w:rsidP="00FD63C1">
            <w:pPr>
              <w:pStyle w:val="ListParagraph"/>
              <w:numPr>
                <w:ilvl w:val="0"/>
                <w:numId w:val="4"/>
              </w:numP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Ella vive en todas las ciudades que tienen turistas.</w:t>
            </w:r>
          </w:p>
        </w:tc>
      </w:tr>
      <w:tr w:rsidR="00C63301" w:rsidTr="00C63301">
        <w:tc>
          <w:tcPr>
            <w:tcW w:w="2695" w:type="dxa"/>
          </w:tcPr>
          <w:p w:rsidR="00C63301" w:rsidRDefault="00C63301" w:rsidP="00186923">
            <w:pPr>
              <w:spacing w:line="720" w:lineRule="auto"/>
              <w:jc w:val="center"/>
              <w:rPr>
                <w:sz w:val="24"/>
              </w:rPr>
            </w:pPr>
            <w:r>
              <w:rPr>
                <w:sz w:val="24"/>
              </w:rPr>
              <w:t>La Señora Mendoza</w:t>
            </w:r>
          </w:p>
        </w:tc>
        <w:tc>
          <w:tcPr>
            <w:tcW w:w="7761" w:type="dxa"/>
          </w:tcPr>
          <w:p w:rsidR="00C63301" w:rsidRDefault="00B9549E" w:rsidP="00B9549E">
            <w:pPr>
              <w:pStyle w:val="ListParagraph"/>
              <w:numPr>
                <w:ilvl w:val="0"/>
                <w:numId w:val="8"/>
              </w:numP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Se llama María y ella es maya.</w:t>
            </w:r>
          </w:p>
          <w:p w:rsidR="00B9549E" w:rsidRDefault="00B9549E" w:rsidP="00B9549E">
            <w:pPr>
              <w:pStyle w:val="ListParagraph"/>
              <w:numPr>
                <w:ilvl w:val="0"/>
                <w:numId w:val="8"/>
              </w:numP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Ella es vieja y un poco gordo. Parece como una abuela.</w:t>
            </w:r>
          </w:p>
          <w:p w:rsidR="00B9549E" w:rsidRDefault="00B9549E" w:rsidP="00B9549E">
            <w:pPr>
              <w:pStyle w:val="ListParagraph"/>
              <w:numPr>
                <w:ilvl w:val="0"/>
                <w:numId w:val="8"/>
              </w:numP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Ella no tiene hijos.</w:t>
            </w:r>
          </w:p>
          <w:p w:rsidR="00B9549E" w:rsidRDefault="00B9549E" w:rsidP="00B9549E">
            <w:pPr>
              <w:pStyle w:val="ListParagraph"/>
              <w:numPr>
                <w:ilvl w:val="0"/>
                <w:numId w:val="8"/>
              </w:numP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María quiere dar el collar a su hermana en Chichén Itzá.</w:t>
            </w:r>
          </w:p>
          <w:p w:rsidR="00B9549E" w:rsidRPr="00B9549E" w:rsidRDefault="00B9549E" w:rsidP="00B9549E">
            <w:pPr>
              <w:pStyle w:val="ListParagraph"/>
              <w:numPr>
                <w:ilvl w:val="0"/>
                <w:numId w:val="8"/>
              </w:numP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Ella no quiere buscar y pensar de la mujer insecta.</w:t>
            </w:r>
          </w:p>
        </w:tc>
      </w:tr>
      <w:tr w:rsidR="00C63301" w:rsidTr="00C63301">
        <w:tc>
          <w:tcPr>
            <w:tcW w:w="2695" w:type="dxa"/>
          </w:tcPr>
          <w:p w:rsidR="00C63301" w:rsidRDefault="00C63301" w:rsidP="00186923">
            <w:pPr>
              <w:spacing w:line="720" w:lineRule="auto"/>
              <w:jc w:val="center"/>
              <w:rPr>
                <w:sz w:val="24"/>
              </w:rPr>
            </w:pPr>
            <w:r>
              <w:rPr>
                <w:sz w:val="24"/>
              </w:rPr>
              <w:t>El Señor Mendoza</w:t>
            </w:r>
          </w:p>
        </w:tc>
        <w:tc>
          <w:tcPr>
            <w:tcW w:w="7761" w:type="dxa"/>
          </w:tcPr>
          <w:p w:rsidR="00FE1341" w:rsidRDefault="00B9549E" w:rsidP="00FD63C1">
            <w:pPr>
              <w:pStyle w:val="ListParagraph"/>
              <w:numPr>
                <w:ilvl w:val="0"/>
                <w:numId w:val="4"/>
              </w:numP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Él es de Cozumel, México pero ahora, vive en Los Ángeles.</w:t>
            </w:r>
          </w:p>
          <w:p w:rsidR="00B9549E" w:rsidRDefault="00B9549E" w:rsidP="00FD63C1">
            <w:pPr>
              <w:pStyle w:val="ListParagraph"/>
              <w:numPr>
                <w:ilvl w:val="0"/>
                <w:numId w:val="4"/>
              </w:numP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Se llama Hugo y él es el esposo de María.</w:t>
            </w:r>
          </w:p>
          <w:p w:rsidR="00B9549E" w:rsidRPr="00FE1341" w:rsidRDefault="00B9549E" w:rsidP="00FD63C1">
            <w:pPr>
              <w:pStyle w:val="ListParagraph"/>
              <w:numPr>
                <w:ilvl w:val="0"/>
                <w:numId w:val="4"/>
              </w:numP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Él es calvo y sonríe mucho.</w:t>
            </w:r>
          </w:p>
        </w:tc>
      </w:tr>
      <w:tr w:rsidR="00C63301" w:rsidTr="00C63301">
        <w:tc>
          <w:tcPr>
            <w:tcW w:w="2695" w:type="dxa"/>
          </w:tcPr>
          <w:p w:rsidR="00C63301" w:rsidRDefault="00C63301" w:rsidP="00186923">
            <w:pPr>
              <w:spacing w:line="720" w:lineRule="auto"/>
              <w:jc w:val="center"/>
              <w:rPr>
                <w:sz w:val="24"/>
              </w:rPr>
            </w:pPr>
            <w:r>
              <w:rPr>
                <w:sz w:val="24"/>
              </w:rPr>
              <w:t>El policía</w:t>
            </w:r>
          </w:p>
        </w:tc>
        <w:tc>
          <w:tcPr>
            <w:tcW w:w="7761" w:type="dxa"/>
          </w:tcPr>
          <w:p w:rsidR="00C63301" w:rsidRDefault="00B9549E" w:rsidP="00B9549E">
            <w:pPr>
              <w:pStyle w:val="ListParagraph"/>
              <w:numPr>
                <w:ilvl w:val="0"/>
                <w:numId w:val="9"/>
              </w:numP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El policía no puede detener las personas de los EEUU.</w:t>
            </w:r>
          </w:p>
          <w:p w:rsidR="00B9549E" w:rsidRDefault="00B9549E" w:rsidP="00B9549E">
            <w:pPr>
              <w:pStyle w:val="ListParagraph"/>
              <w:numPr>
                <w:ilvl w:val="0"/>
                <w:numId w:val="9"/>
              </w:numP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Él no quiere ayudar a Carlos porque es mucho trabajo para nada.</w:t>
            </w:r>
          </w:p>
          <w:p w:rsidR="00B9549E" w:rsidRDefault="00B9549E" w:rsidP="00B9549E">
            <w:pPr>
              <w:pStyle w:val="ListParagraph"/>
              <w:numPr>
                <w:ilvl w:val="0"/>
                <w:numId w:val="9"/>
              </w:numP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Él es gordo con el pelo rizado y ojos pequeños. </w:t>
            </w:r>
          </w:p>
          <w:p w:rsidR="00B9549E" w:rsidRPr="00B9549E" w:rsidRDefault="00B9549E" w:rsidP="00B9549E">
            <w:pPr>
              <w:pStyle w:val="ListParagraph"/>
              <w:numPr>
                <w:ilvl w:val="0"/>
                <w:numId w:val="9"/>
              </w:numP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El policía está contento y da gracias a Carlos por su ayuda.</w:t>
            </w:r>
          </w:p>
        </w:tc>
      </w:tr>
      <w:tr w:rsidR="00C63301" w:rsidTr="00C63301">
        <w:tc>
          <w:tcPr>
            <w:tcW w:w="2695" w:type="dxa"/>
          </w:tcPr>
          <w:p w:rsidR="00C63301" w:rsidRDefault="00C63301" w:rsidP="00186923">
            <w:pPr>
              <w:spacing w:line="720" w:lineRule="auto"/>
              <w:jc w:val="center"/>
              <w:rPr>
                <w:sz w:val="24"/>
              </w:rPr>
            </w:pPr>
            <w:r>
              <w:rPr>
                <w:sz w:val="24"/>
              </w:rPr>
              <w:t>Susana (la hermana)</w:t>
            </w:r>
          </w:p>
        </w:tc>
        <w:tc>
          <w:tcPr>
            <w:tcW w:w="7761" w:type="dxa"/>
          </w:tcPr>
          <w:p w:rsidR="00C63301" w:rsidRDefault="00B9549E" w:rsidP="00B9549E">
            <w:pPr>
              <w:pStyle w:val="ListParagraph"/>
              <w:numPr>
                <w:ilvl w:val="0"/>
                <w:numId w:val="10"/>
              </w:numP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Ella va a recibir el collar de su hermana en Chichén Itzá.</w:t>
            </w:r>
          </w:p>
          <w:p w:rsidR="00B9549E" w:rsidRDefault="00B9549E" w:rsidP="00B9549E">
            <w:pPr>
              <w:pStyle w:val="ListParagraph"/>
              <w:numPr>
                <w:ilvl w:val="0"/>
                <w:numId w:val="10"/>
              </w:numP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Susana tiene una hija. Ella se llama Rosina.</w:t>
            </w:r>
          </w:p>
          <w:p w:rsidR="00F33193" w:rsidRPr="00B9549E" w:rsidRDefault="00F33193" w:rsidP="00B9549E">
            <w:pPr>
              <w:pStyle w:val="ListParagraph"/>
              <w:numPr>
                <w:ilvl w:val="0"/>
                <w:numId w:val="10"/>
              </w:numP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No pasa mucho tiempo con su hermana María.</w:t>
            </w:r>
          </w:p>
        </w:tc>
      </w:tr>
      <w:tr w:rsidR="00C63301" w:rsidTr="00C63301">
        <w:tc>
          <w:tcPr>
            <w:tcW w:w="2695" w:type="dxa"/>
          </w:tcPr>
          <w:p w:rsidR="00C63301" w:rsidRDefault="00C63301" w:rsidP="00186923">
            <w:pPr>
              <w:spacing w:line="720" w:lineRule="auto"/>
              <w:jc w:val="center"/>
              <w:rPr>
                <w:sz w:val="24"/>
              </w:rPr>
            </w:pPr>
            <w:r>
              <w:rPr>
                <w:sz w:val="24"/>
              </w:rPr>
              <w:t>Carmen</w:t>
            </w:r>
          </w:p>
        </w:tc>
        <w:tc>
          <w:tcPr>
            <w:tcW w:w="7761" w:type="dxa"/>
          </w:tcPr>
          <w:p w:rsidR="00C63301" w:rsidRDefault="00F33193" w:rsidP="00F33193">
            <w:pPr>
              <w:pStyle w:val="ListParagraph"/>
              <w:numPr>
                <w:ilvl w:val="0"/>
                <w:numId w:val="11"/>
              </w:numP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Ella le dijo a Carlos que se llama Liba Tyler.</w:t>
            </w:r>
          </w:p>
          <w:p w:rsidR="00F33193" w:rsidRDefault="00F33193" w:rsidP="00F33193">
            <w:pPr>
              <w:pStyle w:val="ListParagraph"/>
              <w:numPr>
                <w:ilvl w:val="0"/>
                <w:numId w:val="11"/>
              </w:numP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Ella es una persona mala.</w:t>
            </w:r>
          </w:p>
          <w:p w:rsidR="00F33193" w:rsidRDefault="00F33193" w:rsidP="00F33193">
            <w:pPr>
              <w:pStyle w:val="ListParagraph"/>
              <w:numPr>
                <w:ilvl w:val="0"/>
                <w:numId w:val="11"/>
              </w:numP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Ella le agarra el cuello de Carlos.</w:t>
            </w:r>
          </w:p>
          <w:p w:rsidR="00F33193" w:rsidRPr="00F33193" w:rsidRDefault="00F33193" w:rsidP="00F33193">
            <w:pPr>
              <w:pStyle w:val="ListParagraph"/>
              <w:numPr>
                <w:ilvl w:val="0"/>
                <w:numId w:val="11"/>
              </w:numP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Carmen solamente roba de las personas viejas y americanas. </w:t>
            </w:r>
          </w:p>
        </w:tc>
      </w:tr>
    </w:tbl>
    <w:p w:rsidR="00C63301" w:rsidRPr="00186923" w:rsidRDefault="00C63301" w:rsidP="00C63301">
      <w:pPr>
        <w:rPr>
          <w:b/>
          <w:sz w:val="2"/>
        </w:rPr>
      </w:pPr>
    </w:p>
    <w:p w:rsidR="00A27C02" w:rsidRDefault="00A27C02" w:rsidP="00C63301">
      <w:pPr>
        <w:jc w:val="center"/>
        <w:rPr>
          <w:b/>
          <w:i/>
          <w:sz w:val="24"/>
        </w:rPr>
      </w:pPr>
    </w:p>
    <w:p w:rsidR="00A27C02" w:rsidRDefault="00A27C02" w:rsidP="00C63301">
      <w:pPr>
        <w:jc w:val="center"/>
        <w:rPr>
          <w:b/>
          <w:i/>
          <w:sz w:val="24"/>
        </w:rPr>
      </w:pPr>
    </w:p>
    <w:p w:rsidR="00C63301" w:rsidRPr="00C63301" w:rsidRDefault="00C63301" w:rsidP="00C63301">
      <w:pPr>
        <w:jc w:val="center"/>
        <w:rPr>
          <w:b/>
          <w:i/>
          <w:sz w:val="24"/>
        </w:rPr>
      </w:pPr>
      <w:bookmarkStart w:id="0" w:name="_GoBack"/>
      <w:bookmarkEnd w:id="0"/>
      <w:r>
        <w:rPr>
          <w:b/>
          <w:i/>
          <w:sz w:val="24"/>
        </w:rPr>
        <w:lastRenderedPageBreak/>
        <w:t>Escriba una definición de cada cosa del libro. ¡Use frases completas en español!</w:t>
      </w:r>
    </w:p>
    <w:p w:rsidR="00A27C02" w:rsidRPr="00A27C02" w:rsidRDefault="00186923" w:rsidP="00946AF2">
      <w:pPr>
        <w:pStyle w:val="ListParagraph"/>
        <w:numPr>
          <w:ilvl w:val="0"/>
          <w:numId w:val="3"/>
        </w:numPr>
        <w:spacing w:line="276" w:lineRule="auto"/>
        <w:rPr>
          <w:sz w:val="24"/>
        </w:rPr>
      </w:pPr>
      <w:r w:rsidRPr="00FE1341">
        <w:rPr>
          <w:sz w:val="24"/>
        </w:rPr>
        <w:t xml:space="preserve">Miami, FL </w:t>
      </w:r>
    </w:p>
    <w:p w:rsidR="00FE1341" w:rsidRDefault="00FE1341" w:rsidP="00A27C02">
      <w:pPr>
        <w:pStyle w:val="ListParagraph"/>
        <w:spacing w:line="276" w:lineRule="auto"/>
        <w:rPr>
          <w:sz w:val="24"/>
        </w:rPr>
      </w:pPr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El crucero sale de Miami, FL.</w:t>
      </w:r>
      <w:r w:rsidR="00F33193"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Hace calor.</w:t>
      </w:r>
    </w:p>
    <w:p w:rsidR="00A27C02" w:rsidRPr="00A27C02" w:rsidRDefault="00186923" w:rsidP="00946AF2">
      <w:pPr>
        <w:pStyle w:val="ListParagraph"/>
        <w:numPr>
          <w:ilvl w:val="0"/>
          <w:numId w:val="3"/>
        </w:numPr>
        <w:spacing w:line="276" w:lineRule="auto"/>
        <w:rPr>
          <w:sz w:val="24"/>
        </w:rPr>
      </w:pPr>
      <w:r w:rsidRPr="00FE1341">
        <w:rPr>
          <w:sz w:val="24"/>
        </w:rPr>
        <w:t>Cincinnati, OH</w:t>
      </w:r>
    </w:p>
    <w:p w:rsidR="00186923" w:rsidRPr="00FE1341" w:rsidRDefault="00FE1341" w:rsidP="00A27C02">
      <w:pPr>
        <w:pStyle w:val="ListParagraph"/>
        <w:spacing w:line="276" w:lineRule="auto"/>
        <w:rPr>
          <w:sz w:val="24"/>
        </w:rPr>
      </w:pPr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La familia Ayala vive en Cincinnati, OH. (Los Ayala)</w:t>
      </w:r>
    </w:p>
    <w:p w:rsidR="00A27C02" w:rsidRPr="00A27C02" w:rsidRDefault="00186923" w:rsidP="00186923">
      <w:pPr>
        <w:pStyle w:val="ListParagraph"/>
        <w:numPr>
          <w:ilvl w:val="0"/>
          <w:numId w:val="3"/>
        </w:numPr>
        <w:spacing w:line="276" w:lineRule="auto"/>
        <w:rPr>
          <w:sz w:val="24"/>
        </w:rPr>
      </w:pPr>
      <w:r>
        <w:rPr>
          <w:sz w:val="24"/>
        </w:rPr>
        <w:t>La Fiesta</w:t>
      </w:r>
      <w:r w:rsidR="00FE1341"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</w:p>
    <w:p w:rsidR="00186923" w:rsidRDefault="00F33193" w:rsidP="00A27C02">
      <w:pPr>
        <w:pStyle w:val="ListParagraph"/>
        <w:spacing w:line="276" w:lineRule="auto"/>
        <w:rPr>
          <w:sz w:val="24"/>
        </w:rPr>
      </w:pPr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El crucero se llama La Fiesta. Hay muchas actividades que se puede hacer. Se puede comer y bailar. Tiene bailes, comidas elegantes y un bufé de medianoche.</w:t>
      </w:r>
    </w:p>
    <w:p w:rsidR="00A27C02" w:rsidRDefault="00186923" w:rsidP="00186923">
      <w:pPr>
        <w:pStyle w:val="ListParagraph"/>
        <w:numPr>
          <w:ilvl w:val="0"/>
          <w:numId w:val="3"/>
        </w:numPr>
        <w:spacing w:line="276" w:lineRule="auto"/>
        <w:rPr>
          <w:sz w:val="24"/>
        </w:rPr>
      </w:pPr>
      <w:r>
        <w:rPr>
          <w:sz w:val="24"/>
        </w:rPr>
        <w:t>el bufé de medianoche</w:t>
      </w:r>
      <w:r w:rsidR="00114928">
        <w:rPr>
          <w:sz w:val="24"/>
        </w:rPr>
        <w:t xml:space="preserve"> </w:t>
      </w:r>
    </w:p>
    <w:p w:rsidR="00186923" w:rsidRDefault="00F33193" w:rsidP="00A27C02">
      <w:pPr>
        <w:pStyle w:val="ListParagraph"/>
        <w:spacing w:line="276" w:lineRule="auto"/>
        <w:rPr>
          <w:sz w:val="24"/>
        </w:rPr>
      </w:pPr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Hay música y mucha comida diversa en el bufé. Las personas llevan la ropa elegante.</w:t>
      </w:r>
    </w:p>
    <w:p w:rsidR="00A27C02" w:rsidRDefault="00186923" w:rsidP="00D57E08">
      <w:pPr>
        <w:pStyle w:val="ListParagraph"/>
        <w:numPr>
          <w:ilvl w:val="0"/>
          <w:numId w:val="3"/>
        </w:numPr>
        <w:spacing w:line="276" w:lineRule="auto"/>
        <w:rPr>
          <w:sz w:val="24"/>
        </w:rPr>
      </w:pPr>
      <w:r w:rsidRPr="00F33193">
        <w:rPr>
          <w:sz w:val="24"/>
        </w:rPr>
        <w:t>el baile</w:t>
      </w:r>
      <w:r w:rsidR="00114928" w:rsidRPr="00F33193">
        <w:rPr>
          <w:sz w:val="24"/>
        </w:rPr>
        <w:t xml:space="preserve"> </w:t>
      </w:r>
    </w:p>
    <w:p w:rsidR="00F33193" w:rsidRDefault="00F33193" w:rsidP="00A27C02">
      <w:pPr>
        <w:pStyle w:val="ListParagraph"/>
        <w:spacing w:line="276" w:lineRule="auto"/>
        <w:rPr>
          <w:sz w:val="24"/>
        </w:rPr>
      </w:pPr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Carlos ensena a Teresa bailar. Carlos no quiere bailar con la mujer insecta, pero quiere hablar con ella. </w:t>
      </w:r>
    </w:p>
    <w:p w:rsidR="00186923" w:rsidRDefault="00186923" w:rsidP="00D57E08">
      <w:pPr>
        <w:pStyle w:val="ListParagraph"/>
        <w:numPr>
          <w:ilvl w:val="0"/>
          <w:numId w:val="3"/>
        </w:numPr>
        <w:spacing w:line="276" w:lineRule="auto"/>
        <w:rPr>
          <w:sz w:val="24"/>
        </w:rPr>
      </w:pPr>
      <w:r w:rsidRPr="00F33193">
        <w:rPr>
          <w:sz w:val="24"/>
        </w:rPr>
        <w:t>la ladrona</w:t>
      </w:r>
      <w:r w:rsidR="00114928" w:rsidRPr="00F33193">
        <w:rPr>
          <w:sz w:val="24"/>
        </w:rPr>
        <w:t xml:space="preserve"> </w:t>
      </w:r>
    </w:p>
    <w:p w:rsidR="00A27C02" w:rsidRPr="00A27C02" w:rsidRDefault="00A27C02" w:rsidP="00A27C02">
      <w:pPr>
        <w:pStyle w:val="ListParagraph"/>
        <w:spacing w:line="276" w:lineRule="auto"/>
        <w:rPr>
          <w:sz w:val="24"/>
        </w:rPr>
      </w:pPr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La ladrona en el crucero es la mujer insecta. Ella robó el collar de la familia Mendoza. Ella roba las personas viejas. Ella trata de matar Carlos.</w:t>
      </w:r>
    </w:p>
    <w:p w:rsidR="00A27C02" w:rsidRDefault="00186923" w:rsidP="008F226B">
      <w:pPr>
        <w:pStyle w:val="ListParagraph"/>
        <w:numPr>
          <w:ilvl w:val="0"/>
          <w:numId w:val="3"/>
        </w:numPr>
        <w:spacing w:line="276" w:lineRule="auto"/>
        <w:rPr>
          <w:sz w:val="24"/>
        </w:rPr>
      </w:pPr>
      <w:r w:rsidRPr="00F33193">
        <w:rPr>
          <w:sz w:val="24"/>
        </w:rPr>
        <w:t>el collar</w:t>
      </w:r>
    </w:p>
    <w:p w:rsidR="00A27C02" w:rsidRPr="00A27C02" w:rsidRDefault="00A27C02" w:rsidP="00A27C02">
      <w:pPr>
        <w:pStyle w:val="ListParagraph"/>
        <w:spacing w:line="276" w:lineRule="auto"/>
        <w:rPr>
          <w:sz w:val="24"/>
        </w:rPr>
      </w:pPr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El collar es de oro con jade en los puntos en la forma de estrella con un diamante en medio. Es un collar maya y cuesta millones de dólares. </w:t>
      </w:r>
    </w:p>
    <w:p w:rsidR="00186923" w:rsidRDefault="00186923" w:rsidP="00A27C02">
      <w:pPr>
        <w:pStyle w:val="ListParagraph"/>
        <w:numPr>
          <w:ilvl w:val="0"/>
          <w:numId w:val="3"/>
        </w:numPr>
        <w:spacing w:line="276" w:lineRule="auto"/>
        <w:rPr>
          <w:sz w:val="24"/>
        </w:rPr>
      </w:pPr>
      <w:r w:rsidRPr="00F33193">
        <w:rPr>
          <w:sz w:val="24"/>
        </w:rPr>
        <w:t>Cancún</w:t>
      </w:r>
    </w:p>
    <w:p w:rsidR="00A27C02" w:rsidRPr="00A27C02" w:rsidRDefault="00A27C02" w:rsidP="00A27C02">
      <w:pPr>
        <w:pStyle w:val="ListParagraph"/>
        <w:spacing w:line="276" w:lineRule="auto"/>
        <w:rPr>
          <w:sz w:val="24"/>
        </w:rPr>
      </w:pPr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Una ciudad de México con muchas turistas.</w:t>
      </w:r>
    </w:p>
    <w:p w:rsidR="00186923" w:rsidRDefault="00186923" w:rsidP="00186923">
      <w:pPr>
        <w:pStyle w:val="ListParagraph"/>
        <w:numPr>
          <w:ilvl w:val="0"/>
          <w:numId w:val="3"/>
        </w:numPr>
        <w:spacing w:line="276" w:lineRule="auto"/>
        <w:rPr>
          <w:sz w:val="24"/>
        </w:rPr>
      </w:pPr>
      <w:r>
        <w:rPr>
          <w:sz w:val="24"/>
        </w:rPr>
        <w:t>Cozumel</w:t>
      </w:r>
    </w:p>
    <w:p w:rsidR="00186923" w:rsidRPr="00A27C02" w:rsidRDefault="00A27C02" w:rsidP="00A27C02">
      <w:pPr>
        <w:pStyle w:val="ListParagraph"/>
        <w:spacing w:line="276" w:lineRule="auto"/>
        <w:rPr>
          <w:sz w:val="24"/>
        </w:rPr>
      </w:pPr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Una isla tropical con muchas playas bonitas, turistas y plantas. El océano es muy bonito y hay muchos corales y peces en el mar. Nunca hace frio. El agua es bonita y clara.</w:t>
      </w:r>
    </w:p>
    <w:p w:rsidR="00186923" w:rsidRDefault="00186923" w:rsidP="00186923">
      <w:pPr>
        <w:pStyle w:val="ListParagraph"/>
        <w:numPr>
          <w:ilvl w:val="0"/>
          <w:numId w:val="3"/>
        </w:numPr>
        <w:spacing w:line="276" w:lineRule="auto"/>
        <w:rPr>
          <w:sz w:val="24"/>
        </w:rPr>
      </w:pPr>
      <w:r>
        <w:rPr>
          <w:sz w:val="24"/>
        </w:rPr>
        <w:t xml:space="preserve">los mayas </w:t>
      </w:r>
    </w:p>
    <w:p w:rsidR="00A27C02" w:rsidRPr="00186923" w:rsidRDefault="00A27C02" w:rsidP="00A27C02">
      <w:pPr>
        <w:pStyle w:val="ListParagraph"/>
        <w:spacing w:line="276" w:lineRule="auto"/>
        <w:rPr>
          <w:sz w:val="24"/>
        </w:rPr>
      </w:pPr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Los mayas eran muy buenas en la matemática. Tenían un alfabeto </w:t>
      </w:r>
      <w:proofErr w:type="spellStart"/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pictoro</w:t>
      </w:r>
      <w:proofErr w:type="spellEnd"/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. Ellos dominaban una gran parte de México y Centroamérica por muchos anos. Tienen comida y una lengua maya.</w:t>
      </w:r>
    </w:p>
    <w:p w:rsidR="00186923" w:rsidRDefault="00186923" w:rsidP="00186923">
      <w:pPr>
        <w:pStyle w:val="ListParagraph"/>
        <w:numPr>
          <w:ilvl w:val="0"/>
          <w:numId w:val="3"/>
        </w:numPr>
        <w:spacing w:line="276" w:lineRule="auto"/>
        <w:rPr>
          <w:sz w:val="24"/>
        </w:rPr>
      </w:pPr>
      <w:r>
        <w:rPr>
          <w:sz w:val="24"/>
        </w:rPr>
        <w:t>Chichén Itzá</w:t>
      </w:r>
    </w:p>
    <w:p w:rsidR="00A27C02" w:rsidRDefault="00A27C02" w:rsidP="00A27C02">
      <w:pPr>
        <w:pStyle w:val="ListParagraph"/>
        <w:spacing w:line="276" w:lineRule="auto"/>
        <w:rPr>
          <w:sz w:val="24"/>
        </w:rPr>
      </w:pPr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Una ciudad antigua de los mayas. El castillo y El Caracol están en Chichén Itzá con pirámides grandes y viejas. Es un lugar muy especial para los mayas. Tiene más de dos mil quinientos años. </w:t>
      </w:r>
    </w:p>
    <w:p w:rsidR="00186923" w:rsidRDefault="00186923" w:rsidP="00186923">
      <w:pPr>
        <w:pStyle w:val="ListParagraph"/>
        <w:numPr>
          <w:ilvl w:val="0"/>
          <w:numId w:val="3"/>
        </w:numPr>
        <w:spacing w:line="276" w:lineRule="auto"/>
        <w:rPr>
          <w:sz w:val="24"/>
        </w:rPr>
      </w:pPr>
      <w:r>
        <w:rPr>
          <w:sz w:val="24"/>
        </w:rPr>
        <w:t>la selva</w:t>
      </w:r>
    </w:p>
    <w:p w:rsidR="00A27C02" w:rsidRDefault="00A27C02" w:rsidP="00A27C02">
      <w:pPr>
        <w:pStyle w:val="ListParagraph"/>
        <w:spacing w:line="276" w:lineRule="auto"/>
        <w:rPr>
          <w:sz w:val="24"/>
        </w:rPr>
      </w:pPr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Hay muchos plantas, árboles y animales en la selva. El autobús pasa por la selva. Es una selva grandísima. Hace mucho calor y el aire es muy húmedo. </w:t>
      </w:r>
    </w:p>
    <w:p w:rsidR="00186923" w:rsidRDefault="00186923" w:rsidP="00186923">
      <w:pPr>
        <w:pStyle w:val="ListParagraph"/>
        <w:numPr>
          <w:ilvl w:val="0"/>
          <w:numId w:val="3"/>
        </w:numPr>
        <w:spacing w:line="276" w:lineRule="auto"/>
        <w:rPr>
          <w:sz w:val="24"/>
        </w:rPr>
      </w:pPr>
      <w:r>
        <w:rPr>
          <w:sz w:val="24"/>
        </w:rPr>
        <w:t>El Caracol</w:t>
      </w:r>
    </w:p>
    <w:p w:rsidR="00A27C02" w:rsidRDefault="00A27C02" w:rsidP="00A27C02">
      <w:pPr>
        <w:pStyle w:val="ListParagraph"/>
        <w:spacing w:line="276" w:lineRule="auto"/>
        <w:rPr>
          <w:sz w:val="24"/>
        </w:rPr>
      </w:pPr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Es donde los mayas estudiaban la astronomía. Se puede ver muchas estrellas de la parte más alta.</w:t>
      </w:r>
    </w:p>
    <w:p w:rsidR="00186923" w:rsidRDefault="00186923" w:rsidP="00186923">
      <w:pPr>
        <w:pStyle w:val="ListParagraph"/>
        <w:numPr>
          <w:ilvl w:val="0"/>
          <w:numId w:val="3"/>
        </w:numPr>
        <w:spacing w:line="276" w:lineRule="auto"/>
        <w:rPr>
          <w:sz w:val="24"/>
        </w:rPr>
      </w:pPr>
      <w:r>
        <w:rPr>
          <w:sz w:val="24"/>
        </w:rPr>
        <w:t>El castillo</w:t>
      </w:r>
    </w:p>
    <w:p w:rsidR="00A27C02" w:rsidRDefault="00A27C02" w:rsidP="00A27C02">
      <w:pPr>
        <w:pStyle w:val="ListParagraph"/>
        <w:spacing w:line="276" w:lineRule="auto"/>
        <w:rPr>
          <w:sz w:val="24"/>
        </w:rPr>
      </w:pPr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Lo más fantástico de todo en Chichen Itzá. Es grande y muy bonita. Es una pirámide y es plana por encima. Los escalones son pequeños porque los mayas son pequeños. Hay noventa y uno escalones con cuatro lados.</w:t>
      </w:r>
    </w:p>
    <w:p w:rsidR="00186923" w:rsidRPr="00186923" w:rsidRDefault="00186923" w:rsidP="00A27C02">
      <w:pPr>
        <w:pStyle w:val="ListParagraph"/>
        <w:spacing w:line="276" w:lineRule="auto"/>
        <w:rPr>
          <w:sz w:val="24"/>
        </w:rPr>
      </w:pPr>
    </w:p>
    <w:sectPr w:rsidR="00186923" w:rsidRPr="00186923" w:rsidSect="00C63301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27BA8"/>
    <w:multiLevelType w:val="hybridMultilevel"/>
    <w:tmpl w:val="53960EA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97034"/>
    <w:multiLevelType w:val="hybridMultilevel"/>
    <w:tmpl w:val="B484D02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76D19"/>
    <w:multiLevelType w:val="hybridMultilevel"/>
    <w:tmpl w:val="5A168DD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57212"/>
    <w:multiLevelType w:val="hybridMultilevel"/>
    <w:tmpl w:val="C624E83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A03BD"/>
    <w:multiLevelType w:val="hybridMultilevel"/>
    <w:tmpl w:val="3B629F1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9768E5"/>
    <w:multiLevelType w:val="hybridMultilevel"/>
    <w:tmpl w:val="EE2EF0C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64B0B"/>
    <w:multiLevelType w:val="hybridMultilevel"/>
    <w:tmpl w:val="3774DE9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CC173D"/>
    <w:multiLevelType w:val="hybridMultilevel"/>
    <w:tmpl w:val="7F16EBA0"/>
    <w:lvl w:ilvl="0" w:tplc="040A000F">
      <w:start w:val="1"/>
      <w:numFmt w:val="decimal"/>
      <w:lvlText w:val="%1."/>
      <w:lvlJc w:val="left"/>
      <w:pPr>
        <w:ind w:left="9735" w:hanging="360"/>
      </w:pPr>
    </w:lvl>
    <w:lvl w:ilvl="1" w:tplc="040A0019" w:tentative="1">
      <w:start w:val="1"/>
      <w:numFmt w:val="lowerLetter"/>
      <w:lvlText w:val="%2."/>
      <w:lvlJc w:val="left"/>
      <w:pPr>
        <w:ind w:left="10455" w:hanging="360"/>
      </w:pPr>
    </w:lvl>
    <w:lvl w:ilvl="2" w:tplc="040A001B" w:tentative="1">
      <w:start w:val="1"/>
      <w:numFmt w:val="lowerRoman"/>
      <w:lvlText w:val="%3."/>
      <w:lvlJc w:val="right"/>
      <w:pPr>
        <w:ind w:left="11175" w:hanging="180"/>
      </w:pPr>
    </w:lvl>
    <w:lvl w:ilvl="3" w:tplc="040A000F" w:tentative="1">
      <w:start w:val="1"/>
      <w:numFmt w:val="decimal"/>
      <w:lvlText w:val="%4."/>
      <w:lvlJc w:val="left"/>
      <w:pPr>
        <w:ind w:left="11895" w:hanging="360"/>
      </w:pPr>
    </w:lvl>
    <w:lvl w:ilvl="4" w:tplc="040A0019" w:tentative="1">
      <w:start w:val="1"/>
      <w:numFmt w:val="lowerLetter"/>
      <w:lvlText w:val="%5."/>
      <w:lvlJc w:val="left"/>
      <w:pPr>
        <w:ind w:left="12615" w:hanging="360"/>
      </w:pPr>
    </w:lvl>
    <w:lvl w:ilvl="5" w:tplc="040A001B" w:tentative="1">
      <w:start w:val="1"/>
      <w:numFmt w:val="lowerRoman"/>
      <w:lvlText w:val="%6."/>
      <w:lvlJc w:val="right"/>
      <w:pPr>
        <w:ind w:left="13335" w:hanging="180"/>
      </w:pPr>
    </w:lvl>
    <w:lvl w:ilvl="6" w:tplc="040A000F" w:tentative="1">
      <w:start w:val="1"/>
      <w:numFmt w:val="decimal"/>
      <w:lvlText w:val="%7."/>
      <w:lvlJc w:val="left"/>
      <w:pPr>
        <w:ind w:left="14055" w:hanging="360"/>
      </w:pPr>
    </w:lvl>
    <w:lvl w:ilvl="7" w:tplc="040A0019" w:tentative="1">
      <w:start w:val="1"/>
      <w:numFmt w:val="lowerLetter"/>
      <w:lvlText w:val="%8."/>
      <w:lvlJc w:val="left"/>
      <w:pPr>
        <w:ind w:left="14775" w:hanging="360"/>
      </w:pPr>
    </w:lvl>
    <w:lvl w:ilvl="8" w:tplc="040A001B" w:tentative="1">
      <w:start w:val="1"/>
      <w:numFmt w:val="lowerRoman"/>
      <w:lvlText w:val="%9."/>
      <w:lvlJc w:val="right"/>
      <w:pPr>
        <w:ind w:left="15495" w:hanging="180"/>
      </w:pPr>
    </w:lvl>
  </w:abstractNum>
  <w:abstractNum w:abstractNumId="8" w15:restartNumberingAfterBreak="0">
    <w:nsid w:val="5EA82191"/>
    <w:multiLevelType w:val="hybridMultilevel"/>
    <w:tmpl w:val="D19280F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213493"/>
    <w:multiLevelType w:val="hybridMultilevel"/>
    <w:tmpl w:val="6E36A8F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3B65C1"/>
    <w:multiLevelType w:val="hybridMultilevel"/>
    <w:tmpl w:val="BDCCADE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9"/>
  </w:num>
  <w:num w:numId="9">
    <w:abstractNumId w:val="4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301"/>
    <w:rsid w:val="00114928"/>
    <w:rsid w:val="00186923"/>
    <w:rsid w:val="00226F9C"/>
    <w:rsid w:val="00373C4F"/>
    <w:rsid w:val="006129BA"/>
    <w:rsid w:val="00A27C02"/>
    <w:rsid w:val="00B9549E"/>
    <w:rsid w:val="00C63301"/>
    <w:rsid w:val="00F33193"/>
    <w:rsid w:val="00FD63C1"/>
    <w:rsid w:val="00FE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7ACBAE-1BB6-40A2-B990-EAB2BEBF8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3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3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B00A17A4</Template>
  <TotalTime>4</TotalTime>
  <Pages>2</Pages>
  <Words>650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 Spring Harbor Central School District</Company>
  <LinksUpToDate>false</LinksUpToDate>
  <CharactersWithSpaces>4217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Sihksnel, Tricia</dc:creator>
  <cp:keywords/>
  <dc:description/>
  <cp:lastModifiedBy>Sihksnel, Tricia</cp:lastModifiedBy>
  <cp:revision>3</cp:revision>
  <dcterms:created xsi:type="dcterms:W3CDTF">2016-04-18T18:26:00Z</dcterms:created>
  <dcterms:modified xsi:type="dcterms:W3CDTF">2016-04-18T22:09:00Z</dcterms:modified>
</cp:coreProperties>
</file>