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CA" w:rsidRDefault="002A0D22" w:rsidP="002A0D22">
      <w:pPr>
        <w:pStyle w:val="NoSpacing"/>
        <w:rPr>
          <w:sz w:val="24"/>
        </w:rPr>
      </w:pPr>
      <w:r>
        <w:rPr>
          <w:sz w:val="24"/>
        </w:rPr>
        <w:t>Nombre______________________________________La fecha_______________________Período_____</w:t>
      </w:r>
    </w:p>
    <w:p w:rsidR="002A0D22" w:rsidRDefault="002A0D22" w:rsidP="002A0D22">
      <w:pPr>
        <w:pStyle w:val="NoSpacing"/>
        <w:rPr>
          <w:sz w:val="24"/>
        </w:rPr>
      </w:pPr>
    </w:p>
    <w:p w:rsidR="002A0D22" w:rsidRDefault="002A0D22" w:rsidP="002A0D22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A0D22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 cultura: Una búsqueda</w:t>
      </w:r>
    </w:p>
    <w:p w:rsidR="002A0D22" w:rsidRPr="002A0D22" w:rsidRDefault="002A0D22" w:rsidP="002A0D22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A0D22" w:rsidRDefault="002A0D22" w:rsidP="002A0D22">
      <w:pPr>
        <w:pStyle w:val="NoSpacing"/>
        <w:ind w:left="720"/>
        <w:jc w:val="center"/>
        <w:rPr>
          <w:sz w:val="24"/>
        </w:rPr>
      </w:pPr>
      <w:r>
        <w:rPr>
          <w:sz w:val="24"/>
        </w:rPr>
        <w:t>Escriba al menos de cinco hechos de cada tema. Usa frases originales y completas con la gramática correcta.</w:t>
      </w:r>
    </w:p>
    <w:p w:rsidR="002A0D22" w:rsidRDefault="002A0D22" w:rsidP="002A0D22">
      <w:pPr>
        <w:pStyle w:val="NoSpacing"/>
        <w:spacing w:line="480" w:lineRule="auto"/>
        <w:rPr>
          <w:sz w:val="24"/>
        </w:rPr>
      </w:pPr>
    </w:p>
    <w:p w:rsidR="002A0D22" w:rsidRPr="002A0D22" w:rsidRDefault="002A0D22" w:rsidP="002A0D22">
      <w:pPr>
        <w:pStyle w:val="NoSpacing"/>
        <w:numPr>
          <w:ilvl w:val="0"/>
          <w:numId w:val="2"/>
        </w:numPr>
        <w:spacing w:line="48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A0D22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baile flamenco</w:t>
      </w:r>
    </w:p>
    <w:p w:rsidR="002A0D22" w:rsidRDefault="002A0D22" w:rsidP="002A0D22">
      <w:pPr>
        <w:pStyle w:val="NoSpacing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_______________</w:t>
      </w:r>
      <w:r>
        <w:rPr>
          <w:sz w:val="24"/>
        </w:rPr>
        <w:t>_____________________________________________</w:t>
      </w:r>
      <w:r>
        <w:rPr>
          <w:sz w:val="24"/>
        </w:rPr>
        <w:t>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3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Pr="002A0D22" w:rsidRDefault="002A0D22" w:rsidP="002A0D22">
      <w:pPr>
        <w:pStyle w:val="NoSpacing"/>
        <w:numPr>
          <w:ilvl w:val="0"/>
          <w:numId w:val="2"/>
        </w:numPr>
        <w:spacing w:line="48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A0D22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Las tapas</w:t>
      </w:r>
    </w:p>
    <w:p w:rsidR="002A0D22" w:rsidRDefault="002A0D22" w:rsidP="002A0D22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Pr="002A0D22" w:rsidRDefault="002A0D22" w:rsidP="002A0D22">
      <w:pPr>
        <w:pStyle w:val="ListParagraph"/>
        <w:numPr>
          <w:ilvl w:val="0"/>
          <w:numId w:val="2"/>
        </w:numP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2A0D22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La corrida de toros</w:t>
      </w:r>
    </w:p>
    <w:p w:rsidR="002A0D22" w:rsidRDefault="002A0D22" w:rsidP="002A0D22">
      <w:pPr>
        <w:pStyle w:val="NoSpacing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Pr="002A0D22" w:rsidRDefault="002A0D22" w:rsidP="002A0D22">
      <w:pPr>
        <w:pStyle w:val="NoSpacing"/>
        <w:numPr>
          <w:ilvl w:val="0"/>
          <w:numId w:val="2"/>
        </w:numPr>
        <w:spacing w:line="48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A0D22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yerba mate</w:t>
      </w:r>
    </w:p>
    <w:p w:rsidR="002A0D22" w:rsidRDefault="002A0D22" w:rsidP="002A0D2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Default="002A0D22" w:rsidP="002A0D2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A0D22" w:rsidRPr="002A0D22" w:rsidRDefault="002A0D22" w:rsidP="002A0D22">
      <w:pPr>
        <w:pStyle w:val="NoSpacing"/>
        <w:ind w:left="720"/>
        <w:rPr>
          <w:sz w:val="24"/>
        </w:rPr>
      </w:pPr>
    </w:p>
    <w:sectPr w:rsidR="002A0D22" w:rsidRPr="002A0D22" w:rsidSect="002A0D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7C9"/>
    <w:multiLevelType w:val="hybridMultilevel"/>
    <w:tmpl w:val="9934E0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63488"/>
    <w:multiLevelType w:val="hybridMultilevel"/>
    <w:tmpl w:val="25FA3B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44256"/>
    <w:multiLevelType w:val="hybridMultilevel"/>
    <w:tmpl w:val="D6A4147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AE63E7"/>
    <w:multiLevelType w:val="hybridMultilevel"/>
    <w:tmpl w:val="9BA48C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C4CE3"/>
    <w:multiLevelType w:val="hybridMultilevel"/>
    <w:tmpl w:val="ECF8846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160D5C"/>
    <w:multiLevelType w:val="hybridMultilevel"/>
    <w:tmpl w:val="48AC46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2"/>
    <w:rsid w:val="002A0D22"/>
    <w:rsid w:val="006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0E29-6453-4CE0-A6BF-6553593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D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E3FE-0630-4778-BDE9-FCEBAC67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7C3DA9DF</Template>
  <TotalTime>10</TotalTime>
  <Pages>2</Pages>
  <Words>508</Words>
  <Characters>2799</Characters>
  <Application>Microsoft Office Word</Application>
  <DocSecurity>0</DocSecurity>
  <Lines>23</Lines>
  <Paragraphs>6</Paragraphs>
  <ScaleCrop>false</ScaleCrop>
  <Company>Cold Spring Harbor Central School District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2016-05-11T14:18:00Z</dcterms:created>
  <dcterms:modified xsi:type="dcterms:W3CDTF">2016-05-11T14:28:00Z</dcterms:modified>
</cp:coreProperties>
</file>