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A43" w:rsidRDefault="00C85DD5" w:rsidP="00C85DD5">
      <w:pPr>
        <w:pStyle w:val="NoSpacing"/>
        <w:rPr>
          <w:sz w:val="24"/>
        </w:rPr>
      </w:pPr>
      <w:r>
        <w:rPr>
          <w:sz w:val="24"/>
        </w:rPr>
        <w:t xml:space="preserve">Nombre________________________________________La </w:t>
      </w:r>
      <w:proofErr w:type="spellStart"/>
      <w:r>
        <w:rPr>
          <w:sz w:val="24"/>
        </w:rPr>
        <w:t>fecha______________________Período</w:t>
      </w:r>
      <w:proofErr w:type="spellEnd"/>
      <w:r>
        <w:rPr>
          <w:sz w:val="24"/>
        </w:rPr>
        <w:t>_____</w:t>
      </w:r>
    </w:p>
    <w:p w:rsidR="00C85DD5" w:rsidRDefault="00C85DD5" w:rsidP="00C85DD5">
      <w:pPr>
        <w:pStyle w:val="NoSpacing"/>
        <w:rPr>
          <w:sz w:val="24"/>
        </w:rPr>
      </w:pPr>
    </w:p>
    <w:p w:rsidR="00C85DD5" w:rsidRPr="00C85DD5" w:rsidRDefault="00C85DD5" w:rsidP="00C85DD5">
      <w:pPr>
        <w:pStyle w:val="NoSpacing"/>
        <w:jc w:val="center"/>
        <w:rPr>
          <w:b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C85DD5">
        <w:rPr>
          <w:b/>
          <w:sz w:val="2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NIVEL 4: INFORMACION IMPORTANTE DEL EXAMEN FINAL</w:t>
      </w:r>
    </w:p>
    <w:p w:rsidR="00C85DD5" w:rsidRDefault="00C85DD5" w:rsidP="00C85DD5">
      <w:pPr>
        <w:pStyle w:val="NoSpacing"/>
        <w:rPr>
          <w:sz w:val="24"/>
        </w:rPr>
      </w:pPr>
    </w:p>
    <w:p w:rsidR="00C85DD5" w:rsidRDefault="00C85DD5" w:rsidP="00C85DD5">
      <w:pPr>
        <w:pStyle w:val="NoSpacing"/>
        <w:rPr>
          <w:b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C85DD5">
        <w:rPr>
          <w:b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Día 1: El hablar</w:t>
      </w:r>
      <w:r>
        <w:rPr>
          <w:b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(jueves / viernes el 2/3 de junio)</w:t>
      </w:r>
    </w:p>
    <w:p w:rsidR="00C85DD5" w:rsidRDefault="00C85DD5" w:rsidP="00C85DD5">
      <w:pPr>
        <w:pStyle w:val="NoSpacing"/>
        <w:rPr>
          <w:b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9A3CAF" w:rsidRDefault="009A3CAF" w:rsidP="00C85DD5">
      <w:pPr>
        <w:pStyle w:val="NoSpacing"/>
        <w:rPr>
          <w:b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sectPr w:rsidR="009A3CAF" w:rsidSect="00C85DD5">
          <w:pgSz w:w="11906" w:h="16838"/>
          <w:pgMar w:top="720" w:right="720" w:bottom="720" w:left="720" w:header="720" w:footer="720" w:gutter="0"/>
          <w:cols w:space="720"/>
          <w:docGrid w:linePitch="360"/>
        </w:sectPr>
      </w:pPr>
    </w:p>
    <w:p w:rsidR="00C85DD5" w:rsidRDefault="00C85DD5" w:rsidP="00C85DD5">
      <w:pPr>
        <w:pStyle w:val="NoSpacing"/>
        <w:rPr>
          <w:b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proofErr w:type="gramStart"/>
      <w:r>
        <w:rPr>
          <w:b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lastRenderedPageBreak/>
        <w:t>jueves</w:t>
      </w:r>
      <w:proofErr w:type="gramEnd"/>
      <w:r>
        <w:rPr>
          <w:b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, el 2 de junio:</w:t>
      </w:r>
    </w:p>
    <w:p w:rsidR="00C85DD5" w:rsidRDefault="00C85DD5" w:rsidP="00C85DD5">
      <w:pPr>
        <w:pStyle w:val="NoSpacing"/>
        <w:rPr>
          <w:sz w:val="24"/>
        </w:rPr>
      </w:pPr>
      <w:r>
        <w:rPr>
          <w:sz w:val="24"/>
        </w:rPr>
        <w:t xml:space="preserve">1. Sr. </w:t>
      </w:r>
      <w:proofErr w:type="spellStart"/>
      <w:r>
        <w:rPr>
          <w:sz w:val="24"/>
        </w:rPr>
        <w:t>Rossman</w:t>
      </w:r>
      <w:proofErr w:type="spellEnd"/>
    </w:p>
    <w:p w:rsidR="0015430D" w:rsidRDefault="00C85DD5" w:rsidP="00C85DD5">
      <w:pPr>
        <w:pStyle w:val="NoSpacing"/>
        <w:rPr>
          <w:sz w:val="24"/>
        </w:rPr>
      </w:pPr>
      <w:r>
        <w:rPr>
          <w:sz w:val="24"/>
        </w:rPr>
        <w:t>2. Nicolás no más</w:t>
      </w:r>
    </w:p>
    <w:p w:rsidR="00C85DD5" w:rsidRDefault="00C85DD5" w:rsidP="00C85DD5">
      <w:pPr>
        <w:pStyle w:val="NoSpacing"/>
        <w:rPr>
          <w:sz w:val="24"/>
        </w:rPr>
      </w:pPr>
      <w:r>
        <w:rPr>
          <w:sz w:val="24"/>
        </w:rPr>
        <w:t xml:space="preserve">3. Sr. </w:t>
      </w:r>
      <w:proofErr w:type="spellStart"/>
      <w:r>
        <w:rPr>
          <w:sz w:val="24"/>
        </w:rPr>
        <w:t>Jimenez</w:t>
      </w:r>
      <w:proofErr w:type="spellEnd"/>
    </w:p>
    <w:p w:rsidR="00C85DD5" w:rsidRDefault="00C85DD5" w:rsidP="00C85DD5">
      <w:pPr>
        <w:pStyle w:val="NoSpacing"/>
        <w:rPr>
          <w:sz w:val="24"/>
        </w:rPr>
      </w:pPr>
      <w:r>
        <w:rPr>
          <w:sz w:val="24"/>
        </w:rPr>
        <w:t xml:space="preserve">4. </w:t>
      </w:r>
      <w:proofErr w:type="spellStart"/>
      <w:r>
        <w:rPr>
          <w:sz w:val="24"/>
        </w:rPr>
        <w:t>Emilitz</w:t>
      </w:r>
      <w:proofErr w:type="spellEnd"/>
    </w:p>
    <w:p w:rsidR="00C85DD5" w:rsidRDefault="00C85DD5" w:rsidP="00C85DD5">
      <w:pPr>
        <w:pStyle w:val="NoSpacing"/>
        <w:rPr>
          <w:sz w:val="24"/>
        </w:rPr>
      </w:pPr>
      <w:r>
        <w:rPr>
          <w:sz w:val="24"/>
        </w:rPr>
        <w:t xml:space="preserve">5. </w:t>
      </w:r>
      <w:proofErr w:type="spellStart"/>
      <w:r>
        <w:rPr>
          <w:sz w:val="24"/>
        </w:rPr>
        <w:t>Amazing</w:t>
      </w:r>
      <w:proofErr w:type="spellEnd"/>
      <w:r>
        <w:rPr>
          <w:sz w:val="24"/>
        </w:rPr>
        <w:t xml:space="preserve"> Grace</w:t>
      </w:r>
    </w:p>
    <w:p w:rsidR="00C85DD5" w:rsidRDefault="00C85DD5" w:rsidP="00C85DD5">
      <w:pPr>
        <w:pStyle w:val="NoSpacing"/>
        <w:rPr>
          <w:sz w:val="24"/>
        </w:rPr>
      </w:pPr>
      <w:r>
        <w:rPr>
          <w:sz w:val="24"/>
        </w:rPr>
        <w:t xml:space="preserve">6. </w:t>
      </w:r>
      <w:proofErr w:type="spellStart"/>
      <w:r>
        <w:rPr>
          <w:sz w:val="24"/>
        </w:rPr>
        <w:t>Gab</w:t>
      </w:r>
      <w:proofErr w:type="spellEnd"/>
    </w:p>
    <w:p w:rsidR="00C85DD5" w:rsidRDefault="00C85DD5" w:rsidP="00C85DD5">
      <w:pPr>
        <w:pStyle w:val="NoSpacing"/>
        <w:rPr>
          <w:sz w:val="24"/>
        </w:rPr>
      </w:pPr>
      <w:r>
        <w:rPr>
          <w:sz w:val="24"/>
        </w:rPr>
        <w:t>7.</w:t>
      </w:r>
      <w:r w:rsidR="0015430D">
        <w:rPr>
          <w:sz w:val="24"/>
        </w:rPr>
        <w:t xml:space="preserve"> </w:t>
      </w:r>
      <w:proofErr w:type="spellStart"/>
      <w:r w:rsidR="0015430D">
        <w:rPr>
          <w:sz w:val="24"/>
        </w:rPr>
        <w:t>Guillermitz</w:t>
      </w:r>
      <w:proofErr w:type="spellEnd"/>
    </w:p>
    <w:p w:rsidR="0015430D" w:rsidRDefault="0015430D" w:rsidP="00C85DD5">
      <w:pPr>
        <w:pStyle w:val="NoSpacing"/>
        <w:rPr>
          <w:sz w:val="24"/>
        </w:rPr>
      </w:pPr>
      <w:r>
        <w:rPr>
          <w:sz w:val="24"/>
        </w:rPr>
        <w:t xml:space="preserve">8. </w:t>
      </w:r>
      <w:proofErr w:type="spellStart"/>
      <w:r>
        <w:rPr>
          <w:sz w:val="24"/>
        </w:rPr>
        <w:t>Muff</w:t>
      </w:r>
      <w:proofErr w:type="spellEnd"/>
    </w:p>
    <w:p w:rsidR="0015430D" w:rsidRDefault="0015430D" w:rsidP="00C85DD5">
      <w:pPr>
        <w:pStyle w:val="NoSpacing"/>
        <w:rPr>
          <w:sz w:val="24"/>
        </w:rPr>
      </w:pPr>
      <w:r>
        <w:rPr>
          <w:sz w:val="24"/>
        </w:rPr>
        <w:t xml:space="preserve">9. New </w:t>
      </w:r>
      <w:proofErr w:type="spellStart"/>
      <w:r>
        <w:rPr>
          <w:sz w:val="24"/>
        </w:rPr>
        <w:t>New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Kid</w:t>
      </w:r>
      <w:proofErr w:type="spellEnd"/>
    </w:p>
    <w:p w:rsidR="0015430D" w:rsidRDefault="0015430D" w:rsidP="00C85DD5">
      <w:pPr>
        <w:pStyle w:val="NoSpacing"/>
        <w:rPr>
          <w:sz w:val="24"/>
        </w:rPr>
      </w:pPr>
      <w:r>
        <w:rPr>
          <w:sz w:val="24"/>
        </w:rPr>
        <w:t xml:space="preserve">10. </w:t>
      </w:r>
      <w:proofErr w:type="spellStart"/>
      <w:r>
        <w:rPr>
          <w:sz w:val="24"/>
        </w:rPr>
        <w:t>Lic</w:t>
      </w:r>
      <w:proofErr w:type="spellEnd"/>
    </w:p>
    <w:p w:rsidR="0015430D" w:rsidRDefault="0015430D" w:rsidP="00C85DD5">
      <w:pPr>
        <w:pStyle w:val="NoSpacing"/>
        <w:rPr>
          <w:sz w:val="24"/>
        </w:rPr>
      </w:pPr>
      <w:r>
        <w:rPr>
          <w:sz w:val="24"/>
        </w:rPr>
        <w:t xml:space="preserve">11. </w:t>
      </w:r>
      <w:proofErr w:type="spellStart"/>
      <w:r>
        <w:rPr>
          <w:sz w:val="24"/>
        </w:rPr>
        <w:t>Deg</w:t>
      </w:r>
      <w:proofErr w:type="spellEnd"/>
    </w:p>
    <w:p w:rsidR="0015430D" w:rsidRPr="0015430D" w:rsidRDefault="0015430D" w:rsidP="00C85DD5">
      <w:pPr>
        <w:pStyle w:val="NoSpacing"/>
        <w:rPr>
          <w:sz w:val="24"/>
        </w:rPr>
      </w:pPr>
      <w:r>
        <w:rPr>
          <w:sz w:val="24"/>
        </w:rPr>
        <w:t xml:space="preserve">12. </w:t>
      </w:r>
      <w:proofErr w:type="spellStart"/>
      <w:r>
        <w:rPr>
          <w:sz w:val="24"/>
        </w:rPr>
        <w:t>Hotton</w:t>
      </w:r>
      <w:proofErr w:type="spellEnd"/>
    </w:p>
    <w:p w:rsidR="00C85DD5" w:rsidRDefault="00C85DD5" w:rsidP="00C85DD5">
      <w:pPr>
        <w:pStyle w:val="NoSpacing"/>
        <w:rPr>
          <w:b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C85DD5" w:rsidRDefault="00C85DD5" w:rsidP="00C85DD5">
      <w:pPr>
        <w:pStyle w:val="NoSpacing"/>
        <w:rPr>
          <w:b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proofErr w:type="gramStart"/>
      <w:r>
        <w:rPr>
          <w:b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lastRenderedPageBreak/>
        <w:t>viernes</w:t>
      </w:r>
      <w:proofErr w:type="gramEnd"/>
      <w:r>
        <w:rPr>
          <w:b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, el 3 de junio:</w:t>
      </w:r>
    </w:p>
    <w:p w:rsidR="0015430D" w:rsidRDefault="0015430D" w:rsidP="00C85DD5">
      <w:pPr>
        <w:pStyle w:val="NoSpacing"/>
        <w:rPr>
          <w:sz w:val="24"/>
        </w:rPr>
      </w:pPr>
      <w:r>
        <w:rPr>
          <w:sz w:val="24"/>
        </w:rPr>
        <w:t>1. Patricio</w:t>
      </w:r>
    </w:p>
    <w:p w:rsidR="0015430D" w:rsidRDefault="0015430D" w:rsidP="00C85DD5">
      <w:pPr>
        <w:pStyle w:val="NoSpacing"/>
        <w:rPr>
          <w:sz w:val="24"/>
        </w:rPr>
      </w:pPr>
      <w:r>
        <w:rPr>
          <w:sz w:val="24"/>
        </w:rPr>
        <w:t xml:space="preserve">2. New </w:t>
      </w:r>
      <w:proofErr w:type="spellStart"/>
      <w:r>
        <w:rPr>
          <w:sz w:val="24"/>
        </w:rPr>
        <w:t>Kid</w:t>
      </w:r>
      <w:proofErr w:type="spellEnd"/>
    </w:p>
    <w:p w:rsidR="0015430D" w:rsidRDefault="0015430D" w:rsidP="00C85DD5">
      <w:pPr>
        <w:pStyle w:val="NoSpacing"/>
        <w:rPr>
          <w:sz w:val="24"/>
        </w:rPr>
      </w:pPr>
      <w:r>
        <w:rPr>
          <w:sz w:val="24"/>
        </w:rPr>
        <w:t>3. QR</w:t>
      </w:r>
    </w:p>
    <w:p w:rsidR="0015430D" w:rsidRDefault="0015430D" w:rsidP="00C85DD5">
      <w:pPr>
        <w:pStyle w:val="NoSpacing"/>
        <w:rPr>
          <w:sz w:val="24"/>
        </w:rPr>
      </w:pPr>
      <w:r>
        <w:rPr>
          <w:sz w:val="24"/>
        </w:rPr>
        <w:t xml:space="preserve">4. </w:t>
      </w:r>
      <w:proofErr w:type="spellStart"/>
      <w:r>
        <w:rPr>
          <w:sz w:val="24"/>
        </w:rPr>
        <w:t>Gig</w:t>
      </w:r>
      <w:proofErr w:type="spellEnd"/>
    </w:p>
    <w:p w:rsidR="0015430D" w:rsidRDefault="0015430D" w:rsidP="00C85DD5">
      <w:pPr>
        <w:pStyle w:val="NoSpacing"/>
        <w:rPr>
          <w:sz w:val="24"/>
        </w:rPr>
      </w:pPr>
      <w:r>
        <w:rPr>
          <w:sz w:val="24"/>
        </w:rPr>
        <w:t>5. Coco</w:t>
      </w:r>
    </w:p>
    <w:p w:rsidR="0015430D" w:rsidRDefault="0015430D" w:rsidP="00C85DD5">
      <w:pPr>
        <w:pStyle w:val="NoSpacing"/>
        <w:rPr>
          <w:sz w:val="24"/>
        </w:rPr>
      </w:pPr>
      <w:r>
        <w:rPr>
          <w:sz w:val="24"/>
        </w:rPr>
        <w:t xml:space="preserve">6. </w:t>
      </w:r>
      <w:proofErr w:type="spellStart"/>
      <w:r>
        <w:rPr>
          <w:sz w:val="24"/>
        </w:rPr>
        <w:t>Gav</w:t>
      </w:r>
      <w:proofErr w:type="spellEnd"/>
    </w:p>
    <w:p w:rsidR="0015430D" w:rsidRDefault="0015430D" w:rsidP="00C85DD5">
      <w:pPr>
        <w:pStyle w:val="NoSpacing"/>
        <w:rPr>
          <w:sz w:val="24"/>
        </w:rPr>
      </w:pPr>
      <w:r>
        <w:rPr>
          <w:sz w:val="24"/>
        </w:rPr>
        <w:t xml:space="preserve">7. Sr. </w:t>
      </w:r>
      <w:proofErr w:type="spellStart"/>
      <w:r>
        <w:rPr>
          <w:sz w:val="24"/>
        </w:rPr>
        <w:t>Jimenez</w:t>
      </w:r>
      <w:proofErr w:type="spellEnd"/>
    </w:p>
    <w:p w:rsidR="0015430D" w:rsidRDefault="0015430D" w:rsidP="00C85DD5">
      <w:pPr>
        <w:pStyle w:val="NoSpacing"/>
        <w:rPr>
          <w:sz w:val="24"/>
        </w:rPr>
      </w:pPr>
      <w:r>
        <w:rPr>
          <w:sz w:val="24"/>
        </w:rPr>
        <w:t xml:space="preserve">8. </w:t>
      </w:r>
      <w:r w:rsidR="009A3CAF">
        <w:rPr>
          <w:sz w:val="24"/>
        </w:rPr>
        <w:t>Alejandro Marino</w:t>
      </w:r>
    </w:p>
    <w:p w:rsidR="009A3CAF" w:rsidRDefault="009A3CAF" w:rsidP="00C85DD5">
      <w:pPr>
        <w:pStyle w:val="NoSpacing"/>
        <w:rPr>
          <w:sz w:val="24"/>
        </w:rPr>
      </w:pPr>
      <w:r>
        <w:rPr>
          <w:sz w:val="24"/>
        </w:rPr>
        <w:t>9. B-</w:t>
      </w:r>
      <w:proofErr w:type="spellStart"/>
      <w:r>
        <w:rPr>
          <w:sz w:val="24"/>
        </w:rPr>
        <w:t>Rooke</w:t>
      </w:r>
      <w:proofErr w:type="spellEnd"/>
    </w:p>
    <w:p w:rsidR="009A3CAF" w:rsidRDefault="009A3CAF" w:rsidP="00C85DD5">
      <w:pPr>
        <w:pStyle w:val="NoSpacing"/>
        <w:rPr>
          <w:sz w:val="24"/>
        </w:rPr>
      </w:pPr>
      <w:r>
        <w:rPr>
          <w:sz w:val="24"/>
        </w:rPr>
        <w:t xml:space="preserve">10. </w:t>
      </w:r>
      <w:proofErr w:type="spellStart"/>
      <w:r>
        <w:rPr>
          <w:sz w:val="24"/>
        </w:rPr>
        <w:t>Stark</w:t>
      </w:r>
      <w:proofErr w:type="spellEnd"/>
      <w:r>
        <w:rPr>
          <w:sz w:val="24"/>
        </w:rPr>
        <w:t xml:space="preserve"> Ciudad</w:t>
      </w:r>
    </w:p>
    <w:p w:rsidR="009A3CAF" w:rsidRDefault="009A3CAF" w:rsidP="00C85DD5">
      <w:pPr>
        <w:pStyle w:val="NoSpacing"/>
        <w:rPr>
          <w:sz w:val="24"/>
        </w:rPr>
      </w:pPr>
      <w:r>
        <w:rPr>
          <w:sz w:val="24"/>
        </w:rPr>
        <w:t>11. Jennifer Jessica</w:t>
      </w:r>
    </w:p>
    <w:p w:rsidR="009A3CAF" w:rsidRDefault="009A3CAF" w:rsidP="00C85DD5">
      <w:pPr>
        <w:pStyle w:val="NoSpacing"/>
        <w:rPr>
          <w:sz w:val="24"/>
        </w:rPr>
      </w:pPr>
      <w:r>
        <w:rPr>
          <w:sz w:val="24"/>
        </w:rPr>
        <w:t xml:space="preserve">12. </w:t>
      </w:r>
      <w:proofErr w:type="spellStart"/>
      <w:r>
        <w:rPr>
          <w:sz w:val="24"/>
        </w:rPr>
        <w:t>Kotowsk</w:t>
      </w:r>
      <w:proofErr w:type="spellEnd"/>
    </w:p>
    <w:p w:rsidR="009A3CAF" w:rsidRDefault="009A3CAF" w:rsidP="00C85DD5">
      <w:pPr>
        <w:pStyle w:val="NoSpacing"/>
        <w:rPr>
          <w:sz w:val="24"/>
        </w:rPr>
        <w:sectPr w:rsidR="009A3CAF" w:rsidSect="009A3CAF">
          <w:type w:val="continuous"/>
          <w:pgSz w:w="11906" w:h="16838"/>
          <w:pgMar w:top="720" w:right="720" w:bottom="720" w:left="720" w:header="720" w:footer="720" w:gutter="0"/>
          <w:cols w:num="2" w:space="720"/>
          <w:docGrid w:linePitch="360"/>
        </w:sectPr>
      </w:pPr>
    </w:p>
    <w:p w:rsidR="0015430D" w:rsidRPr="0015430D" w:rsidRDefault="0015430D" w:rsidP="00C85DD5">
      <w:pPr>
        <w:pStyle w:val="NoSpacing"/>
        <w:rPr>
          <w:sz w:val="24"/>
        </w:rPr>
      </w:pPr>
    </w:p>
    <w:p w:rsidR="00C85DD5" w:rsidRPr="00C85DD5" w:rsidRDefault="00C85DD5" w:rsidP="00C85DD5">
      <w:pPr>
        <w:pStyle w:val="NoSpacing"/>
        <w:rPr>
          <w:b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:rsidR="00C85DD5" w:rsidRPr="00C85DD5" w:rsidRDefault="00C85DD5" w:rsidP="00C85DD5">
      <w:pPr>
        <w:pStyle w:val="NoSpacing"/>
        <w:rPr>
          <w:b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bookmarkStart w:id="0" w:name="_GoBack"/>
      <w:r w:rsidRPr="00C85DD5">
        <w:rPr>
          <w:b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Día 2: La cultura</w:t>
      </w:r>
      <w:r>
        <w:rPr>
          <w:b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(lunes, el 6 de junio)</w:t>
      </w:r>
    </w:p>
    <w:bookmarkEnd w:id="0"/>
    <w:p w:rsidR="00C85DD5" w:rsidRDefault="00C85DD5" w:rsidP="00C85DD5">
      <w:pPr>
        <w:pStyle w:val="NoSpacing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La América Central / Sudamérica / México / España: hay que saber los nombres y capitales de los países en forma de mapa</w:t>
      </w:r>
    </w:p>
    <w:p w:rsidR="00C85DD5" w:rsidRDefault="00C85DD5" w:rsidP="00C85DD5">
      <w:pPr>
        <w:pStyle w:val="NoSpacing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Hay que escribir tres hechos sobre los temas siguientes:</w:t>
      </w:r>
    </w:p>
    <w:p w:rsidR="00C85DD5" w:rsidRDefault="00C85DD5" w:rsidP="00C85DD5">
      <w:pPr>
        <w:pStyle w:val="NoSpacing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la corrida de toros</w:t>
      </w:r>
    </w:p>
    <w:p w:rsidR="00C85DD5" w:rsidRDefault="00C85DD5" w:rsidP="00C85DD5">
      <w:pPr>
        <w:pStyle w:val="NoSpacing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el baile flamenco</w:t>
      </w:r>
    </w:p>
    <w:p w:rsidR="00C85DD5" w:rsidRDefault="00C85DD5" w:rsidP="00C85DD5">
      <w:pPr>
        <w:pStyle w:val="NoSpacing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las tapas</w:t>
      </w:r>
    </w:p>
    <w:p w:rsidR="00C85DD5" w:rsidRDefault="00C85DD5" w:rsidP="00C85DD5">
      <w:pPr>
        <w:pStyle w:val="NoSpacing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la yerba mate</w:t>
      </w:r>
    </w:p>
    <w:p w:rsidR="00C85DD5" w:rsidRDefault="00C85DD5" w:rsidP="00C85DD5">
      <w:pPr>
        <w:pStyle w:val="NoSpacing"/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los frases con ‘tener’</w:t>
      </w:r>
    </w:p>
    <w:p w:rsidR="00C85DD5" w:rsidRDefault="00C85DD5" w:rsidP="00C85DD5">
      <w:pPr>
        <w:pStyle w:val="NoSpacing"/>
        <w:rPr>
          <w:b/>
          <w:sz w:val="24"/>
        </w:rPr>
      </w:pPr>
    </w:p>
    <w:p w:rsidR="00C85DD5" w:rsidRPr="00C85DD5" w:rsidRDefault="00C85DD5" w:rsidP="00C85DD5">
      <w:pPr>
        <w:pStyle w:val="NoSpacing"/>
        <w:rPr>
          <w:b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C85DD5">
        <w:rPr>
          <w:b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Día 3: La gramática</w:t>
      </w:r>
      <w:r>
        <w:rPr>
          <w:b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(martes, el 7 de junio)</w:t>
      </w:r>
    </w:p>
    <w:p w:rsidR="00C85DD5" w:rsidRDefault="00C85DD5" w:rsidP="00C85DD5">
      <w:pPr>
        <w:pStyle w:val="NoSpacing"/>
        <w:numPr>
          <w:ilvl w:val="0"/>
          <w:numId w:val="2"/>
        </w:numPr>
        <w:rPr>
          <w:b/>
          <w:sz w:val="24"/>
        </w:rPr>
      </w:pPr>
      <w:r>
        <w:rPr>
          <w:b/>
          <w:sz w:val="24"/>
        </w:rPr>
        <w:t>el pretérito vs. el imperfecto</w:t>
      </w:r>
    </w:p>
    <w:p w:rsidR="00C85DD5" w:rsidRDefault="00C85DD5" w:rsidP="00C85DD5">
      <w:pPr>
        <w:pStyle w:val="NoSpacing"/>
        <w:numPr>
          <w:ilvl w:val="0"/>
          <w:numId w:val="2"/>
        </w:numPr>
        <w:rPr>
          <w:b/>
          <w:sz w:val="24"/>
        </w:rPr>
      </w:pPr>
      <w:r>
        <w:rPr>
          <w:b/>
          <w:sz w:val="24"/>
        </w:rPr>
        <w:t>palabras claves: a menudo / siempre / de vez en cuando / nunca / mientras / de repente (de súbito)  / todo / cada</w:t>
      </w:r>
    </w:p>
    <w:p w:rsidR="00C85DD5" w:rsidRDefault="00C85DD5" w:rsidP="00C85DD5">
      <w:pPr>
        <w:pStyle w:val="NoSpacing"/>
        <w:numPr>
          <w:ilvl w:val="0"/>
          <w:numId w:val="2"/>
        </w:numPr>
        <w:rPr>
          <w:b/>
          <w:sz w:val="24"/>
        </w:rPr>
      </w:pPr>
      <w:r>
        <w:rPr>
          <w:b/>
          <w:sz w:val="24"/>
        </w:rPr>
        <w:t>Los verbos: conjuga los verbos según el sujeto (en el listo de verbos ya recibió)</w:t>
      </w:r>
    </w:p>
    <w:p w:rsidR="00C85DD5" w:rsidRDefault="00C85DD5" w:rsidP="00C85DD5">
      <w:pPr>
        <w:pStyle w:val="NoSpacing"/>
        <w:numPr>
          <w:ilvl w:val="0"/>
          <w:numId w:val="2"/>
        </w:numPr>
        <w:rPr>
          <w:b/>
          <w:sz w:val="24"/>
        </w:rPr>
      </w:pPr>
      <w:r>
        <w:rPr>
          <w:b/>
          <w:sz w:val="24"/>
        </w:rPr>
        <w:t>Ser vs. estar</w:t>
      </w:r>
    </w:p>
    <w:p w:rsidR="00C85DD5" w:rsidRDefault="00C85DD5" w:rsidP="00C85DD5">
      <w:pPr>
        <w:pStyle w:val="NoSpacing"/>
        <w:numPr>
          <w:ilvl w:val="0"/>
          <w:numId w:val="2"/>
        </w:numPr>
        <w:rPr>
          <w:b/>
          <w:sz w:val="24"/>
        </w:rPr>
      </w:pPr>
      <w:r>
        <w:rPr>
          <w:b/>
          <w:sz w:val="24"/>
        </w:rPr>
        <w:t>el futuro</w:t>
      </w:r>
    </w:p>
    <w:p w:rsidR="00C85DD5" w:rsidRDefault="00C85DD5" w:rsidP="00C85DD5">
      <w:pPr>
        <w:pStyle w:val="NoSpacing"/>
        <w:rPr>
          <w:b/>
          <w:sz w:val="24"/>
        </w:rPr>
      </w:pPr>
    </w:p>
    <w:p w:rsidR="00C85DD5" w:rsidRDefault="00C85DD5" w:rsidP="00C85DD5">
      <w:pPr>
        <w:pStyle w:val="NoSpacing"/>
        <w:rPr>
          <w:b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C85DD5">
        <w:rPr>
          <w:b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Día 4: El leer</w:t>
      </w:r>
      <w:r>
        <w:rPr>
          <w:b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(miércoles, el 8 de junio)</w:t>
      </w:r>
    </w:p>
    <w:p w:rsidR="00C85DD5" w:rsidRPr="00C85DD5" w:rsidRDefault="00C85DD5" w:rsidP="00C85DD5">
      <w:pPr>
        <w:pStyle w:val="NoSpacing"/>
        <w:numPr>
          <w:ilvl w:val="0"/>
          <w:numId w:val="2"/>
        </w:numPr>
        <w:rPr>
          <w:b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b/>
          <w:sz w:val="24"/>
        </w:rPr>
        <w:t>Lee el párrafo y contesta las preguntas en frases completas</w:t>
      </w:r>
    </w:p>
    <w:p w:rsidR="00C85DD5" w:rsidRPr="00C85DD5" w:rsidRDefault="00C85DD5" w:rsidP="00C85DD5">
      <w:pPr>
        <w:pStyle w:val="NoSpacing"/>
        <w:numPr>
          <w:ilvl w:val="0"/>
          <w:numId w:val="2"/>
        </w:numPr>
        <w:rPr>
          <w:b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C85DD5">
        <w:rPr>
          <w:b/>
          <w:i/>
          <w:sz w:val="24"/>
        </w:rPr>
        <w:t>Don Quijote de La Mancha</w:t>
      </w:r>
      <w:r>
        <w:rPr>
          <w:b/>
          <w:sz w:val="24"/>
        </w:rPr>
        <w:t xml:space="preserve"> escrito por Miguel de Cervantes Saavedra</w:t>
      </w:r>
    </w:p>
    <w:p w:rsidR="00C85DD5" w:rsidRPr="00C85DD5" w:rsidRDefault="009A3CAF" w:rsidP="00C85DD5">
      <w:pPr>
        <w:pStyle w:val="NoSpacing"/>
        <w:rPr>
          <w:b/>
          <w:color w:val="5B9BD5" w:themeColor="accent1"/>
          <w:sz w:val="2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b/>
          <w:noProof/>
          <w:color w:val="5B9BD5" w:themeColor="accent1"/>
          <w:sz w:val="24"/>
          <w:lang w:eastAsia="es-ES_tradnl"/>
        </w:rPr>
        <w:drawing>
          <wp:anchor distT="0" distB="0" distL="114300" distR="114300" simplePos="0" relativeHeight="251658240" behindDoc="1" locked="0" layoutInCell="1" allowOverlap="1" wp14:anchorId="65B03E90" wp14:editId="355CFEB8">
            <wp:simplePos x="0" y="0"/>
            <wp:positionH relativeFrom="margin">
              <wp:posOffset>1647825</wp:posOffset>
            </wp:positionH>
            <wp:positionV relativeFrom="paragraph">
              <wp:posOffset>283845</wp:posOffset>
            </wp:positionV>
            <wp:extent cx="3638415" cy="1478867"/>
            <wp:effectExtent l="0" t="0" r="635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udy[1]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8415" cy="14788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85DD5" w:rsidRPr="00C85DD5" w:rsidSect="009A3CAF">
      <w:type w:val="continuous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B4E61"/>
    <w:multiLevelType w:val="hybridMultilevel"/>
    <w:tmpl w:val="6916F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03D26"/>
    <w:multiLevelType w:val="hybridMultilevel"/>
    <w:tmpl w:val="1C88D668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8B5BBE"/>
    <w:multiLevelType w:val="hybridMultilevel"/>
    <w:tmpl w:val="80A6C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DD5"/>
    <w:rsid w:val="0015430D"/>
    <w:rsid w:val="009A3CAF"/>
    <w:rsid w:val="00C85DD5"/>
    <w:rsid w:val="00E3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6A3D6B-7725-4DF3-8F5C-0ADDEDC94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5DD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3C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C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865A7BCE</Template>
  <TotalTime>20</TotalTime>
  <Pages>1</Pages>
  <Words>201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Cold Spring Harbor Central School District</Company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Sihksnel, Tricia</dc:creator>
  <cp:keywords/>
  <dc:description/>
  <cp:lastModifiedBy>Sihksnel, Tricia</cp:lastModifiedBy>
  <cp:revision>1</cp:revision>
  <cp:lastPrinted>2016-05-27T18:45:00Z</cp:lastPrinted>
  <dcterms:created xsi:type="dcterms:W3CDTF">2016-05-27T16:21:00Z</dcterms:created>
  <dcterms:modified xsi:type="dcterms:W3CDTF">2016-05-27T18:45:00Z</dcterms:modified>
</cp:coreProperties>
</file>