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21" w:rsidRDefault="0099791B" w:rsidP="0099791B">
      <w:pPr>
        <w:pStyle w:val="NoSpacing"/>
        <w:rPr>
          <w:sz w:val="24"/>
        </w:rPr>
      </w:pPr>
      <w:r>
        <w:rPr>
          <w:sz w:val="24"/>
        </w:rPr>
        <w:t xml:space="preserve">Nombre______________________________________La </w:t>
      </w:r>
      <w:proofErr w:type="spellStart"/>
      <w:r>
        <w:rPr>
          <w:sz w:val="24"/>
        </w:rPr>
        <w:t>fecha______________________Período</w:t>
      </w:r>
      <w:proofErr w:type="spellEnd"/>
      <w:r>
        <w:rPr>
          <w:sz w:val="24"/>
        </w:rPr>
        <w:t>_______</w:t>
      </w:r>
    </w:p>
    <w:p w:rsidR="0099791B" w:rsidRDefault="0099791B" w:rsidP="0099791B">
      <w:pPr>
        <w:pStyle w:val="NoSpacing"/>
        <w:rPr>
          <w:sz w:val="24"/>
        </w:rPr>
      </w:pPr>
    </w:p>
    <w:p w:rsidR="0099791B" w:rsidRPr="0099791B" w:rsidRDefault="0099791B" w:rsidP="0099791B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9791B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Practica por el examen final</w:t>
      </w:r>
    </w:p>
    <w:p w:rsidR="0099791B" w:rsidRPr="0099791B" w:rsidRDefault="0099791B" w:rsidP="0099791B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9791B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Verbos importantes que necesitas saber</w:t>
      </w:r>
    </w:p>
    <w:p w:rsidR="0099791B" w:rsidRDefault="0099791B" w:rsidP="0099791B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guess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walk (2)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rest/relax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answer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listen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congratulate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win/earn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spend time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spend money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enjoy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speak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wash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bring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bother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skate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ask a question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lend/loan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burn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jump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greet/salute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take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work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travel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learn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drink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eat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understand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recognize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drive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translate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choose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pick up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demand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‘should’ / must/ to owe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hide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answer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sell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attend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live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put/place/set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know someone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disappear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obey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belong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go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lastRenderedPageBreak/>
              <w:t>To say/tell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ear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have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come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maintain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come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hot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cold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hungry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thirsty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right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wrong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feel sleepy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afraid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careful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in a hurry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lucky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take place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feel like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have to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flee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worth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get up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go to bed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stand up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approach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close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begin (2)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wake up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think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light/turn on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understand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lose/miss the bus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feel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have lunch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try/taste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dream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return/give back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smell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able to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be used to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sleep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play a sport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 w:rsidRPr="0099791B">
              <w:rPr>
                <w:sz w:val="24"/>
                <w:szCs w:val="24"/>
                <w:lang w:val="en-US"/>
              </w:rPr>
              <w:t>To ask for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sz w:val="24"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follow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smile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wish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hope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get bored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complain about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lang w:val="en-US"/>
              </w:rPr>
            </w:pPr>
          </w:p>
        </w:tc>
      </w:tr>
      <w:tr w:rsidR="0099791B" w:rsidTr="0099791B"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  <w:r w:rsidRPr="0099791B">
              <w:rPr>
                <w:szCs w:val="24"/>
                <w:lang w:val="en-US"/>
              </w:rPr>
              <w:t>To move (house)</w:t>
            </w: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99791B" w:rsidRPr="0099791B" w:rsidRDefault="0099791B" w:rsidP="0099791B">
            <w:pPr>
              <w:pStyle w:val="NoSpacing"/>
              <w:rPr>
                <w:b/>
                <w:lang w:val="en-US"/>
              </w:rPr>
            </w:pPr>
          </w:p>
        </w:tc>
      </w:tr>
    </w:tbl>
    <w:p w:rsidR="0099791B" w:rsidRPr="00F55329" w:rsidRDefault="0099791B" w:rsidP="0099791B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55329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Los verbos y los modismos</w:t>
      </w:r>
    </w:p>
    <w:p w:rsidR="0099791B" w:rsidRPr="00F55329" w:rsidRDefault="0099791B" w:rsidP="0099791B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55329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Escribe en español</w:t>
      </w:r>
    </w:p>
    <w:p w:rsidR="00F55329" w:rsidRDefault="00F55329" w:rsidP="0099791B">
      <w:pPr>
        <w:pStyle w:val="NoSpacing"/>
        <w:rPr>
          <w:b/>
          <w:sz w:val="24"/>
        </w:rPr>
      </w:pP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 w:rsidRPr="0099791B">
        <w:rPr>
          <w:sz w:val="24"/>
          <w:lang w:val="en-US"/>
        </w:rPr>
        <w:t>What is th</w:t>
      </w:r>
      <w:r>
        <w:rPr>
          <w:sz w:val="24"/>
          <w:lang w:val="en-US"/>
        </w:rPr>
        <w:t>e date?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bother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spend money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the environment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rain cats and dogs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arrive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have a good time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feel like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guess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deserve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hear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smell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click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embarrassed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 xml:space="preserve">to travel 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prefer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cranky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thunder and lightening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wake up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begin (2)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understand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able to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lose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ask for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99791B" w:rsidRDefault="0099791B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ready</w:t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ab/>
      </w:r>
      <w:r w:rsidR="00F55329"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lastRenderedPageBreak/>
        <w:t>to be in mourning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on strike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the school year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have lunch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mistaken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complain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dream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bookmarkStart w:id="0" w:name="_GoBack"/>
      <w:r>
        <w:rPr>
          <w:sz w:val="24"/>
          <w:lang w:val="en-US"/>
        </w:rPr>
        <w:t>to earn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bookmarkEnd w:id="0"/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follow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bored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find out/ascertain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be very close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realize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go to bed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go for a walk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to set the table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willingly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whatever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numPr>
          <w:ilvl w:val="0"/>
          <w:numId w:val="1"/>
        </w:numPr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>watch out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>_________________________________________________________</w:t>
      </w:r>
    </w:p>
    <w:p w:rsidR="00F55329" w:rsidRDefault="00F55329" w:rsidP="00F55329">
      <w:pPr>
        <w:pStyle w:val="NoSpacing"/>
        <w:spacing w:line="480" w:lineRule="auto"/>
        <w:ind w:left="720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*When you are done filling out the list using </w:t>
      </w:r>
      <w:hyperlink r:id="rId5" w:history="1">
        <w:r w:rsidRPr="00FB010B">
          <w:rPr>
            <w:rStyle w:val="Hyperlink"/>
            <w:sz w:val="24"/>
            <w:lang w:val="en-US"/>
          </w:rPr>
          <w:t>www.wordreference.com</w:t>
        </w:r>
      </w:hyperlink>
      <w:r>
        <w:rPr>
          <w:sz w:val="24"/>
          <w:lang w:val="en-US"/>
        </w:rPr>
        <w:t>, my website, and your vocabulary from the year, you should…</w:t>
      </w:r>
    </w:p>
    <w:p w:rsidR="00F55329" w:rsidRDefault="00F55329" w:rsidP="00F55329">
      <w:pPr>
        <w:pStyle w:val="NoSpacing"/>
        <w:spacing w:line="480" w:lineRule="auto"/>
        <w:ind w:left="3552" w:firstLine="696"/>
        <w:rPr>
          <w:sz w:val="24"/>
          <w:lang w:val="en-US"/>
        </w:rPr>
      </w:pPr>
      <w:r>
        <w:rPr>
          <w:sz w:val="24"/>
          <w:lang w:val="en-US"/>
        </w:rPr>
        <w:t>a) Make flash cards</w:t>
      </w:r>
    </w:p>
    <w:p w:rsidR="00F55329" w:rsidRDefault="00F55329" w:rsidP="00F55329">
      <w:pPr>
        <w:pStyle w:val="NoSpacing"/>
        <w:spacing w:line="480" w:lineRule="auto"/>
        <w:ind w:left="4260"/>
        <w:rPr>
          <w:sz w:val="24"/>
          <w:lang w:val="en-US"/>
        </w:rPr>
      </w:pPr>
      <w:r>
        <w:rPr>
          <w:sz w:val="24"/>
          <w:lang w:val="en-US"/>
        </w:rPr>
        <w:t>b) Create a Quizlet</w:t>
      </w:r>
    </w:p>
    <w:p w:rsidR="00F55329" w:rsidRPr="0099791B" w:rsidRDefault="00F55329" w:rsidP="00F55329">
      <w:pPr>
        <w:pStyle w:val="NoSpacing"/>
        <w:spacing w:line="480" w:lineRule="auto"/>
        <w:ind w:left="3552" w:firstLine="696"/>
        <w:rPr>
          <w:sz w:val="24"/>
          <w:lang w:val="en-US"/>
        </w:rPr>
      </w:pPr>
      <w:r>
        <w:rPr>
          <w:sz w:val="24"/>
          <w:lang w:val="en-US"/>
        </w:rPr>
        <w:t>c) Quiz a partner</w:t>
      </w:r>
    </w:p>
    <w:sectPr w:rsidR="00F55329" w:rsidRPr="0099791B" w:rsidSect="0099791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0E02"/>
    <w:multiLevelType w:val="hybridMultilevel"/>
    <w:tmpl w:val="0D245B2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1B"/>
    <w:rsid w:val="00073D21"/>
    <w:rsid w:val="0099791B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05A7-B9AC-49DF-BFD7-AD1757B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91B"/>
    <w:pPr>
      <w:spacing w:after="0" w:line="240" w:lineRule="auto"/>
    </w:pPr>
  </w:style>
  <w:style w:type="table" w:styleId="TableGrid">
    <w:name w:val="Table Grid"/>
    <w:basedOn w:val="TableNormal"/>
    <w:uiPriority w:val="39"/>
    <w:rsid w:val="0099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3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C26F01C8</Template>
  <TotalTime>20</TotalTime>
  <Pages>4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2016-05-12T14:34:00Z</cp:lastPrinted>
  <dcterms:created xsi:type="dcterms:W3CDTF">2016-05-12T14:13:00Z</dcterms:created>
  <dcterms:modified xsi:type="dcterms:W3CDTF">2016-05-12T14:34:00Z</dcterms:modified>
</cp:coreProperties>
</file>