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125C66" w14:textId="77777777" w:rsidR="00827DD7" w:rsidRPr="00F0789E" w:rsidRDefault="00827DD7" w:rsidP="00827DD7">
      <w:pPr>
        <w:rPr>
          <w:rFonts w:asciiTheme="minorHAnsi" w:hAnsiTheme="minorHAnsi"/>
          <w:sz w:val="22"/>
          <w:szCs w:val="22"/>
        </w:rPr>
      </w:pPr>
      <w:proofErr w:type="gramStart"/>
      <w:r w:rsidRPr="00F0789E">
        <w:rPr>
          <w:rFonts w:asciiTheme="minorHAnsi" w:hAnsiTheme="minorHAnsi"/>
          <w:sz w:val="22"/>
          <w:szCs w:val="22"/>
        </w:rPr>
        <w:t>Name  _</w:t>
      </w:r>
      <w:proofErr w:type="gramEnd"/>
      <w:r w:rsidRPr="00F0789E">
        <w:rPr>
          <w:rFonts w:asciiTheme="minorHAnsi" w:hAnsiTheme="minorHAnsi"/>
          <w:sz w:val="22"/>
          <w:szCs w:val="22"/>
        </w:rPr>
        <w:t>______________________</w:t>
      </w:r>
      <w:r w:rsidRPr="00F0789E">
        <w:rPr>
          <w:rFonts w:asciiTheme="minorHAnsi" w:hAnsiTheme="minorHAnsi"/>
          <w:sz w:val="22"/>
          <w:szCs w:val="22"/>
        </w:rPr>
        <w:tab/>
      </w:r>
      <w:r w:rsidRPr="00F0789E">
        <w:rPr>
          <w:rFonts w:asciiTheme="minorHAnsi" w:hAnsiTheme="minorHAnsi"/>
          <w:sz w:val="22"/>
          <w:szCs w:val="22"/>
        </w:rPr>
        <w:tab/>
      </w:r>
      <w:r w:rsidRPr="00F0789E">
        <w:rPr>
          <w:rFonts w:asciiTheme="minorHAnsi" w:hAnsiTheme="minorHAnsi"/>
          <w:sz w:val="22"/>
          <w:szCs w:val="22"/>
        </w:rPr>
        <w:tab/>
      </w:r>
      <w:r w:rsidRPr="00F0789E">
        <w:rPr>
          <w:rFonts w:asciiTheme="minorHAnsi" w:hAnsiTheme="minorHAnsi"/>
          <w:sz w:val="22"/>
          <w:szCs w:val="22"/>
        </w:rPr>
        <w:tab/>
        <w:t>Date _______________ Per. ___</w:t>
      </w:r>
    </w:p>
    <w:p w14:paraId="696F9A48" w14:textId="7ED2FC23" w:rsidR="00827DD7" w:rsidRPr="00F0789E" w:rsidRDefault="00827DD7" w:rsidP="00827DD7">
      <w:pPr>
        <w:rPr>
          <w:rFonts w:asciiTheme="minorHAnsi" w:hAnsiTheme="minorHAnsi"/>
          <w:sz w:val="22"/>
          <w:szCs w:val="22"/>
        </w:rPr>
      </w:pPr>
      <w:r w:rsidRPr="00F0789E">
        <w:rPr>
          <w:rFonts w:asciiTheme="minorHAnsi" w:hAnsiTheme="minorHAnsi"/>
          <w:i/>
          <w:sz w:val="22"/>
          <w:szCs w:val="22"/>
        </w:rPr>
        <w:t>Lord of the Flies</w:t>
      </w:r>
      <w:r w:rsidR="001775CF">
        <w:rPr>
          <w:rFonts w:asciiTheme="minorHAnsi" w:hAnsiTheme="minorHAnsi"/>
          <w:sz w:val="22"/>
          <w:szCs w:val="22"/>
        </w:rPr>
        <w:t xml:space="preserve">, </w:t>
      </w:r>
      <w:bookmarkStart w:id="0" w:name="_GoBack"/>
      <w:bookmarkEnd w:id="0"/>
      <w:r w:rsidR="000D514D" w:rsidRPr="00F0789E">
        <w:rPr>
          <w:rFonts w:asciiTheme="minorHAnsi" w:hAnsiTheme="minorHAnsi"/>
          <w:sz w:val="22"/>
          <w:szCs w:val="22"/>
        </w:rPr>
        <w:t>Study Questions</w:t>
      </w:r>
      <w:r w:rsidRPr="00F0789E">
        <w:rPr>
          <w:rFonts w:asciiTheme="minorHAnsi" w:hAnsiTheme="minorHAnsi"/>
          <w:sz w:val="22"/>
          <w:szCs w:val="22"/>
        </w:rPr>
        <w:tab/>
      </w:r>
      <w:r w:rsidR="00147035" w:rsidRPr="00F0789E">
        <w:rPr>
          <w:rFonts w:asciiTheme="minorHAnsi" w:hAnsiTheme="minorHAnsi"/>
          <w:sz w:val="22"/>
          <w:szCs w:val="22"/>
        </w:rPr>
        <w:tab/>
      </w:r>
      <w:r w:rsidR="001775CF">
        <w:rPr>
          <w:rFonts w:asciiTheme="minorHAnsi" w:hAnsiTheme="minorHAnsi"/>
          <w:sz w:val="22"/>
          <w:szCs w:val="22"/>
        </w:rPr>
        <w:tab/>
      </w:r>
      <w:r w:rsidR="000D514D" w:rsidRPr="00F0789E">
        <w:rPr>
          <w:rFonts w:asciiTheme="minorHAnsi" w:hAnsiTheme="minorHAnsi"/>
          <w:sz w:val="22"/>
          <w:szCs w:val="22"/>
        </w:rPr>
        <w:t>English 9</w:t>
      </w:r>
      <w:r w:rsidR="00147035" w:rsidRPr="00F0789E">
        <w:rPr>
          <w:rFonts w:asciiTheme="minorHAnsi" w:hAnsiTheme="minorHAnsi"/>
          <w:sz w:val="22"/>
          <w:szCs w:val="22"/>
        </w:rPr>
        <w:t>, Ms. Henry</w:t>
      </w:r>
      <w:r w:rsidR="0045452F">
        <w:rPr>
          <w:rFonts w:asciiTheme="minorHAnsi" w:hAnsiTheme="minorHAnsi"/>
          <w:sz w:val="22"/>
          <w:szCs w:val="22"/>
        </w:rPr>
        <w:t>, Mr. Borland</w:t>
      </w:r>
    </w:p>
    <w:p w14:paraId="797EA534" w14:textId="77777777" w:rsidR="00827DD7" w:rsidRPr="00F0789E" w:rsidRDefault="00827DD7" w:rsidP="00827DD7">
      <w:pPr>
        <w:rPr>
          <w:rFonts w:asciiTheme="minorHAnsi" w:hAnsiTheme="minorHAnsi"/>
          <w:sz w:val="22"/>
          <w:szCs w:val="22"/>
        </w:rPr>
      </w:pPr>
    </w:p>
    <w:p w14:paraId="0A94AF0F" w14:textId="048A0453" w:rsidR="008E0C44" w:rsidRPr="00F0789E" w:rsidRDefault="00827DD7" w:rsidP="000D514D">
      <w:pPr>
        <w:rPr>
          <w:rFonts w:asciiTheme="minorHAnsi" w:hAnsiTheme="minorHAnsi"/>
          <w:sz w:val="22"/>
          <w:szCs w:val="22"/>
        </w:rPr>
      </w:pPr>
      <w:r w:rsidRPr="00F0789E">
        <w:rPr>
          <w:rFonts w:asciiTheme="minorHAnsi" w:hAnsiTheme="minorHAnsi"/>
          <w:b/>
          <w:sz w:val="22"/>
          <w:szCs w:val="22"/>
        </w:rPr>
        <w:t>Directions:</w:t>
      </w:r>
      <w:r w:rsidRPr="00F0789E">
        <w:rPr>
          <w:rFonts w:asciiTheme="minorHAnsi" w:hAnsiTheme="minorHAnsi"/>
          <w:sz w:val="22"/>
          <w:szCs w:val="22"/>
        </w:rPr>
        <w:t xml:space="preserve"> </w:t>
      </w:r>
      <w:r w:rsidR="00C36088">
        <w:rPr>
          <w:rFonts w:asciiTheme="minorHAnsi" w:hAnsiTheme="minorHAnsi"/>
          <w:sz w:val="22"/>
          <w:szCs w:val="22"/>
        </w:rPr>
        <w:t>As you read, review the questions below.  After each chapter, you should be able to clearly answer each of these questions.  You may also use them as you take notes to help guide your note-taking.</w:t>
      </w:r>
      <w:r w:rsidR="00520CF2">
        <w:rPr>
          <w:rFonts w:asciiTheme="minorHAnsi" w:hAnsiTheme="minorHAnsi"/>
          <w:sz w:val="22"/>
          <w:szCs w:val="22"/>
        </w:rPr>
        <w:t xml:space="preserve">  In addition, review the questions before each quiz.</w:t>
      </w:r>
    </w:p>
    <w:p w14:paraId="3E083D54" w14:textId="77777777" w:rsidR="00F0789E" w:rsidRPr="00F0789E" w:rsidRDefault="00F0789E" w:rsidP="000D514D">
      <w:pPr>
        <w:rPr>
          <w:rFonts w:asciiTheme="minorHAnsi" w:hAnsiTheme="minorHAnsi"/>
          <w:sz w:val="22"/>
          <w:szCs w:val="22"/>
        </w:rPr>
      </w:pPr>
    </w:p>
    <w:p w14:paraId="050C8CF9" w14:textId="3DD48B6A" w:rsidR="004F5B33" w:rsidRPr="00520CF2" w:rsidRDefault="00F0789E">
      <w:pPr>
        <w:rPr>
          <w:rFonts w:asciiTheme="minorHAnsi" w:hAnsiTheme="minorHAnsi"/>
          <w:b/>
          <w:sz w:val="22"/>
          <w:szCs w:val="22"/>
        </w:rPr>
      </w:pPr>
      <w:r w:rsidRPr="00F0789E">
        <w:rPr>
          <w:rFonts w:asciiTheme="minorHAnsi" w:hAnsiTheme="minorHAnsi"/>
          <w:b/>
          <w:sz w:val="22"/>
          <w:szCs w:val="22"/>
        </w:rPr>
        <w:t>Chapter 1</w:t>
      </w:r>
    </w:p>
    <w:p w14:paraId="0AD33583" w14:textId="4D4E34A9" w:rsidR="00F0789E" w:rsidRDefault="00F0789E">
      <w:pPr>
        <w:rPr>
          <w:rFonts w:asciiTheme="minorHAnsi" w:hAnsiTheme="minorHAnsi"/>
        </w:rPr>
      </w:pPr>
      <w:r w:rsidRPr="00F0789E">
        <w:rPr>
          <w:rFonts w:asciiTheme="minorHAnsi" w:hAnsiTheme="minorHAnsi"/>
        </w:rPr>
        <w:t>1.  How did the boys get on the island?  Explain fully.</w:t>
      </w:r>
    </w:p>
    <w:p w14:paraId="4C470CAA" w14:textId="725725A6" w:rsidR="00F0789E" w:rsidRDefault="00F0789E">
      <w:pPr>
        <w:rPr>
          <w:rFonts w:asciiTheme="minorHAnsi" w:hAnsiTheme="minorHAnsi"/>
        </w:rPr>
      </w:pPr>
      <w:r>
        <w:rPr>
          <w:rFonts w:asciiTheme="minorHAnsi" w:hAnsiTheme="minorHAnsi"/>
        </w:rPr>
        <w:t>2.  Are the boys alone?  How does Ralph feel?  How does Piggy feel?</w:t>
      </w:r>
    </w:p>
    <w:p w14:paraId="5CBDA45B" w14:textId="79518CE3" w:rsidR="00F0789E" w:rsidRDefault="00F0789E">
      <w:pPr>
        <w:rPr>
          <w:rFonts w:asciiTheme="minorHAnsi" w:hAnsiTheme="minorHAnsi"/>
        </w:rPr>
      </w:pPr>
      <w:r>
        <w:rPr>
          <w:rFonts w:asciiTheme="minorHAnsi" w:hAnsiTheme="minorHAnsi"/>
        </w:rPr>
        <w:t xml:space="preserve">3.  On page 10 Ralph and Piggy each do something they consider to be “daring.” Explain the differences between the two.  What does this suggest about their </w:t>
      </w:r>
      <w:r w:rsidR="00604754">
        <w:rPr>
          <w:rFonts w:asciiTheme="minorHAnsi" w:hAnsiTheme="minorHAnsi"/>
        </w:rPr>
        <w:t>personalities</w:t>
      </w:r>
      <w:r>
        <w:rPr>
          <w:rFonts w:asciiTheme="minorHAnsi" w:hAnsiTheme="minorHAnsi"/>
        </w:rPr>
        <w:t>?</w:t>
      </w:r>
    </w:p>
    <w:p w14:paraId="106C4AD0" w14:textId="501CD24F" w:rsidR="00604754" w:rsidRDefault="00F0789E">
      <w:pPr>
        <w:rPr>
          <w:rFonts w:asciiTheme="minorHAnsi" w:hAnsiTheme="minorHAnsi"/>
        </w:rPr>
      </w:pPr>
      <w:r>
        <w:rPr>
          <w:rFonts w:asciiTheme="minorHAnsi" w:hAnsiTheme="minorHAnsi"/>
        </w:rPr>
        <w:t xml:space="preserve">4.  </w:t>
      </w:r>
      <w:r w:rsidR="00604754">
        <w:rPr>
          <w:rFonts w:asciiTheme="minorHAnsi" w:hAnsiTheme="minorHAnsi"/>
        </w:rPr>
        <w:t>What kinds of families do Ralph and Piggy come from?  How is Piggy treated by his aunt?  Explain.</w:t>
      </w:r>
    </w:p>
    <w:p w14:paraId="4FEA75CB" w14:textId="39C50862" w:rsidR="008D218D" w:rsidRDefault="008D218D">
      <w:pPr>
        <w:rPr>
          <w:rFonts w:asciiTheme="minorHAnsi" w:hAnsiTheme="minorHAnsi"/>
        </w:rPr>
      </w:pPr>
      <w:r>
        <w:rPr>
          <w:rFonts w:asciiTheme="minorHAnsi" w:hAnsiTheme="minorHAnsi"/>
        </w:rPr>
        <w:t>5.  Who finds the conch?  Who explains its importance?  What use is made of it?</w:t>
      </w:r>
    </w:p>
    <w:p w14:paraId="70B5DEAC" w14:textId="56DF6EBE" w:rsidR="008D218D" w:rsidRDefault="008D218D">
      <w:pPr>
        <w:rPr>
          <w:rFonts w:asciiTheme="minorHAnsi" w:hAnsiTheme="minorHAnsi"/>
        </w:rPr>
      </w:pPr>
      <w:r>
        <w:rPr>
          <w:rFonts w:asciiTheme="minorHAnsi" w:hAnsiTheme="minorHAnsi"/>
        </w:rPr>
        <w:t>6.  What happens after Ralph blows the conch?</w:t>
      </w:r>
    </w:p>
    <w:p w14:paraId="359E0F42" w14:textId="77777777" w:rsidR="00D50BDA" w:rsidRDefault="008D218D">
      <w:pPr>
        <w:rPr>
          <w:rFonts w:asciiTheme="minorHAnsi" w:hAnsiTheme="minorHAnsi"/>
        </w:rPr>
      </w:pPr>
      <w:r>
        <w:rPr>
          <w:rFonts w:asciiTheme="minorHAnsi" w:hAnsiTheme="minorHAnsi"/>
        </w:rPr>
        <w:t>7.  How do Jack and the choir arrive?</w:t>
      </w:r>
      <w:r w:rsidR="00F2609D">
        <w:rPr>
          <w:rFonts w:asciiTheme="minorHAnsi" w:hAnsiTheme="minorHAnsi"/>
        </w:rPr>
        <w:t xml:space="preserve">  </w:t>
      </w:r>
    </w:p>
    <w:p w14:paraId="1D83A295" w14:textId="1761C8C4" w:rsidR="008D218D" w:rsidRDefault="00D50BDA">
      <w:pPr>
        <w:rPr>
          <w:rFonts w:asciiTheme="minorHAnsi" w:hAnsiTheme="minorHAnsi"/>
        </w:rPr>
      </w:pPr>
      <w:r>
        <w:rPr>
          <w:rFonts w:asciiTheme="minorHAnsi" w:hAnsiTheme="minorHAnsi"/>
        </w:rPr>
        <w:t>8.  Who is the smartest boy?  Who is the natural leader?  Who wins the election?</w:t>
      </w:r>
    </w:p>
    <w:p w14:paraId="5A193C52" w14:textId="2C103369" w:rsidR="00D50BDA" w:rsidRDefault="00D50BDA">
      <w:pPr>
        <w:rPr>
          <w:rFonts w:asciiTheme="minorHAnsi" w:hAnsiTheme="minorHAnsi"/>
        </w:rPr>
      </w:pPr>
      <w:r>
        <w:rPr>
          <w:rFonts w:asciiTheme="minorHAnsi" w:hAnsiTheme="minorHAnsi"/>
        </w:rPr>
        <w:t>9.  How is Jack satisfied after the election?  Why is this a smart move of Ralph’s part?</w:t>
      </w:r>
    </w:p>
    <w:p w14:paraId="6DE354A4" w14:textId="516F64A5" w:rsidR="00B606B5" w:rsidRDefault="00D50BDA">
      <w:pPr>
        <w:rPr>
          <w:rFonts w:asciiTheme="minorHAnsi" w:hAnsiTheme="minorHAnsi"/>
        </w:rPr>
      </w:pPr>
      <w:r>
        <w:rPr>
          <w:rFonts w:asciiTheme="minorHAnsi" w:hAnsiTheme="minorHAnsi"/>
        </w:rPr>
        <w:t>10.  On page 23 how do Jack and Ralph treat Piggy differently?</w:t>
      </w:r>
      <w:r w:rsidR="000C470F">
        <w:rPr>
          <w:rFonts w:asciiTheme="minorHAnsi" w:hAnsiTheme="minorHAnsi"/>
        </w:rPr>
        <w:t xml:space="preserve">  </w:t>
      </w:r>
      <w:r w:rsidR="00B606B5">
        <w:rPr>
          <w:rFonts w:asciiTheme="minorHAnsi" w:hAnsiTheme="minorHAnsi"/>
        </w:rPr>
        <w:t>What does this show about each of them?</w:t>
      </w:r>
    </w:p>
    <w:p w14:paraId="04911F63" w14:textId="564E456C" w:rsidR="00D50BDA" w:rsidRDefault="00D50BDA">
      <w:pPr>
        <w:rPr>
          <w:rFonts w:asciiTheme="minorHAnsi" w:hAnsiTheme="minorHAnsi"/>
        </w:rPr>
      </w:pPr>
      <w:r>
        <w:rPr>
          <w:rFonts w:asciiTheme="minorHAnsi" w:hAnsiTheme="minorHAnsi"/>
        </w:rPr>
        <w:t xml:space="preserve">11.  </w:t>
      </w:r>
      <w:r w:rsidR="00B606B5">
        <w:rPr>
          <w:rFonts w:asciiTheme="minorHAnsi" w:hAnsiTheme="minorHAnsi"/>
        </w:rPr>
        <w:t>Why are Ralph, Jack, and Simon so excited about being on an island?</w:t>
      </w:r>
    </w:p>
    <w:p w14:paraId="3974F0FF" w14:textId="4A0C8B72" w:rsidR="00B606B5" w:rsidRDefault="00B606B5">
      <w:pPr>
        <w:rPr>
          <w:rFonts w:asciiTheme="minorHAnsi" w:hAnsiTheme="minorHAnsi"/>
        </w:rPr>
      </w:pPr>
      <w:r>
        <w:rPr>
          <w:rFonts w:asciiTheme="minorHAnsi" w:hAnsiTheme="minorHAnsi"/>
        </w:rPr>
        <w:t>12.  Describe the incident of the tangled pig.</w:t>
      </w:r>
    </w:p>
    <w:p w14:paraId="13CA1176" w14:textId="444D3FEB" w:rsidR="00B606B5" w:rsidRDefault="00116724">
      <w:pPr>
        <w:rPr>
          <w:rFonts w:asciiTheme="minorHAnsi" w:hAnsiTheme="minorHAnsi"/>
        </w:rPr>
      </w:pPr>
      <w:r>
        <w:rPr>
          <w:rFonts w:asciiTheme="minorHAnsi" w:hAnsiTheme="minorHAnsi"/>
        </w:rPr>
        <w:t>13.  How does J</w:t>
      </w:r>
      <w:r w:rsidR="00B606B5">
        <w:rPr>
          <w:rFonts w:asciiTheme="minorHAnsi" w:hAnsiTheme="minorHAnsi"/>
        </w:rPr>
        <w:t>ack react to this incident?  What change might it cause him?</w:t>
      </w:r>
    </w:p>
    <w:p w14:paraId="148D90E4" w14:textId="62BE017B" w:rsidR="00DE5BB7" w:rsidRDefault="00DE5BB7">
      <w:pPr>
        <w:rPr>
          <w:rFonts w:asciiTheme="minorHAnsi" w:hAnsiTheme="minorHAnsi"/>
        </w:rPr>
      </w:pPr>
      <w:r>
        <w:rPr>
          <w:rFonts w:asciiTheme="minorHAnsi" w:hAnsiTheme="minorHAnsi"/>
          <w:b/>
        </w:rPr>
        <w:t>Chapter 2</w:t>
      </w:r>
    </w:p>
    <w:p w14:paraId="099CD493" w14:textId="6093D428" w:rsidR="00DE5BB7" w:rsidRDefault="00DE5BB7">
      <w:pPr>
        <w:rPr>
          <w:rFonts w:asciiTheme="minorHAnsi" w:hAnsiTheme="minorHAnsi"/>
        </w:rPr>
      </w:pPr>
      <w:r>
        <w:rPr>
          <w:rFonts w:asciiTheme="minorHAnsi" w:hAnsiTheme="minorHAnsi"/>
        </w:rPr>
        <w:t>1.  Explain the use of the conch.  What does it symbolize?</w:t>
      </w:r>
    </w:p>
    <w:p w14:paraId="2E4BB795" w14:textId="75B120BB" w:rsidR="00DE5BB7" w:rsidRDefault="00DE5BB7">
      <w:pPr>
        <w:rPr>
          <w:rFonts w:asciiTheme="minorHAnsi" w:hAnsiTheme="minorHAnsi"/>
        </w:rPr>
      </w:pPr>
      <w:r>
        <w:rPr>
          <w:rFonts w:asciiTheme="minorHAnsi" w:hAnsiTheme="minorHAnsi"/>
        </w:rPr>
        <w:t>2.  What story does the small boy with the birthmark tell?  How do the others react?</w:t>
      </w:r>
    </w:p>
    <w:p w14:paraId="29CE9830" w14:textId="6966783E" w:rsidR="00DE5BB7" w:rsidRDefault="00DE5BB7">
      <w:pPr>
        <w:rPr>
          <w:rFonts w:asciiTheme="minorHAnsi" w:hAnsiTheme="minorHAnsi"/>
        </w:rPr>
      </w:pPr>
      <w:r>
        <w:rPr>
          <w:rFonts w:asciiTheme="minorHAnsi" w:hAnsiTheme="minorHAnsi"/>
        </w:rPr>
        <w:t>3.  Who leads the boys on a hunt for woo</w:t>
      </w:r>
      <w:r w:rsidR="00116724">
        <w:rPr>
          <w:rFonts w:asciiTheme="minorHAnsi" w:hAnsiTheme="minorHAnsi"/>
        </w:rPr>
        <w:t>d?  How does this make Ralph fee</w:t>
      </w:r>
      <w:r>
        <w:rPr>
          <w:rFonts w:asciiTheme="minorHAnsi" w:hAnsiTheme="minorHAnsi"/>
        </w:rPr>
        <w:t>l?</w:t>
      </w:r>
    </w:p>
    <w:p w14:paraId="2741A816" w14:textId="3B206172" w:rsidR="00DE5BB7" w:rsidRDefault="00DE5BB7">
      <w:pPr>
        <w:rPr>
          <w:rFonts w:asciiTheme="minorHAnsi" w:hAnsiTheme="minorHAnsi"/>
        </w:rPr>
      </w:pPr>
      <w:r>
        <w:rPr>
          <w:rFonts w:asciiTheme="minorHAnsi" w:hAnsiTheme="minorHAnsi"/>
        </w:rPr>
        <w:t>4.  Why do the boys want to build a fire?  How do they start it?</w:t>
      </w:r>
    </w:p>
    <w:p w14:paraId="764E7661" w14:textId="49F7EDBC" w:rsidR="00DE5BB7" w:rsidRDefault="00116724">
      <w:pPr>
        <w:rPr>
          <w:rFonts w:asciiTheme="minorHAnsi" w:hAnsiTheme="minorHAnsi"/>
        </w:rPr>
      </w:pPr>
      <w:r>
        <w:rPr>
          <w:rFonts w:asciiTheme="minorHAnsi" w:hAnsiTheme="minorHAnsi"/>
        </w:rPr>
        <w:t>5.  On page 42</w:t>
      </w:r>
      <w:r w:rsidR="00DE5BB7">
        <w:rPr>
          <w:rFonts w:asciiTheme="minorHAnsi" w:hAnsiTheme="minorHAnsi"/>
        </w:rPr>
        <w:t xml:space="preserve"> Jack says:  “[W]</w:t>
      </w:r>
      <w:proofErr w:type="spellStart"/>
      <w:r w:rsidR="00DE5BB7">
        <w:rPr>
          <w:rFonts w:asciiTheme="minorHAnsi" w:hAnsiTheme="minorHAnsi"/>
        </w:rPr>
        <w:t>e’re</w:t>
      </w:r>
      <w:proofErr w:type="spellEnd"/>
      <w:r w:rsidR="00DE5BB7">
        <w:rPr>
          <w:rFonts w:asciiTheme="minorHAnsi" w:hAnsiTheme="minorHAnsi"/>
        </w:rPr>
        <w:t xml:space="preserve"> not savages.  We’</w:t>
      </w:r>
      <w:r w:rsidR="00591A5C">
        <w:rPr>
          <w:rFonts w:asciiTheme="minorHAnsi" w:hAnsiTheme="minorHAnsi"/>
        </w:rPr>
        <w:t>re English!”  What does he mean by this?  Why does he think more rules will help?</w:t>
      </w:r>
    </w:p>
    <w:p w14:paraId="75C4249D" w14:textId="7A61F0A1" w:rsidR="00591A5C" w:rsidRDefault="00591A5C">
      <w:pPr>
        <w:rPr>
          <w:rFonts w:asciiTheme="minorHAnsi" w:hAnsiTheme="minorHAnsi"/>
        </w:rPr>
      </w:pPr>
      <w:r>
        <w:rPr>
          <w:rFonts w:asciiTheme="minorHAnsi" w:hAnsiTheme="minorHAnsi"/>
        </w:rPr>
        <w:t>6.  What is the point of Piggy’s lecture?  Is he correct in his way of thinking?</w:t>
      </w:r>
    </w:p>
    <w:p w14:paraId="2C56009A" w14:textId="7B766245" w:rsidR="00591A5C" w:rsidRDefault="00591A5C">
      <w:pPr>
        <w:rPr>
          <w:rFonts w:asciiTheme="minorHAnsi" w:hAnsiTheme="minorHAnsi"/>
        </w:rPr>
      </w:pPr>
      <w:r>
        <w:rPr>
          <w:rFonts w:asciiTheme="minorHAnsi" w:hAnsiTheme="minorHAnsi"/>
        </w:rPr>
        <w:t>7.  What disturbs Piggy at the end of the chapter?  Why is he the only one who seems to notice or care?</w:t>
      </w:r>
    </w:p>
    <w:p w14:paraId="627346F7" w14:textId="07A4EA87" w:rsidR="00591A5C" w:rsidRDefault="00591A5C">
      <w:pPr>
        <w:rPr>
          <w:rFonts w:asciiTheme="minorHAnsi" w:hAnsiTheme="minorHAnsi"/>
        </w:rPr>
      </w:pPr>
      <w:r>
        <w:rPr>
          <w:rFonts w:asciiTheme="minorHAnsi" w:hAnsiTheme="minorHAnsi"/>
          <w:b/>
        </w:rPr>
        <w:t>Chapter 3</w:t>
      </w:r>
    </w:p>
    <w:p w14:paraId="5CC60173" w14:textId="75A77D80" w:rsidR="00591A5C" w:rsidRDefault="00F026D1">
      <w:pPr>
        <w:rPr>
          <w:rFonts w:asciiTheme="minorHAnsi" w:hAnsiTheme="minorHAnsi"/>
        </w:rPr>
      </w:pPr>
      <w:r>
        <w:rPr>
          <w:rFonts w:asciiTheme="minorHAnsi" w:hAnsiTheme="minorHAnsi"/>
        </w:rPr>
        <w:t>1.  What is Jack’s job at the beginning of the chapter?  How does he feel about it?  What kind of imagery does Golding use to describe Jack in his endeavor?</w:t>
      </w:r>
    </w:p>
    <w:p w14:paraId="0B6D2816" w14:textId="05547EB7" w:rsidR="00F026D1" w:rsidRDefault="00F026D1">
      <w:pPr>
        <w:rPr>
          <w:rFonts w:asciiTheme="minorHAnsi" w:hAnsiTheme="minorHAnsi"/>
        </w:rPr>
      </w:pPr>
      <w:r>
        <w:rPr>
          <w:rFonts w:asciiTheme="minorHAnsi" w:hAnsiTheme="minorHAnsi"/>
        </w:rPr>
        <w:t xml:space="preserve">2.  Who builds the shelters?  Who is supposed to build them?  What does this show about the </w:t>
      </w:r>
      <w:proofErr w:type="spellStart"/>
      <w:r>
        <w:rPr>
          <w:rFonts w:asciiTheme="minorHAnsi" w:hAnsiTheme="minorHAnsi"/>
        </w:rPr>
        <w:t>littluns</w:t>
      </w:r>
      <w:proofErr w:type="spellEnd"/>
      <w:r>
        <w:rPr>
          <w:rFonts w:asciiTheme="minorHAnsi" w:hAnsiTheme="minorHAnsi"/>
        </w:rPr>
        <w:t xml:space="preserve"> and the others?</w:t>
      </w:r>
    </w:p>
    <w:p w14:paraId="35868978" w14:textId="7D51B57A" w:rsidR="00F026D1" w:rsidRDefault="00F026D1">
      <w:pPr>
        <w:rPr>
          <w:rFonts w:asciiTheme="minorHAnsi" w:hAnsiTheme="minorHAnsi"/>
        </w:rPr>
      </w:pPr>
      <w:r>
        <w:rPr>
          <w:rFonts w:asciiTheme="minorHAnsi" w:hAnsiTheme="minorHAnsi"/>
        </w:rPr>
        <w:t>3.  What do Ralph and Jack argue about?</w:t>
      </w:r>
    </w:p>
    <w:p w14:paraId="158DD5D9" w14:textId="5D71C5F0" w:rsidR="00F026D1" w:rsidRDefault="00F026D1">
      <w:pPr>
        <w:rPr>
          <w:rFonts w:asciiTheme="minorHAnsi" w:hAnsiTheme="minorHAnsi"/>
        </w:rPr>
      </w:pPr>
      <w:r>
        <w:rPr>
          <w:rFonts w:asciiTheme="minorHAnsi" w:hAnsiTheme="minorHAnsi"/>
        </w:rPr>
        <w:t>4.  Describe Simon.</w:t>
      </w:r>
    </w:p>
    <w:p w14:paraId="42AC0CBF" w14:textId="16CA67B8" w:rsidR="00F026D1" w:rsidRDefault="00F026D1">
      <w:pPr>
        <w:rPr>
          <w:rFonts w:asciiTheme="minorHAnsi" w:hAnsiTheme="minorHAnsi"/>
        </w:rPr>
      </w:pPr>
      <w:r>
        <w:rPr>
          <w:rFonts w:asciiTheme="minorHAnsi" w:hAnsiTheme="minorHAnsi"/>
        </w:rPr>
        <w:t>5.  Where does he end up at the end of the chapter?</w:t>
      </w:r>
    </w:p>
    <w:p w14:paraId="70C37E1F" w14:textId="42369C38" w:rsidR="00F026D1" w:rsidRDefault="00893714">
      <w:pPr>
        <w:rPr>
          <w:rFonts w:asciiTheme="minorHAnsi" w:hAnsiTheme="minorHAnsi"/>
        </w:rPr>
      </w:pPr>
      <w:r>
        <w:rPr>
          <w:rFonts w:asciiTheme="minorHAnsi" w:hAnsiTheme="minorHAnsi"/>
          <w:b/>
        </w:rPr>
        <w:t>Chapter 4</w:t>
      </w:r>
    </w:p>
    <w:p w14:paraId="4413F20D" w14:textId="5C4E8D4B" w:rsidR="00893714" w:rsidRDefault="00893714">
      <w:pPr>
        <w:rPr>
          <w:rFonts w:asciiTheme="minorHAnsi" w:hAnsiTheme="minorHAnsi"/>
        </w:rPr>
      </w:pPr>
      <w:r>
        <w:rPr>
          <w:rFonts w:asciiTheme="minorHAnsi" w:hAnsiTheme="minorHAnsi"/>
        </w:rPr>
        <w:t>1.  Why do Jack and the choir add clay and paints to their faces?</w:t>
      </w:r>
    </w:p>
    <w:p w14:paraId="4C39B12B" w14:textId="7F37A220" w:rsidR="00893714" w:rsidRDefault="00116724">
      <w:pPr>
        <w:rPr>
          <w:rFonts w:asciiTheme="minorHAnsi" w:hAnsiTheme="minorHAnsi"/>
        </w:rPr>
      </w:pPr>
      <w:r>
        <w:rPr>
          <w:rFonts w:asciiTheme="minorHAnsi" w:hAnsiTheme="minorHAnsi"/>
        </w:rPr>
        <w:t>2.  On page 64</w:t>
      </w:r>
      <w:r w:rsidR="00893714">
        <w:rPr>
          <w:rFonts w:asciiTheme="minorHAnsi" w:hAnsiTheme="minorHAnsi"/>
        </w:rPr>
        <w:t xml:space="preserve"> the narrator </w:t>
      </w:r>
      <w:r w:rsidR="00A862C4">
        <w:rPr>
          <w:rFonts w:asciiTheme="minorHAnsi" w:hAnsiTheme="minorHAnsi"/>
        </w:rPr>
        <w:t>comments</w:t>
      </w:r>
      <w:r w:rsidR="00893714">
        <w:rPr>
          <w:rFonts w:asciiTheme="minorHAnsi" w:hAnsiTheme="minorHAnsi"/>
        </w:rPr>
        <w:t>:  “The mask compelled them.”</w:t>
      </w:r>
      <w:r w:rsidR="00A862C4">
        <w:rPr>
          <w:rFonts w:asciiTheme="minorHAnsi" w:hAnsiTheme="minorHAnsi"/>
        </w:rPr>
        <w:t xml:space="preserve">  What does this mean?</w:t>
      </w:r>
    </w:p>
    <w:p w14:paraId="2DCEB4D8" w14:textId="0FEA121F" w:rsidR="00A862C4" w:rsidRDefault="00A862C4">
      <w:pPr>
        <w:rPr>
          <w:rFonts w:asciiTheme="minorHAnsi" w:hAnsiTheme="minorHAnsi"/>
        </w:rPr>
      </w:pPr>
      <w:r>
        <w:rPr>
          <w:rFonts w:asciiTheme="minorHAnsi" w:hAnsiTheme="minorHAnsi"/>
        </w:rPr>
        <w:t>3.  How is Piggy treated by the others?  Why?</w:t>
      </w:r>
    </w:p>
    <w:p w14:paraId="1B57BC93" w14:textId="3FC91C22" w:rsidR="00A862C4" w:rsidRDefault="00A862C4">
      <w:pPr>
        <w:rPr>
          <w:rFonts w:asciiTheme="minorHAnsi" w:hAnsiTheme="minorHAnsi"/>
        </w:rPr>
      </w:pPr>
      <w:r>
        <w:rPr>
          <w:rFonts w:asciiTheme="minorHAnsi" w:hAnsiTheme="minorHAnsi"/>
        </w:rPr>
        <w:t>4.  What happens that greatly upsets Ralph?  Why?  With whom is he most upset?  Why?</w:t>
      </w:r>
    </w:p>
    <w:p w14:paraId="21C5E403" w14:textId="0E06A4BE" w:rsidR="00A862C4" w:rsidRDefault="00A862C4">
      <w:pPr>
        <w:rPr>
          <w:rFonts w:asciiTheme="minorHAnsi" w:hAnsiTheme="minorHAnsi"/>
        </w:rPr>
      </w:pPr>
      <w:r>
        <w:rPr>
          <w:rFonts w:asciiTheme="minorHAnsi" w:hAnsiTheme="minorHAnsi"/>
        </w:rPr>
        <w:t>5.  Throughout the chapter, with what is Jack most concerned?  What change does this show him?</w:t>
      </w:r>
    </w:p>
    <w:p w14:paraId="21492469" w14:textId="2FEAC346" w:rsidR="00A862C4" w:rsidRDefault="00A862C4">
      <w:pPr>
        <w:rPr>
          <w:rFonts w:asciiTheme="minorHAnsi" w:hAnsiTheme="minorHAnsi"/>
          <w:b/>
        </w:rPr>
      </w:pPr>
      <w:r>
        <w:rPr>
          <w:rFonts w:asciiTheme="minorHAnsi" w:hAnsiTheme="minorHAnsi"/>
          <w:b/>
        </w:rPr>
        <w:t>Chapter 5</w:t>
      </w:r>
    </w:p>
    <w:p w14:paraId="6CD5D70A" w14:textId="58FEC423" w:rsidR="00AD77AD" w:rsidRDefault="00AD77AD">
      <w:pPr>
        <w:rPr>
          <w:rFonts w:asciiTheme="minorHAnsi" w:hAnsiTheme="minorHAnsi"/>
        </w:rPr>
      </w:pPr>
      <w:r>
        <w:rPr>
          <w:rFonts w:asciiTheme="minorHAnsi" w:hAnsiTheme="minorHAnsi"/>
        </w:rPr>
        <w:t>1.  What is the purpose of the meeting?  What is Ralph’s main concern?</w:t>
      </w:r>
    </w:p>
    <w:p w14:paraId="3BE19ADC" w14:textId="54B2C1BB" w:rsidR="00AD77AD" w:rsidRDefault="00AD77AD">
      <w:pPr>
        <w:rPr>
          <w:rFonts w:asciiTheme="minorHAnsi" w:hAnsiTheme="minorHAnsi"/>
        </w:rPr>
      </w:pPr>
      <w:r>
        <w:rPr>
          <w:rFonts w:asciiTheme="minorHAnsi" w:hAnsiTheme="minorHAnsi"/>
        </w:rPr>
        <w:t xml:space="preserve">2.  What do the </w:t>
      </w:r>
      <w:proofErr w:type="spellStart"/>
      <w:r>
        <w:rPr>
          <w:rFonts w:asciiTheme="minorHAnsi" w:hAnsiTheme="minorHAnsi"/>
        </w:rPr>
        <w:t>littluns</w:t>
      </w:r>
      <w:proofErr w:type="spellEnd"/>
      <w:r>
        <w:rPr>
          <w:rFonts w:asciiTheme="minorHAnsi" w:hAnsiTheme="minorHAnsi"/>
        </w:rPr>
        <w:t xml:space="preserve"> talk about?  How does Simon react?  Piggy?</w:t>
      </w:r>
    </w:p>
    <w:p w14:paraId="40B757DE" w14:textId="5D6702B9" w:rsidR="00AD77AD" w:rsidRDefault="00AD77AD">
      <w:pPr>
        <w:rPr>
          <w:rFonts w:asciiTheme="minorHAnsi" w:hAnsiTheme="minorHAnsi"/>
        </w:rPr>
      </w:pPr>
      <w:r>
        <w:rPr>
          <w:rFonts w:asciiTheme="minorHAnsi" w:hAnsiTheme="minorHAnsi"/>
        </w:rPr>
        <w:lastRenderedPageBreak/>
        <w:t xml:space="preserve">3.  </w:t>
      </w:r>
      <w:r w:rsidR="00881D3C">
        <w:rPr>
          <w:rFonts w:asciiTheme="minorHAnsi" w:hAnsiTheme="minorHAnsi"/>
        </w:rPr>
        <w:t>On page 89</w:t>
      </w:r>
      <w:r w:rsidR="001B72EF">
        <w:rPr>
          <w:rFonts w:asciiTheme="minorHAnsi" w:hAnsiTheme="minorHAnsi"/>
        </w:rPr>
        <w:t xml:space="preserve"> Simon discusses the beast and says:  “…maybe it’s only us.”  Explain.</w:t>
      </w:r>
    </w:p>
    <w:p w14:paraId="6DFB6C34" w14:textId="58D34483" w:rsidR="006445FE" w:rsidRDefault="00DF2602">
      <w:pPr>
        <w:rPr>
          <w:rFonts w:asciiTheme="minorHAnsi" w:hAnsiTheme="minorHAnsi"/>
        </w:rPr>
      </w:pPr>
      <w:r>
        <w:rPr>
          <w:rFonts w:asciiTheme="minorHAnsi" w:hAnsiTheme="minorHAnsi"/>
        </w:rPr>
        <w:t>4.  How does the meeting finally break down?</w:t>
      </w:r>
    </w:p>
    <w:p w14:paraId="640617FE" w14:textId="3D2BEA85" w:rsidR="00DF2602" w:rsidRDefault="00DF2602">
      <w:pPr>
        <w:rPr>
          <w:rFonts w:asciiTheme="minorHAnsi" w:hAnsiTheme="minorHAnsi"/>
        </w:rPr>
      </w:pPr>
      <w:r>
        <w:rPr>
          <w:rFonts w:asciiTheme="minorHAnsi" w:hAnsiTheme="minorHAnsi"/>
        </w:rPr>
        <w:t>5.  At the end of chapter, what are the thoughts of Ralph?  Piggy?  Simon?  Jack?</w:t>
      </w:r>
    </w:p>
    <w:p w14:paraId="3BF83C3E" w14:textId="2270E809" w:rsidR="00DF2602" w:rsidRDefault="00DF2602">
      <w:pPr>
        <w:rPr>
          <w:rFonts w:asciiTheme="minorHAnsi" w:hAnsiTheme="minorHAnsi"/>
        </w:rPr>
      </w:pPr>
      <w:r>
        <w:rPr>
          <w:rFonts w:asciiTheme="minorHAnsi" w:hAnsiTheme="minorHAnsi"/>
        </w:rPr>
        <w:t xml:space="preserve">6.  </w:t>
      </w:r>
      <w:r w:rsidR="0006309B">
        <w:rPr>
          <w:rFonts w:asciiTheme="minorHAnsi" w:hAnsiTheme="minorHAnsi"/>
        </w:rPr>
        <w:t>How do the boys feel about the adults now?  Why?</w:t>
      </w:r>
    </w:p>
    <w:p w14:paraId="2C2E1F43" w14:textId="77777777" w:rsidR="002B0DAE" w:rsidRDefault="002B0DAE">
      <w:pPr>
        <w:rPr>
          <w:rFonts w:asciiTheme="minorHAnsi" w:hAnsiTheme="minorHAnsi"/>
          <w:b/>
        </w:rPr>
      </w:pPr>
      <w:r>
        <w:rPr>
          <w:rFonts w:asciiTheme="minorHAnsi" w:hAnsiTheme="minorHAnsi"/>
          <w:b/>
        </w:rPr>
        <w:t>Chapter 6</w:t>
      </w:r>
    </w:p>
    <w:p w14:paraId="32C0EAA4" w14:textId="1F281001" w:rsidR="002B0DAE" w:rsidRDefault="002B0DAE">
      <w:pPr>
        <w:rPr>
          <w:rFonts w:asciiTheme="minorHAnsi" w:hAnsiTheme="minorHAnsi"/>
        </w:rPr>
      </w:pPr>
      <w:r>
        <w:rPr>
          <w:rFonts w:asciiTheme="minorHAnsi" w:hAnsiTheme="minorHAnsi"/>
        </w:rPr>
        <w:t xml:space="preserve">1.  What event does the narrator describe on pages </w:t>
      </w:r>
      <w:r w:rsidR="00881D3C">
        <w:rPr>
          <w:rFonts w:asciiTheme="minorHAnsi" w:hAnsiTheme="minorHAnsi"/>
        </w:rPr>
        <w:t>95-6</w:t>
      </w:r>
      <w:r>
        <w:rPr>
          <w:rFonts w:asciiTheme="minorHAnsi" w:hAnsiTheme="minorHAnsi"/>
        </w:rPr>
        <w:t>?</w:t>
      </w:r>
    </w:p>
    <w:p w14:paraId="1755C682" w14:textId="607274DE" w:rsidR="002B0DAE" w:rsidRDefault="002B0DAE">
      <w:pPr>
        <w:rPr>
          <w:rFonts w:asciiTheme="minorHAnsi" w:hAnsiTheme="minorHAnsi"/>
        </w:rPr>
      </w:pPr>
      <w:r>
        <w:rPr>
          <w:rFonts w:asciiTheme="minorHAnsi" w:hAnsiTheme="minorHAnsi"/>
        </w:rPr>
        <w:t xml:space="preserve">2.  What do </w:t>
      </w:r>
      <w:proofErr w:type="spellStart"/>
      <w:r>
        <w:rPr>
          <w:rFonts w:asciiTheme="minorHAnsi" w:hAnsiTheme="minorHAnsi"/>
        </w:rPr>
        <w:t>Samneric</w:t>
      </w:r>
      <w:proofErr w:type="spellEnd"/>
      <w:r>
        <w:rPr>
          <w:rFonts w:asciiTheme="minorHAnsi" w:hAnsiTheme="minorHAnsi"/>
        </w:rPr>
        <w:t xml:space="preserve"> do on the mountain?  What do they tell the others they’ve seen?</w:t>
      </w:r>
    </w:p>
    <w:p w14:paraId="3CE0C8ED" w14:textId="1D0E5675" w:rsidR="002B0DAE" w:rsidRDefault="002B0DAE">
      <w:pPr>
        <w:rPr>
          <w:rFonts w:asciiTheme="minorHAnsi" w:hAnsiTheme="minorHAnsi"/>
        </w:rPr>
      </w:pPr>
      <w:r>
        <w:rPr>
          <w:rFonts w:asciiTheme="minorHAnsi" w:hAnsiTheme="minorHAnsi"/>
        </w:rPr>
        <w:t>3.  What is Piggy’s job while the others are out hunting for the Beast?</w:t>
      </w:r>
    </w:p>
    <w:p w14:paraId="03B43230" w14:textId="30B4502A" w:rsidR="002B0DAE" w:rsidRDefault="002B0DAE">
      <w:pPr>
        <w:rPr>
          <w:rFonts w:asciiTheme="minorHAnsi" w:hAnsiTheme="minorHAnsi"/>
        </w:rPr>
      </w:pPr>
      <w:r>
        <w:rPr>
          <w:rFonts w:asciiTheme="minorHAnsi" w:hAnsiTheme="minorHAnsi"/>
        </w:rPr>
        <w:t xml:space="preserve">4.  On page </w:t>
      </w:r>
      <w:r w:rsidR="00881D3C">
        <w:rPr>
          <w:rFonts w:asciiTheme="minorHAnsi" w:hAnsiTheme="minorHAnsi"/>
        </w:rPr>
        <w:t>103</w:t>
      </w:r>
      <w:r>
        <w:rPr>
          <w:rFonts w:asciiTheme="minorHAnsi" w:hAnsiTheme="minorHAnsi"/>
        </w:rPr>
        <w:t xml:space="preserve"> we get a sense of Simon’s perception of the Beast.  How does this differ from the others’ perceptions?</w:t>
      </w:r>
    </w:p>
    <w:p w14:paraId="54678547" w14:textId="32F60BB1" w:rsidR="0006309B" w:rsidRDefault="00CC0B10">
      <w:pPr>
        <w:rPr>
          <w:rFonts w:asciiTheme="minorHAnsi" w:hAnsiTheme="minorHAnsi"/>
          <w:b/>
        </w:rPr>
      </w:pPr>
      <w:r>
        <w:rPr>
          <w:rFonts w:asciiTheme="minorHAnsi" w:hAnsiTheme="minorHAnsi"/>
          <w:b/>
        </w:rPr>
        <w:t>Chapter</w:t>
      </w:r>
      <w:r w:rsidR="0006309B">
        <w:rPr>
          <w:rFonts w:asciiTheme="minorHAnsi" w:hAnsiTheme="minorHAnsi"/>
          <w:b/>
        </w:rPr>
        <w:t xml:space="preserve"> 7</w:t>
      </w:r>
    </w:p>
    <w:p w14:paraId="7CABB5C5" w14:textId="64D9FD29" w:rsidR="00CC0B10" w:rsidRDefault="00CC0B10">
      <w:pPr>
        <w:rPr>
          <w:rFonts w:asciiTheme="minorHAnsi" w:hAnsiTheme="minorHAnsi"/>
        </w:rPr>
      </w:pPr>
      <w:r>
        <w:rPr>
          <w:rFonts w:asciiTheme="minorHAnsi" w:hAnsiTheme="minorHAnsi"/>
        </w:rPr>
        <w:t>1.  What prediction does Simon make</w:t>
      </w:r>
      <w:r w:rsidR="005E4E60">
        <w:rPr>
          <w:rFonts w:asciiTheme="minorHAnsi" w:hAnsiTheme="minorHAnsi"/>
        </w:rPr>
        <w:t xml:space="preserve"> to Ralph?</w:t>
      </w:r>
    </w:p>
    <w:p w14:paraId="7F4DC05F" w14:textId="4DAA174B" w:rsidR="005E4E60" w:rsidRDefault="005E4E60">
      <w:pPr>
        <w:rPr>
          <w:rFonts w:asciiTheme="minorHAnsi" w:hAnsiTheme="minorHAnsi"/>
        </w:rPr>
      </w:pPr>
      <w:r>
        <w:rPr>
          <w:rFonts w:asciiTheme="minorHAnsi" w:hAnsiTheme="minorHAnsi"/>
        </w:rPr>
        <w:t xml:space="preserve">2.  What change takes place over Ralph during the boar hunt?  Explain </w:t>
      </w:r>
      <w:r w:rsidR="00905F78">
        <w:rPr>
          <w:rFonts w:asciiTheme="minorHAnsi" w:hAnsiTheme="minorHAnsi"/>
        </w:rPr>
        <w:t>h</w:t>
      </w:r>
      <w:r>
        <w:rPr>
          <w:rFonts w:asciiTheme="minorHAnsi" w:hAnsiTheme="minorHAnsi"/>
        </w:rPr>
        <w:t>ow it happens.</w:t>
      </w:r>
    </w:p>
    <w:p w14:paraId="19D20974" w14:textId="4F00A692" w:rsidR="005E4E60" w:rsidRDefault="005E4E60">
      <w:pPr>
        <w:rPr>
          <w:rFonts w:asciiTheme="minorHAnsi" w:hAnsiTheme="minorHAnsi"/>
        </w:rPr>
      </w:pPr>
      <w:r>
        <w:rPr>
          <w:rFonts w:asciiTheme="minorHAnsi" w:hAnsiTheme="minorHAnsi"/>
        </w:rPr>
        <w:t>3.  In what “game” is Robert involved?  What does this “game” show about the boys’ state of mind at this point in the novel?</w:t>
      </w:r>
    </w:p>
    <w:p w14:paraId="12AE97C2" w14:textId="7CD41640" w:rsidR="005E4E60" w:rsidRDefault="005E4E60">
      <w:pPr>
        <w:rPr>
          <w:rFonts w:asciiTheme="minorHAnsi" w:hAnsiTheme="minorHAnsi"/>
        </w:rPr>
      </w:pPr>
      <w:r>
        <w:rPr>
          <w:rFonts w:asciiTheme="minorHAnsi" w:hAnsiTheme="minorHAnsi"/>
        </w:rPr>
        <w:t>4.  What does Simon volunteer to do?  Why is this surprising to the others?</w:t>
      </w:r>
    </w:p>
    <w:p w14:paraId="6703189C" w14:textId="4A38FAA6" w:rsidR="005E4E60" w:rsidRDefault="005E4E60">
      <w:pPr>
        <w:rPr>
          <w:rFonts w:asciiTheme="minorHAnsi" w:hAnsiTheme="minorHAnsi"/>
        </w:rPr>
      </w:pPr>
      <w:r>
        <w:rPr>
          <w:rFonts w:asciiTheme="minorHAnsi" w:hAnsiTheme="minorHAnsi"/>
        </w:rPr>
        <w:t>5.  What do the boys see at the top of the mountain?  Describe how they see it.  What is it they actually see?</w:t>
      </w:r>
    </w:p>
    <w:p w14:paraId="6F667F92" w14:textId="66E8AD9E" w:rsidR="005E4E60" w:rsidRDefault="00D35335">
      <w:pPr>
        <w:rPr>
          <w:rFonts w:asciiTheme="minorHAnsi" w:hAnsiTheme="minorHAnsi"/>
        </w:rPr>
      </w:pPr>
      <w:r>
        <w:rPr>
          <w:rFonts w:asciiTheme="minorHAnsi" w:hAnsiTheme="minorHAnsi"/>
          <w:b/>
        </w:rPr>
        <w:t>Chapter 8</w:t>
      </w:r>
    </w:p>
    <w:p w14:paraId="07596B55" w14:textId="5187DE07" w:rsidR="00D35335" w:rsidRDefault="00D35335">
      <w:pPr>
        <w:rPr>
          <w:rFonts w:asciiTheme="minorHAnsi" w:hAnsiTheme="minorHAnsi"/>
        </w:rPr>
      </w:pPr>
      <w:r>
        <w:rPr>
          <w:rFonts w:asciiTheme="minorHAnsi" w:hAnsiTheme="minorHAnsi"/>
        </w:rPr>
        <w:t xml:space="preserve">1.  What bad </w:t>
      </w:r>
      <w:r w:rsidR="00200F5B">
        <w:rPr>
          <w:rFonts w:asciiTheme="minorHAnsi" w:hAnsiTheme="minorHAnsi"/>
        </w:rPr>
        <w:t>judgment</w:t>
      </w:r>
      <w:r>
        <w:rPr>
          <w:rFonts w:asciiTheme="minorHAnsi" w:hAnsiTheme="minorHAnsi"/>
        </w:rPr>
        <w:t xml:space="preserve"> does Ralph use that causes Jack to call the assembly?</w:t>
      </w:r>
    </w:p>
    <w:p w14:paraId="6DD2CD09" w14:textId="61C36398" w:rsidR="008C0408" w:rsidRDefault="008C0408">
      <w:pPr>
        <w:rPr>
          <w:rFonts w:asciiTheme="minorHAnsi" w:hAnsiTheme="minorHAnsi"/>
        </w:rPr>
      </w:pPr>
      <w:r>
        <w:rPr>
          <w:rFonts w:asciiTheme="minorHAnsi" w:hAnsiTheme="minorHAnsi"/>
        </w:rPr>
        <w:t>2.  Why doe</w:t>
      </w:r>
      <w:r w:rsidR="00C06891">
        <w:rPr>
          <w:rFonts w:asciiTheme="minorHAnsi" w:hAnsiTheme="minorHAnsi"/>
        </w:rPr>
        <w:t>s J</w:t>
      </w:r>
      <w:r>
        <w:rPr>
          <w:rFonts w:asciiTheme="minorHAnsi" w:hAnsiTheme="minorHAnsi"/>
        </w:rPr>
        <w:t>ack leave camp?</w:t>
      </w:r>
    </w:p>
    <w:p w14:paraId="5F08620B" w14:textId="3D3BAFB6" w:rsidR="008C0408" w:rsidRDefault="008C0408">
      <w:pPr>
        <w:rPr>
          <w:rFonts w:asciiTheme="minorHAnsi" w:hAnsiTheme="minorHAnsi"/>
        </w:rPr>
      </w:pPr>
      <w:r>
        <w:rPr>
          <w:rFonts w:asciiTheme="minorHAnsi" w:hAnsiTheme="minorHAnsi"/>
        </w:rPr>
        <w:t>3.  What project/goal do Ralph and Piggy use constantly to get others on their side?</w:t>
      </w:r>
    </w:p>
    <w:p w14:paraId="0C7742B2" w14:textId="14B0CC20" w:rsidR="00D35335" w:rsidRDefault="008C0408">
      <w:pPr>
        <w:rPr>
          <w:rFonts w:asciiTheme="minorHAnsi" w:hAnsiTheme="minorHAnsi"/>
        </w:rPr>
      </w:pPr>
      <w:r>
        <w:rPr>
          <w:rFonts w:asciiTheme="minorHAnsi" w:hAnsiTheme="minorHAnsi"/>
        </w:rPr>
        <w:t xml:space="preserve">4.  Who or what is the Lord of the Flies?  </w:t>
      </w:r>
      <w:r w:rsidR="00413C89">
        <w:rPr>
          <w:rFonts w:asciiTheme="minorHAnsi" w:hAnsiTheme="minorHAnsi"/>
        </w:rPr>
        <w:t>Describe</w:t>
      </w:r>
      <w:r>
        <w:rPr>
          <w:rFonts w:asciiTheme="minorHAnsi" w:hAnsiTheme="minorHAnsi"/>
        </w:rPr>
        <w:t>.</w:t>
      </w:r>
    </w:p>
    <w:p w14:paraId="2376A6C8" w14:textId="04073CE5" w:rsidR="008C0408" w:rsidRDefault="008C0408">
      <w:pPr>
        <w:rPr>
          <w:rFonts w:asciiTheme="minorHAnsi" w:hAnsiTheme="minorHAnsi"/>
        </w:rPr>
      </w:pPr>
      <w:r>
        <w:rPr>
          <w:rFonts w:asciiTheme="minorHAnsi" w:hAnsiTheme="minorHAnsi"/>
        </w:rPr>
        <w:t>5.  Who “communicates” with the Lord of the Flies?</w:t>
      </w:r>
    </w:p>
    <w:p w14:paraId="378BAA0B" w14:textId="4321A5C9" w:rsidR="008C0408" w:rsidRDefault="008C0408">
      <w:pPr>
        <w:rPr>
          <w:rFonts w:asciiTheme="minorHAnsi" w:hAnsiTheme="minorHAnsi"/>
        </w:rPr>
      </w:pPr>
      <w:r>
        <w:rPr>
          <w:rFonts w:asciiTheme="minorHAnsi" w:hAnsiTheme="minorHAnsi"/>
        </w:rPr>
        <w:t xml:space="preserve">6.  On page </w:t>
      </w:r>
      <w:r w:rsidR="00881D3C">
        <w:rPr>
          <w:rFonts w:asciiTheme="minorHAnsi" w:hAnsiTheme="minorHAnsi"/>
        </w:rPr>
        <w:t>143-4</w:t>
      </w:r>
      <w:r>
        <w:rPr>
          <w:rFonts w:asciiTheme="minorHAnsi" w:hAnsiTheme="minorHAnsi"/>
        </w:rPr>
        <w:t xml:space="preserve"> what does the Lord of the Flies tell his listener?  What happens to the listener at the end of the chapter?</w:t>
      </w:r>
    </w:p>
    <w:p w14:paraId="24B7D46A" w14:textId="6F8B50AB" w:rsidR="008C0408" w:rsidRDefault="008C0408">
      <w:pPr>
        <w:rPr>
          <w:rFonts w:asciiTheme="minorHAnsi" w:hAnsiTheme="minorHAnsi"/>
        </w:rPr>
      </w:pPr>
      <w:r>
        <w:rPr>
          <w:rFonts w:asciiTheme="minorHAnsi" w:hAnsiTheme="minorHAnsi"/>
          <w:b/>
        </w:rPr>
        <w:t>Chapter 9</w:t>
      </w:r>
    </w:p>
    <w:p w14:paraId="4EA29114" w14:textId="3BFE8861" w:rsidR="008C0408" w:rsidRDefault="008C0408">
      <w:pPr>
        <w:rPr>
          <w:rFonts w:asciiTheme="minorHAnsi" w:hAnsiTheme="minorHAnsi"/>
        </w:rPr>
      </w:pPr>
      <w:r>
        <w:rPr>
          <w:rFonts w:asciiTheme="minorHAnsi" w:hAnsiTheme="minorHAnsi"/>
        </w:rPr>
        <w:t>1.  What does Simon see?  What does he do?  Why?</w:t>
      </w:r>
    </w:p>
    <w:p w14:paraId="4DA487E7" w14:textId="2FFB6316" w:rsidR="008C0408" w:rsidRDefault="007F5B26">
      <w:pPr>
        <w:rPr>
          <w:rFonts w:asciiTheme="minorHAnsi" w:hAnsiTheme="minorHAnsi"/>
        </w:rPr>
      </w:pPr>
      <w:r>
        <w:rPr>
          <w:rFonts w:asciiTheme="minorHAnsi" w:hAnsiTheme="minorHAnsi"/>
        </w:rPr>
        <w:t>2.  What does the parachutist</w:t>
      </w:r>
      <w:r w:rsidR="008C0408">
        <w:rPr>
          <w:rFonts w:asciiTheme="minorHAnsi" w:hAnsiTheme="minorHAnsi"/>
        </w:rPr>
        <w:t xml:space="preserve"> have in common with the Pig’s head?</w:t>
      </w:r>
    </w:p>
    <w:p w14:paraId="440EBEC1" w14:textId="5674E605" w:rsidR="008C0408" w:rsidRDefault="008C0408">
      <w:pPr>
        <w:rPr>
          <w:rFonts w:asciiTheme="minorHAnsi" w:hAnsiTheme="minorHAnsi"/>
        </w:rPr>
      </w:pPr>
      <w:r>
        <w:rPr>
          <w:rFonts w:asciiTheme="minorHAnsi" w:hAnsiTheme="minorHAnsi"/>
        </w:rPr>
        <w:t>3.  For what purpose does Simon return to the others?</w:t>
      </w:r>
    </w:p>
    <w:p w14:paraId="42A887F7" w14:textId="689B6CE2" w:rsidR="008C0408" w:rsidRDefault="008C0408">
      <w:pPr>
        <w:rPr>
          <w:rFonts w:asciiTheme="minorHAnsi" w:hAnsiTheme="minorHAnsi"/>
        </w:rPr>
      </w:pPr>
      <w:r>
        <w:rPr>
          <w:rFonts w:asciiTheme="minorHAnsi" w:hAnsiTheme="minorHAnsi"/>
        </w:rPr>
        <w:t xml:space="preserve">4.  What Beast is </w:t>
      </w:r>
      <w:r w:rsidR="00F97EC1">
        <w:rPr>
          <w:rFonts w:asciiTheme="minorHAnsi" w:hAnsiTheme="minorHAnsi"/>
        </w:rPr>
        <w:t>killed</w:t>
      </w:r>
      <w:r>
        <w:rPr>
          <w:rFonts w:asciiTheme="minorHAnsi" w:hAnsiTheme="minorHAnsi"/>
        </w:rPr>
        <w:t xml:space="preserve"> at Jack’s feast?  Describe the incident.</w:t>
      </w:r>
    </w:p>
    <w:p w14:paraId="693C5158" w14:textId="73CF8DC7" w:rsidR="008C0408" w:rsidRDefault="008C0408">
      <w:pPr>
        <w:rPr>
          <w:rFonts w:asciiTheme="minorHAnsi" w:hAnsiTheme="minorHAnsi"/>
        </w:rPr>
      </w:pPr>
      <w:r>
        <w:rPr>
          <w:rFonts w:asciiTheme="minorHAnsi" w:hAnsiTheme="minorHAnsi"/>
        </w:rPr>
        <w:t xml:space="preserve">5.  What happens to the </w:t>
      </w:r>
      <w:r w:rsidR="007F5B26">
        <w:rPr>
          <w:rFonts w:asciiTheme="minorHAnsi" w:hAnsiTheme="minorHAnsi"/>
        </w:rPr>
        <w:t>parachutist</w:t>
      </w:r>
      <w:r>
        <w:rPr>
          <w:rFonts w:asciiTheme="minorHAnsi" w:hAnsiTheme="minorHAnsi"/>
        </w:rPr>
        <w:t xml:space="preserve"> on the night of the feast?</w:t>
      </w:r>
    </w:p>
    <w:p w14:paraId="2E033A40" w14:textId="4CDE7EBE" w:rsidR="007F5B26" w:rsidRDefault="007F5B26">
      <w:pPr>
        <w:rPr>
          <w:rFonts w:asciiTheme="minorHAnsi" w:hAnsiTheme="minorHAnsi"/>
        </w:rPr>
      </w:pPr>
      <w:r>
        <w:rPr>
          <w:rFonts w:asciiTheme="minorHAnsi" w:hAnsiTheme="minorHAnsi"/>
          <w:b/>
        </w:rPr>
        <w:t>Chapter 10</w:t>
      </w:r>
    </w:p>
    <w:p w14:paraId="0EB12288" w14:textId="0D9A974B" w:rsidR="007F5B26" w:rsidRDefault="007F5B26">
      <w:pPr>
        <w:rPr>
          <w:rFonts w:asciiTheme="minorHAnsi" w:hAnsiTheme="minorHAnsi"/>
        </w:rPr>
      </w:pPr>
      <w:r>
        <w:rPr>
          <w:rFonts w:asciiTheme="minorHAnsi" w:hAnsiTheme="minorHAnsi"/>
        </w:rPr>
        <w:t xml:space="preserve">1.  Who is left with Ralph after the </w:t>
      </w:r>
      <w:proofErr w:type="spellStart"/>
      <w:r>
        <w:rPr>
          <w:rFonts w:asciiTheme="minorHAnsi" w:hAnsiTheme="minorHAnsi"/>
        </w:rPr>
        <w:t>biguns</w:t>
      </w:r>
      <w:proofErr w:type="spellEnd"/>
      <w:r>
        <w:rPr>
          <w:rFonts w:asciiTheme="minorHAnsi" w:hAnsiTheme="minorHAnsi"/>
        </w:rPr>
        <w:t xml:space="preserve"> join Jack?</w:t>
      </w:r>
    </w:p>
    <w:p w14:paraId="3C867746" w14:textId="6FB65A33" w:rsidR="007F5B26" w:rsidRDefault="007F5B26">
      <w:pPr>
        <w:rPr>
          <w:rFonts w:asciiTheme="minorHAnsi" w:hAnsiTheme="minorHAnsi"/>
        </w:rPr>
      </w:pPr>
      <w:r>
        <w:rPr>
          <w:rFonts w:asciiTheme="minorHAnsi" w:hAnsiTheme="minorHAnsi"/>
        </w:rPr>
        <w:t>2.  On page 1</w:t>
      </w:r>
      <w:r w:rsidR="00881D3C">
        <w:rPr>
          <w:rFonts w:asciiTheme="minorHAnsi" w:hAnsiTheme="minorHAnsi"/>
        </w:rPr>
        <w:t>58</w:t>
      </w:r>
      <w:r>
        <w:rPr>
          <w:rFonts w:asciiTheme="minorHAnsi" w:hAnsiTheme="minorHAnsi"/>
        </w:rPr>
        <w:t xml:space="preserve"> why don’t Ralph, Piggy, and </w:t>
      </w:r>
      <w:proofErr w:type="spellStart"/>
      <w:r>
        <w:rPr>
          <w:rFonts w:asciiTheme="minorHAnsi" w:hAnsiTheme="minorHAnsi"/>
        </w:rPr>
        <w:t>Samneric</w:t>
      </w:r>
      <w:proofErr w:type="spellEnd"/>
      <w:r>
        <w:rPr>
          <w:rFonts w:asciiTheme="minorHAnsi" w:hAnsiTheme="minorHAnsi"/>
        </w:rPr>
        <w:t xml:space="preserve"> admit that they were each at the feast on the previous night?</w:t>
      </w:r>
    </w:p>
    <w:p w14:paraId="1E147F22" w14:textId="637E883C" w:rsidR="007F5B26" w:rsidRDefault="007F5B26">
      <w:pPr>
        <w:rPr>
          <w:rFonts w:asciiTheme="minorHAnsi" w:hAnsiTheme="minorHAnsi"/>
        </w:rPr>
      </w:pPr>
      <w:r>
        <w:rPr>
          <w:rFonts w:asciiTheme="minorHAnsi" w:hAnsiTheme="minorHAnsi"/>
        </w:rPr>
        <w:t>3.  On page 1</w:t>
      </w:r>
      <w:r w:rsidR="00881D3C">
        <w:rPr>
          <w:rFonts w:asciiTheme="minorHAnsi" w:hAnsiTheme="minorHAnsi"/>
        </w:rPr>
        <w:t>60</w:t>
      </w:r>
      <w:r>
        <w:rPr>
          <w:rFonts w:asciiTheme="minorHAnsi" w:hAnsiTheme="minorHAnsi"/>
        </w:rPr>
        <w:t xml:space="preserve"> why do Jack and the others refer to Simon as the Beast that they killed?</w:t>
      </w:r>
    </w:p>
    <w:p w14:paraId="150197D4" w14:textId="62A2BF9F" w:rsidR="007F5B26" w:rsidRDefault="007F5B26">
      <w:pPr>
        <w:rPr>
          <w:rFonts w:asciiTheme="minorHAnsi" w:hAnsiTheme="minorHAnsi"/>
        </w:rPr>
      </w:pPr>
      <w:r>
        <w:rPr>
          <w:rFonts w:asciiTheme="minorHAnsi" w:hAnsiTheme="minorHAnsi"/>
        </w:rPr>
        <w:t>4.  What does Jack do to Piggy that leaves him helpless?  For what two reasons?</w:t>
      </w:r>
    </w:p>
    <w:p w14:paraId="6A4E8DCC" w14:textId="1D7028AA" w:rsidR="007F5B26" w:rsidRDefault="007F5B26">
      <w:pPr>
        <w:rPr>
          <w:rFonts w:asciiTheme="minorHAnsi" w:hAnsiTheme="minorHAnsi"/>
          <w:b/>
        </w:rPr>
      </w:pPr>
      <w:r>
        <w:rPr>
          <w:rFonts w:asciiTheme="minorHAnsi" w:hAnsiTheme="minorHAnsi"/>
          <w:b/>
        </w:rPr>
        <w:t>Chapter 11</w:t>
      </w:r>
    </w:p>
    <w:p w14:paraId="189E21E9" w14:textId="690A6ACD" w:rsidR="007F5B26" w:rsidRDefault="007F5B26">
      <w:pPr>
        <w:rPr>
          <w:rFonts w:asciiTheme="minorHAnsi" w:hAnsiTheme="minorHAnsi"/>
        </w:rPr>
      </w:pPr>
      <w:r>
        <w:rPr>
          <w:rFonts w:asciiTheme="minorHAnsi" w:hAnsiTheme="minorHAnsi"/>
        </w:rPr>
        <w:t xml:space="preserve">1.  </w:t>
      </w:r>
      <w:r w:rsidR="002B2ED2">
        <w:rPr>
          <w:rFonts w:asciiTheme="minorHAnsi" w:hAnsiTheme="minorHAnsi"/>
        </w:rPr>
        <w:t>What does Ralph want to do before</w:t>
      </w:r>
      <w:r w:rsidR="00127DD2">
        <w:rPr>
          <w:rFonts w:asciiTheme="minorHAnsi" w:hAnsiTheme="minorHAnsi"/>
        </w:rPr>
        <w:t xml:space="preserve"> they go to Jack’s camp?  Why?  What does this show that Ralph understands?</w:t>
      </w:r>
    </w:p>
    <w:p w14:paraId="288A9F35" w14:textId="4F4600A2" w:rsidR="00127DD2" w:rsidRDefault="00127DD2">
      <w:pPr>
        <w:rPr>
          <w:rFonts w:asciiTheme="minorHAnsi" w:hAnsiTheme="minorHAnsi"/>
        </w:rPr>
      </w:pPr>
      <w:r>
        <w:rPr>
          <w:rFonts w:asciiTheme="minorHAnsi" w:hAnsiTheme="minorHAnsi"/>
        </w:rPr>
        <w:t>2.  What happens to Piggy when they are at Jack’s camp?  Describe the scene.</w:t>
      </w:r>
    </w:p>
    <w:p w14:paraId="03D2F678" w14:textId="64331B61" w:rsidR="00127DD2" w:rsidRDefault="00127DD2">
      <w:pPr>
        <w:rPr>
          <w:rFonts w:asciiTheme="minorHAnsi" w:hAnsiTheme="minorHAnsi"/>
        </w:rPr>
      </w:pPr>
      <w:r>
        <w:rPr>
          <w:rFonts w:asciiTheme="minorHAnsi" w:hAnsiTheme="minorHAnsi"/>
        </w:rPr>
        <w:t xml:space="preserve">3.  What is destroyed along with Piggy?  What is the symbolism behind this </w:t>
      </w:r>
      <w:r w:rsidR="00F97EC1">
        <w:rPr>
          <w:rFonts w:asciiTheme="minorHAnsi" w:hAnsiTheme="minorHAnsi"/>
        </w:rPr>
        <w:t>destruction</w:t>
      </w:r>
      <w:r>
        <w:rPr>
          <w:rFonts w:asciiTheme="minorHAnsi" w:hAnsiTheme="minorHAnsi"/>
        </w:rPr>
        <w:t>?</w:t>
      </w:r>
    </w:p>
    <w:p w14:paraId="0B3EE459" w14:textId="2E0B52A0" w:rsidR="00127DD2" w:rsidRDefault="00127DD2">
      <w:pPr>
        <w:rPr>
          <w:rFonts w:asciiTheme="minorHAnsi" w:hAnsiTheme="minorHAnsi"/>
        </w:rPr>
      </w:pPr>
      <w:r>
        <w:rPr>
          <w:rFonts w:asciiTheme="minorHAnsi" w:hAnsiTheme="minorHAnsi"/>
          <w:b/>
        </w:rPr>
        <w:t>Chapter 12</w:t>
      </w:r>
    </w:p>
    <w:p w14:paraId="036D8D42" w14:textId="572C3658" w:rsidR="00127DD2" w:rsidRDefault="00127DD2">
      <w:pPr>
        <w:rPr>
          <w:rFonts w:asciiTheme="minorHAnsi" w:hAnsiTheme="minorHAnsi"/>
        </w:rPr>
      </w:pPr>
      <w:r>
        <w:rPr>
          <w:rFonts w:asciiTheme="minorHAnsi" w:hAnsiTheme="minorHAnsi"/>
        </w:rPr>
        <w:t xml:space="preserve">1.  What is the final punishment for Ralph if he is </w:t>
      </w:r>
      <w:r w:rsidR="00F97EC1">
        <w:rPr>
          <w:rFonts w:asciiTheme="minorHAnsi" w:hAnsiTheme="minorHAnsi"/>
        </w:rPr>
        <w:t>caught</w:t>
      </w:r>
      <w:r>
        <w:rPr>
          <w:rFonts w:asciiTheme="minorHAnsi" w:hAnsiTheme="minorHAnsi"/>
        </w:rPr>
        <w:t>?  To what will his fate be similar?</w:t>
      </w:r>
    </w:p>
    <w:p w14:paraId="75D50043" w14:textId="52FF345F" w:rsidR="00127DD2" w:rsidRDefault="00127DD2">
      <w:pPr>
        <w:rPr>
          <w:rFonts w:asciiTheme="minorHAnsi" w:hAnsiTheme="minorHAnsi"/>
        </w:rPr>
      </w:pPr>
      <w:r>
        <w:rPr>
          <w:rFonts w:asciiTheme="minorHAnsi" w:hAnsiTheme="minorHAnsi"/>
        </w:rPr>
        <w:t>2.  Describe the scene that the naval officer sees on shore?  What is his immediate reaction?  Explain.</w:t>
      </w:r>
    </w:p>
    <w:p w14:paraId="0169CD8C" w14:textId="54469C5C" w:rsidR="00127DD2" w:rsidRPr="00127DD2" w:rsidRDefault="00127DD2">
      <w:pPr>
        <w:rPr>
          <w:rFonts w:asciiTheme="minorHAnsi" w:hAnsiTheme="minorHAnsi"/>
        </w:rPr>
      </w:pPr>
      <w:r>
        <w:rPr>
          <w:rFonts w:asciiTheme="minorHAnsi" w:hAnsiTheme="minorHAnsi"/>
        </w:rPr>
        <w:t xml:space="preserve">3.  At the end of the story, what is the reaction of Ralph?  </w:t>
      </w:r>
      <w:proofErr w:type="gramStart"/>
      <w:r>
        <w:rPr>
          <w:rFonts w:asciiTheme="minorHAnsi" w:hAnsiTheme="minorHAnsi"/>
        </w:rPr>
        <w:t>the</w:t>
      </w:r>
      <w:proofErr w:type="gramEnd"/>
      <w:r>
        <w:rPr>
          <w:rFonts w:asciiTheme="minorHAnsi" w:hAnsiTheme="minorHAnsi"/>
        </w:rPr>
        <w:t xml:space="preserve"> savages?  </w:t>
      </w:r>
      <w:proofErr w:type="gramStart"/>
      <w:r>
        <w:rPr>
          <w:rFonts w:asciiTheme="minorHAnsi" w:hAnsiTheme="minorHAnsi"/>
        </w:rPr>
        <w:t>the</w:t>
      </w:r>
      <w:proofErr w:type="gramEnd"/>
      <w:r>
        <w:rPr>
          <w:rFonts w:asciiTheme="minorHAnsi" w:hAnsiTheme="minorHAnsi"/>
        </w:rPr>
        <w:t xml:space="preserve"> naval officer? </w:t>
      </w:r>
    </w:p>
    <w:sectPr w:rsidR="00127DD2" w:rsidRPr="00127DD2" w:rsidSect="00520CF2">
      <w:pgSz w:w="12240" w:h="15840"/>
      <w:pgMar w:top="936" w:right="936" w:bottom="936" w:left="93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7DD7"/>
    <w:rsid w:val="00042D13"/>
    <w:rsid w:val="00042F4E"/>
    <w:rsid w:val="000457A9"/>
    <w:rsid w:val="0006309B"/>
    <w:rsid w:val="000C470F"/>
    <w:rsid w:val="000D514D"/>
    <w:rsid w:val="00116724"/>
    <w:rsid w:val="00127DD2"/>
    <w:rsid w:val="00147035"/>
    <w:rsid w:val="001738AC"/>
    <w:rsid w:val="001775CF"/>
    <w:rsid w:val="001B72EF"/>
    <w:rsid w:val="00200F5B"/>
    <w:rsid w:val="0025136F"/>
    <w:rsid w:val="00265657"/>
    <w:rsid w:val="002B0DAE"/>
    <w:rsid w:val="002B2ED2"/>
    <w:rsid w:val="002C511A"/>
    <w:rsid w:val="003137B4"/>
    <w:rsid w:val="003F49EC"/>
    <w:rsid w:val="00413C89"/>
    <w:rsid w:val="0045452F"/>
    <w:rsid w:val="004761E5"/>
    <w:rsid w:val="00481D46"/>
    <w:rsid w:val="0049791D"/>
    <w:rsid w:val="004E670B"/>
    <w:rsid w:val="004F5B33"/>
    <w:rsid w:val="004F7779"/>
    <w:rsid w:val="00520CF2"/>
    <w:rsid w:val="005325BC"/>
    <w:rsid w:val="00562C1E"/>
    <w:rsid w:val="00591A5C"/>
    <w:rsid w:val="005E4E60"/>
    <w:rsid w:val="005F6580"/>
    <w:rsid w:val="00604754"/>
    <w:rsid w:val="006445FE"/>
    <w:rsid w:val="0064775F"/>
    <w:rsid w:val="006826D8"/>
    <w:rsid w:val="006B333C"/>
    <w:rsid w:val="006E1038"/>
    <w:rsid w:val="007F5B26"/>
    <w:rsid w:val="00817D6D"/>
    <w:rsid w:val="00827DD7"/>
    <w:rsid w:val="00862629"/>
    <w:rsid w:val="00881D3C"/>
    <w:rsid w:val="00893714"/>
    <w:rsid w:val="008A1CAD"/>
    <w:rsid w:val="008C0408"/>
    <w:rsid w:val="008D218D"/>
    <w:rsid w:val="008E0C44"/>
    <w:rsid w:val="008F107C"/>
    <w:rsid w:val="00905F78"/>
    <w:rsid w:val="00984DAE"/>
    <w:rsid w:val="0099221A"/>
    <w:rsid w:val="00A862C4"/>
    <w:rsid w:val="00AD77AD"/>
    <w:rsid w:val="00AE3FAF"/>
    <w:rsid w:val="00B2647E"/>
    <w:rsid w:val="00B606B5"/>
    <w:rsid w:val="00B8522C"/>
    <w:rsid w:val="00C06891"/>
    <w:rsid w:val="00C36088"/>
    <w:rsid w:val="00C616DB"/>
    <w:rsid w:val="00CC0B10"/>
    <w:rsid w:val="00D036C5"/>
    <w:rsid w:val="00D35335"/>
    <w:rsid w:val="00D50BDA"/>
    <w:rsid w:val="00DE5BB7"/>
    <w:rsid w:val="00DF2602"/>
    <w:rsid w:val="00E74FE0"/>
    <w:rsid w:val="00EE3268"/>
    <w:rsid w:val="00F026D1"/>
    <w:rsid w:val="00F0789E"/>
    <w:rsid w:val="00F2609D"/>
    <w:rsid w:val="00F618CF"/>
    <w:rsid w:val="00F97E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6378EAE"/>
  <w15:docId w15:val="{5B16AB87-E29F-4BEC-A4C4-10ABF0341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7D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B44847E</Template>
  <TotalTime>0</TotalTime>
  <Pages>2</Pages>
  <Words>855</Words>
  <Characters>4880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Stony Brook University</Company>
  <LinksUpToDate>false</LinksUpToDate>
  <CharactersWithSpaces>5724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April E. Henry</dc:creator>
  <cp:lastModifiedBy>Borland, John</cp:lastModifiedBy>
  <cp:revision>2</cp:revision>
  <cp:lastPrinted>2015-09-27T16:54:00Z</cp:lastPrinted>
  <dcterms:created xsi:type="dcterms:W3CDTF">2015-10-01T18:47:00Z</dcterms:created>
  <dcterms:modified xsi:type="dcterms:W3CDTF">2015-10-01T18:47:00Z</dcterms:modified>
</cp:coreProperties>
</file>