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5D15" w:rsidRDefault="003252D9">
      <w:r>
        <w:fldChar w:fldCharType="begin"/>
      </w:r>
      <w:r>
        <w:instrText xml:space="preserve"> HYPERLINK "http://www.cellsalive.com/mitosis.htm" </w:instrText>
      </w:r>
      <w:r>
        <w:fldChar w:fldCharType="separate"/>
      </w:r>
      <w:r w:rsidR="002D61DB" w:rsidRPr="00F44247">
        <w:rPr>
          <w:rStyle w:val="Hyperlink"/>
        </w:rPr>
        <w:t>www.cellsalive.com/mitosis.htm</w:t>
      </w:r>
      <w:r>
        <w:rPr>
          <w:rStyle w:val="Hyperlink"/>
        </w:rPr>
        <w:fldChar w:fldCharType="end"/>
      </w:r>
    </w:p>
    <w:p w:rsidR="002D61DB" w:rsidRDefault="002D61DB"/>
    <w:p w:rsidR="002D61DB" w:rsidRDefault="003252D9">
      <w:hyperlink r:id="rId4" w:history="1">
        <w:r w:rsidR="002D61DB" w:rsidRPr="00F44247">
          <w:rPr>
            <w:rStyle w:val="Hyperlink"/>
          </w:rPr>
          <w:t>www.johnkyrk.com/mitosis.html</w:t>
        </w:r>
      </w:hyperlink>
    </w:p>
    <w:p w:rsidR="002D61DB" w:rsidRDefault="002D61DB"/>
    <w:p w:rsidR="002D61DB" w:rsidRDefault="003252D9">
      <w:hyperlink r:id="rId5" w:history="1">
        <w:r w:rsidR="00C959ED" w:rsidRPr="00F44247">
          <w:rPr>
            <w:rStyle w:val="Hyperlink"/>
          </w:rPr>
          <w:t>www.biology.arizona.edu/cell_bio/activities/cell_cycle/activity_description.html</w:t>
        </w:r>
      </w:hyperlink>
    </w:p>
    <w:p w:rsidR="002D61DB" w:rsidRDefault="002D61DB"/>
    <w:p w:rsidR="002D61DB" w:rsidRDefault="00C959ED">
      <w:r>
        <w:t>http://</w:t>
      </w:r>
      <w:hyperlink r:id="rId6" w:history="1">
        <w:r w:rsidRPr="00F44247">
          <w:rPr>
            <w:rStyle w:val="Hyperlink"/>
          </w:rPr>
          <w:t>www.biologycorner.com/flash/mitosis.html</w:t>
        </w:r>
      </w:hyperlink>
    </w:p>
    <w:p w:rsidR="00C959ED" w:rsidRDefault="00C959ED"/>
    <w:p w:rsidR="002D61DB" w:rsidRDefault="002D61DB"/>
    <w:sectPr w:rsidR="002D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DB"/>
    <w:rsid w:val="002D61DB"/>
    <w:rsid w:val="003252D9"/>
    <w:rsid w:val="00B25D15"/>
    <w:rsid w:val="00C9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71D3F-3106-4D25-B5C1-6C133C6B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1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logycorner.com/flash/mitosis.html" TargetMode="External"/><Relationship Id="rId5" Type="http://schemas.openxmlformats.org/officeDocument/2006/relationships/hyperlink" Target="http://www.biology.arizona.edu/cell_bio/activities/cell_cycle/activity_description.html" TargetMode="External"/><Relationship Id="rId4" Type="http://schemas.openxmlformats.org/officeDocument/2006/relationships/hyperlink" Target="http://www.johnkyrk.com/mitos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9678C342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awalcott</dc:creator>
  <cp:lastModifiedBy>Walcott, Alicia</cp:lastModifiedBy>
  <cp:revision>2</cp:revision>
  <dcterms:created xsi:type="dcterms:W3CDTF">2014-12-04T13:03:00Z</dcterms:created>
  <dcterms:modified xsi:type="dcterms:W3CDTF">2014-12-04T13:03:00Z</dcterms:modified>
</cp:coreProperties>
</file>