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2CCA" w:rsidRDefault="00717D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0D5BD" wp14:editId="35A47CCB">
                <wp:simplePos x="0" y="0"/>
                <wp:positionH relativeFrom="page">
                  <wp:posOffset>8219440</wp:posOffset>
                </wp:positionH>
                <wp:positionV relativeFrom="paragraph">
                  <wp:posOffset>1514475</wp:posOffset>
                </wp:positionV>
                <wp:extent cx="1819275" cy="7308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2C62" w:rsidRPr="00B90A40" w:rsidRDefault="009A2C62" w:rsidP="009A2C6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Lácteos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D5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47.2pt;margin-top:119.25pt;width:143.25pt;height:57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" filled="f" stroked="f">
                <v:textbox>
                  <w:txbxContent>
                    <w:p w:rsidR="009A2C62" w:rsidRPr="00B90A40" w:rsidRDefault="009A2C62" w:rsidP="009A2C62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Lácteos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DCECD8" wp14:editId="7E770098">
                <wp:simplePos x="0" y="0"/>
                <wp:positionH relativeFrom="page">
                  <wp:posOffset>171450</wp:posOffset>
                </wp:positionH>
                <wp:positionV relativeFrom="paragraph">
                  <wp:posOffset>-914400</wp:posOffset>
                </wp:positionV>
                <wp:extent cx="1828800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A40" w:rsidRPr="00B90A40" w:rsidRDefault="00B90A40" w:rsidP="00B90A40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FFC000" w:themeColor="accent4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C000" w:themeColor="accent4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 plato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CECD8" id="Text Box 4" o:spid="_x0000_s1027" type="#_x0000_t202" style="position:absolute;margin-left:13.5pt;margin-top:-1in;width:2in;height:2in;z-index:-2516398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" filled="f" stroked="f">
                <v:fill o:detectmouseclick="t"/>
                <v:textbox style="mso-fit-shape-to-text:t">
                  <w:txbxContent>
                    <w:p w:rsidR="00B90A40" w:rsidRPr="00B90A40" w:rsidRDefault="00B90A40" w:rsidP="00B90A40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FFC000" w:themeColor="accent4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b/>
                          <w:noProof/>
                          <w:color w:val="FFC000" w:themeColor="accent4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 plato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EB72A" wp14:editId="6AA5881E">
                <wp:simplePos x="0" y="0"/>
                <wp:positionH relativeFrom="column">
                  <wp:posOffset>118110</wp:posOffset>
                </wp:positionH>
                <wp:positionV relativeFrom="paragraph">
                  <wp:posOffset>191136</wp:posOffset>
                </wp:positionV>
                <wp:extent cx="1828800" cy="1828800"/>
                <wp:effectExtent l="0" t="285750" r="0" b="2908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9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919" w:rsidRPr="00B90A40" w:rsidRDefault="00552919" w:rsidP="00552919">
                            <w:pPr>
                              <w:jc w:val="center"/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Frutas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B72A" id="Text Box 1" o:spid="_x0000_s1028" type="#_x0000_t202" style="position:absolute;margin-left:9.3pt;margin-top:15.05pt;width:2in;height:2in;rotation:-2425214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" filled="f" stroked="f">
                <v:textbox style="mso-fit-shape-to-text:t">
                  <w:txbxContent>
                    <w:p w:rsidR="00552919" w:rsidRPr="00B90A40" w:rsidRDefault="00552919" w:rsidP="00552919">
                      <w:pPr>
                        <w:jc w:val="center"/>
                        <w:rPr>
                          <w:rFonts w:ascii="Rockwell Extra Bold" w:hAnsi="Rockwell Extra Bold"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Frutas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3DA23" wp14:editId="70B4587D">
                <wp:simplePos x="0" y="0"/>
                <wp:positionH relativeFrom="column">
                  <wp:posOffset>3752851</wp:posOffset>
                </wp:positionH>
                <wp:positionV relativeFrom="paragraph">
                  <wp:posOffset>-485775</wp:posOffset>
                </wp:positionV>
                <wp:extent cx="0" cy="70485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92C92" id="Straight Connector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-38.25pt" to="295.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B3A347" wp14:editId="738BBBF9">
                <wp:simplePos x="0" y="0"/>
                <wp:positionH relativeFrom="column">
                  <wp:posOffset>-190500</wp:posOffset>
                </wp:positionH>
                <wp:positionV relativeFrom="paragraph">
                  <wp:posOffset>-485775</wp:posOffset>
                </wp:positionV>
                <wp:extent cx="7872730" cy="7067550"/>
                <wp:effectExtent l="0" t="0" r="1397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730" cy="7067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0E4DA" id="Oval 2" o:spid="_x0000_s1026" style="position:absolute;margin-left:-15pt;margin-top:-38.25pt;width:619.9pt;height:55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B72FD9" wp14:editId="58B3835A">
                <wp:simplePos x="0" y="0"/>
                <wp:positionH relativeFrom="column">
                  <wp:posOffset>6496050</wp:posOffset>
                </wp:positionH>
                <wp:positionV relativeFrom="paragraph">
                  <wp:posOffset>-685800</wp:posOffset>
                </wp:positionV>
                <wp:extent cx="2371725" cy="2258060"/>
                <wp:effectExtent l="0" t="0" r="2857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580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D097D" id="Oval 3" o:spid="_x0000_s1026" style="position:absolute;margin-left:511.5pt;margin-top:-54pt;width:186.75pt;height:1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  <w:r w:rsidR="00B90A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C5999" wp14:editId="1FD601F9">
                <wp:simplePos x="0" y="0"/>
                <wp:positionH relativeFrom="column">
                  <wp:posOffset>5666740</wp:posOffset>
                </wp:positionH>
                <wp:positionV relativeFrom="paragraph">
                  <wp:posOffset>5023485</wp:posOffset>
                </wp:positionV>
                <wp:extent cx="3321006" cy="730885"/>
                <wp:effectExtent l="856615" t="0" r="8699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52243">
                          <a:off x="0" y="0"/>
                          <a:ext cx="3321006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919" w:rsidRPr="00B90A40" w:rsidRDefault="00552919" w:rsidP="00552919">
                            <w:pPr>
                              <w:jc w:val="center"/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Proteína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5999" id="Text Box 9" o:spid="_x0000_s1029" type="#_x0000_t202" style="position:absolute;margin-left:446.2pt;margin-top:395.55pt;width:261.5pt;height:57.55pt;rotation:-311051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" filled="f" stroked="f">
                <v:textbox>
                  <w:txbxContent>
                    <w:p w:rsidR="00552919" w:rsidRPr="00B90A40" w:rsidRDefault="00552919" w:rsidP="00552919">
                      <w:pPr>
                        <w:jc w:val="center"/>
                        <w:rPr>
                          <w:rFonts w:ascii="Rockwell Extra Bold" w:hAnsi="Rockwell Extra Bold"/>
                          <w:noProof/>
                          <w:color w:val="FF0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noProof/>
                          <w:color w:val="FF0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Proteína</w:t>
                      </w:r>
                    </w:p>
                  </w:txbxContent>
                </v:textbox>
              </v:shape>
            </w:pict>
          </mc:Fallback>
        </mc:AlternateContent>
      </w:r>
      <w:r w:rsidR="00B90A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67A8E" wp14:editId="29689645">
                <wp:simplePos x="0" y="0"/>
                <wp:positionH relativeFrom="column">
                  <wp:posOffset>4389754</wp:posOffset>
                </wp:positionH>
                <wp:positionV relativeFrom="paragraph">
                  <wp:posOffset>-527050</wp:posOffset>
                </wp:positionV>
                <wp:extent cx="2246575" cy="753023"/>
                <wp:effectExtent l="0" t="342900" r="0" b="3333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3300">
                          <a:off x="0" y="0"/>
                          <a:ext cx="2246575" cy="753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2C62" w:rsidRPr="00B90A40" w:rsidRDefault="009A2C62" w:rsidP="009A2C62">
                            <w:pPr>
                              <w:jc w:val="center"/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noProof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7A8E" id="Text Box 10" o:spid="_x0000_s1030" type="#_x0000_t202" style="position:absolute;margin-left:345.65pt;margin-top:-41.5pt;width:176.9pt;height:59.3pt;rotation:131432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" filled="f" stroked="f">
                <v:textbox>
                  <w:txbxContent>
                    <w:p w:rsidR="009A2C62" w:rsidRPr="00B90A40" w:rsidRDefault="009A2C62" w:rsidP="009A2C62">
                      <w:pPr>
                        <w:jc w:val="center"/>
                        <w:rPr>
                          <w:rFonts w:ascii="Rockwell Extra Bold" w:hAnsi="Rockwell Extra Bold"/>
                          <w:noProof/>
                          <w:color w:val="FF0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noProof/>
                          <w:color w:val="FF0000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Granos</w:t>
                      </w:r>
                    </w:p>
                  </w:txbxContent>
                </v:textbox>
              </v:shape>
            </w:pict>
          </mc:Fallback>
        </mc:AlternateContent>
      </w:r>
      <w:r w:rsidR="009A2C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8E249" wp14:editId="1C8DE257">
                <wp:simplePos x="0" y="0"/>
                <wp:positionH relativeFrom="column">
                  <wp:posOffset>-760466</wp:posOffset>
                </wp:positionH>
                <wp:positionV relativeFrom="paragraph">
                  <wp:posOffset>5326100</wp:posOffset>
                </wp:positionV>
                <wp:extent cx="2246575" cy="731497"/>
                <wp:effectExtent l="0" t="628650" r="0" b="6216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47236">
                          <a:off x="0" y="0"/>
                          <a:ext cx="2246575" cy="73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2C62" w:rsidRPr="00B90A40" w:rsidRDefault="009A2C62" w:rsidP="009A2C6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0A4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Verduras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E249" id="Text Box 11" o:spid="_x0000_s1031" type="#_x0000_t202" style="position:absolute;margin-left:-59.9pt;margin-top:419.4pt;width:176.9pt;height:57.6pt;rotation:28914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" filled="f" stroked="f">
                <v:textbox>
                  <w:txbxContent>
                    <w:p w:rsidR="009A2C62" w:rsidRPr="00B90A40" w:rsidRDefault="009A2C62" w:rsidP="009A2C62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0A4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Verduras</w:t>
                      </w:r>
                    </w:p>
                  </w:txbxContent>
                </v:textbox>
              </v:shape>
            </w:pict>
          </mc:Fallback>
        </mc:AlternateContent>
      </w:r>
      <w:r w:rsidR="0055291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1BE72E" wp14:editId="3C808656">
                <wp:simplePos x="0" y="0"/>
                <wp:positionH relativeFrom="column">
                  <wp:posOffset>-95003</wp:posOffset>
                </wp:positionH>
                <wp:positionV relativeFrom="paragraph">
                  <wp:posOffset>2470068</wp:posOffset>
                </wp:positionV>
                <wp:extent cx="3823591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35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A5441" id="Straight Connector 7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94.5pt" to="293.55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529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AE54AE" wp14:editId="1FF35CF9">
                <wp:simplePos x="0" y="0"/>
                <wp:positionH relativeFrom="column">
                  <wp:posOffset>3752602</wp:posOffset>
                </wp:positionH>
                <wp:positionV relativeFrom="paragraph">
                  <wp:posOffset>2921330</wp:posOffset>
                </wp:positionV>
                <wp:extent cx="3871355" cy="35370"/>
                <wp:effectExtent l="0" t="0" r="3429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1355" cy="35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33688" id="Straight Connector 8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30.05pt" to="600.3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sectPr w:rsidR="00082CCA" w:rsidSect="005529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19"/>
    <w:rsid w:val="00054674"/>
    <w:rsid w:val="00082CCA"/>
    <w:rsid w:val="00552919"/>
    <w:rsid w:val="006D7AF3"/>
    <w:rsid w:val="00717D11"/>
    <w:rsid w:val="009A2C62"/>
    <w:rsid w:val="00B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90A57-19DB-4889-AB88-DF38A06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30C0612C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cp:lastPrinted>2014-02-10T15:18:00Z</cp:lastPrinted>
  <dcterms:created xsi:type="dcterms:W3CDTF">2014-03-14T14:27:00Z</dcterms:created>
  <dcterms:modified xsi:type="dcterms:W3CDTF">2014-03-14T14:27:00Z</dcterms:modified>
</cp:coreProperties>
</file>