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8B" w:rsidRPr="007237FE" w:rsidRDefault="00670D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 ___________________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Date __________</w:t>
      </w:r>
    </w:p>
    <w:p w:rsidR="00670D68" w:rsidRPr="007237FE" w:rsidRDefault="00670D68" w:rsidP="007237FE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BB288B">
        <w:rPr>
          <w:rFonts w:ascii="Comic Sans MS" w:hAnsi="Comic Sans MS"/>
          <w:b/>
          <w:sz w:val="32"/>
          <w:szCs w:val="32"/>
          <w:u w:val="single"/>
        </w:rPr>
        <w:t>Parts of Speech Review</w:t>
      </w:r>
    </w:p>
    <w:p w:rsidR="007237FE" w:rsidRDefault="007237FE" w:rsidP="00670D68">
      <w:pPr>
        <w:pStyle w:val="NoSpacing"/>
        <w:rPr>
          <w:rFonts w:ascii="Comic Sans MS" w:hAnsi="Comic Sans MS"/>
          <w:sz w:val="32"/>
          <w:szCs w:val="32"/>
          <w:u w:val="single"/>
        </w:rPr>
      </w:pPr>
    </w:p>
    <w:p w:rsidR="00670D68" w:rsidRDefault="00670D68" w:rsidP="00670D68">
      <w:pPr>
        <w:pStyle w:val="NoSpacing"/>
        <w:rPr>
          <w:rFonts w:ascii="Comic Sans MS" w:hAnsi="Comic Sans MS"/>
          <w:sz w:val="32"/>
          <w:szCs w:val="32"/>
        </w:rPr>
      </w:pPr>
      <w:r w:rsidRPr="008C3C5B">
        <w:rPr>
          <w:rFonts w:ascii="Comic Sans MS" w:hAnsi="Comic Sans MS"/>
          <w:b/>
          <w:sz w:val="32"/>
          <w:szCs w:val="32"/>
          <w:u w:val="single"/>
        </w:rPr>
        <w:t>Noun</w:t>
      </w:r>
      <w:r w:rsidRPr="00670D68">
        <w:rPr>
          <w:rFonts w:ascii="Comic Sans MS" w:hAnsi="Comic Sans MS"/>
          <w:sz w:val="32"/>
          <w:szCs w:val="32"/>
        </w:rPr>
        <w:t xml:space="preserve"> = person, place, thing, idea</w:t>
      </w:r>
    </w:p>
    <w:p w:rsidR="00BB288B" w:rsidRPr="00670D68" w:rsidRDefault="00BB288B" w:rsidP="00670D68">
      <w:pPr>
        <w:pStyle w:val="NoSpacing"/>
        <w:rPr>
          <w:rFonts w:ascii="Comic Sans MS" w:hAnsi="Comic Sans MS"/>
          <w:sz w:val="32"/>
          <w:szCs w:val="32"/>
        </w:rPr>
      </w:pPr>
    </w:p>
    <w:p w:rsidR="00670D68" w:rsidRDefault="00670D68" w:rsidP="00670D68">
      <w:pPr>
        <w:pStyle w:val="NoSpacing"/>
        <w:rPr>
          <w:rFonts w:ascii="Comic Sans MS" w:hAnsi="Comic Sans MS"/>
          <w:sz w:val="32"/>
          <w:szCs w:val="32"/>
        </w:rPr>
      </w:pPr>
      <w:r w:rsidRPr="008C3C5B">
        <w:rPr>
          <w:rFonts w:ascii="Comic Sans MS" w:hAnsi="Comic Sans MS"/>
          <w:b/>
          <w:sz w:val="32"/>
          <w:szCs w:val="32"/>
          <w:u w:val="single"/>
        </w:rPr>
        <w:t>Pronoun</w:t>
      </w:r>
      <w:r w:rsidRPr="00670D68">
        <w:rPr>
          <w:rFonts w:ascii="Comic Sans MS" w:hAnsi="Comic Sans MS"/>
          <w:sz w:val="32"/>
          <w:szCs w:val="32"/>
        </w:rPr>
        <w:t xml:space="preserve"> = replaces a noun </w:t>
      </w:r>
      <w:r w:rsidRPr="00670D68">
        <w:rPr>
          <w:rFonts w:ascii="Comic Sans MS" w:hAnsi="Comic Sans MS"/>
          <w:sz w:val="32"/>
          <w:szCs w:val="32"/>
        </w:rPr>
        <w:sym w:font="Wingdings" w:char="F0E0"/>
      </w:r>
      <w:r w:rsidRPr="00670D68">
        <w:rPr>
          <w:rFonts w:ascii="Comic Sans MS" w:hAnsi="Comic Sans MS"/>
          <w:sz w:val="32"/>
          <w:szCs w:val="32"/>
        </w:rPr>
        <w:t xml:space="preserve"> he, she, that, it, them, you…</w:t>
      </w:r>
    </w:p>
    <w:p w:rsidR="00BB288B" w:rsidRPr="00670D68" w:rsidRDefault="00BB288B" w:rsidP="00670D68">
      <w:pPr>
        <w:pStyle w:val="NoSpacing"/>
        <w:rPr>
          <w:rFonts w:ascii="Comic Sans MS" w:hAnsi="Comic Sans MS"/>
          <w:sz w:val="32"/>
          <w:szCs w:val="32"/>
        </w:rPr>
      </w:pPr>
    </w:p>
    <w:p w:rsidR="00670D68" w:rsidRDefault="00670D68" w:rsidP="00670D68">
      <w:pPr>
        <w:pStyle w:val="NoSpacing"/>
        <w:rPr>
          <w:rFonts w:ascii="Comic Sans MS" w:hAnsi="Comic Sans MS"/>
          <w:sz w:val="32"/>
          <w:szCs w:val="32"/>
        </w:rPr>
      </w:pPr>
      <w:r w:rsidRPr="008C3C5B">
        <w:rPr>
          <w:rFonts w:ascii="Comic Sans MS" w:hAnsi="Comic Sans MS"/>
          <w:b/>
          <w:sz w:val="32"/>
          <w:szCs w:val="32"/>
          <w:u w:val="single"/>
        </w:rPr>
        <w:t>Verb</w:t>
      </w:r>
      <w:r w:rsidRPr="00670D68">
        <w:rPr>
          <w:rFonts w:ascii="Comic Sans MS" w:hAnsi="Comic Sans MS"/>
          <w:sz w:val="32"/>
          <w:szCs w:val="32"/>
        </w:rPr>
        <w:t xml:space="preserve"> = Action or Linking (is, am, are, was, were,</w:t>
      </w:r>
      <w:r w:rsidR="009C581A">
        <w:rPr>
          <w:rFonts w:ascii="Comic Sans MS" w:hAnsi="Comic Sans MS"/>
          <w:sz w:val="32"/>
          <w:szCs w:val="32"/>
        </w:rPr>
        <w:t xml:space="preserve"> be, being, been</w:t>
      </w:r>
      <w:r w:rsidRPr="00670D68">
        <w:rPr>
          <w:rFonts w:ascii="Comic Sans MS" w:hAnsi="Comic Sans MS"/>
          <w:sz w:val="32"/>
          <w:szCs w:val="32"/>
        </w:rPr>
        <w:t>)</w:t>
      </w:r>
    </w:p>
    <w:p w:rsidR="00BB288B" w:rsidRPr="00670D68" w:rsidRDefault="00BB288B" w:rsidP="00670D68">
      <w:pPr>
        <w:pStyle w:val="NoSpacing"/>
        <w:rPr>
          <w:rFonts w:ascii="Comic Sans MS" w:hAnsi="Comic Sans MS"/>
          <w:sz w:val="32"/>
          <w:szCs w:val="32"/>
        </w:rPr>
      </w:pPr>
    </w:p>
    <w:p w:rsidR="00670D68" w:rsidRPr="00670D68" w:rsidRDefault="00670D68" w:rsidP="00670D68">
      <w:pPr>
        <w:pStyle w:val="NoSpacing"/>
        <w:rPr>
          <w:rFonts w:ascii="Comic Sans MS" w:hAnsi="Comic Sans MS"/>
          <w:sz w:val="32"/>
          <w:szCs w:val="32"/>
        </w:rPr>
      </w:pPr>
      <w:r w:rsidRPr="008C3C5B">
        <w:rPr>
          <w:rFonts w:ascii="Comic Sans MS" w:hAnsi="Comic Sans MS"/>
          <w:b/>
          <w:sz w:val="32"/>
          <w:szCs w:val="32"/>
          <w:u w:val="single"/>
        </w:rPr>
        <w:t>Adjective</w:t>
      </w:r>
      <w:r w:rsidRPr="00670D68">
        <w:rPr>
          <w:rFonts w:ascii="Comic Sans MS" w:hAnsi="Comic Sans MS"/>
          <w:sz w:val="32"/>
          <w:szCs w:val="32"/>
        </w:rPr>
        <w:t xml:space="preserve"> = describes a noun or pronoun (</w:t>
      </w:r>
      <w:r w:rsidRPr="00670D68">
        <w:rPr>
          <w:rFonts w:ascii="Comic Sans MS" w:hAnsi="Comic Sans MS"/>
          <w:sz w:val="32"/>
          <w:szCs w:val="32"/>
          <w:u w:val="single"/>
        </w:rPr>
        <w:t>Chinese</w:t>
      </w:r>
      <w:r w:rsidRPr="00670D68">
        <w:rPr>
          <w:rFonts w:ascii="Comic Sans MS" w:hAnsi="Comic Sans MS"/>
          <w:sz w:val="32"/>
          <w:szCs w:val="32"/>
        </w:rPr>
        <w:t xml:space="preserve"> food, </w:t>
      </w:r>
      <w:r w:rsidRPr="00670D68">
        <w:rPr>
          <w:rFonts w:ascii="Comic Sans MS" w:hAnsi="Comic Sans MS"/>
          <w:sz w:val="32"/>
          <w:szCs w:val="32"/>
          <w:u w:val="single"/>
        </w:rPr>
        <w:t>that</w:t>
      </w:r>
      <w:r w:rsidRPr="00670D68">
        <w:rPr>
          <w:rFonts w:ascii="Comic Sans MS" w:hAnsi="Comic Sans MS"/>
          <w:sz w:val="32"/>
          <w:szCs w:val="32"/>
        </w:rPr>
        <w:t xml:space="preserve"> book)</w:t>
      </w:r>
    </w:p>
    <w:p w:rsidR="00670D68" w:rsidRDefault="00670D68" w:rsidP="00670D68">
      <w:pPr>
        <w:pStyle w:val="NoSpacing"/>
        <w:rPr>
          <w:rFonts w:ascii="Comic Sans MS" w:hAnsi="Comic Sans MS"/>
          <w:sz w:val="32"/>
          <w:szCs w:val="32"/>
        </w:rPr>
      </w:pP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  <w:t>-</w:t>
      </w:r>
      <w:r w:rsidRPr="008C3C5B">
        <w:rPr>
          <w:rFonts w:ascii="Comic Sans MS" w:hAnsi="Comic Sans MS"/>
          <w:b/>
          <w:sz w:val="32"/>
          <w:szCs w:val="32"/>
        </w:rPr>
        <w:t xml:space="preserve">A, AN, </w:t>
      </w:r>
      <w:proofErr w:type="gramStart"/>
      <w:r w:rsidRPr="008C3C5B">
        <w:rPr>
          <w:rFonts w:ascii="Comic Sans MS" w:hAnsi="Comic Sans MS"/>
          <w:b/>
          <w:sz w:val="32"/>
          <w:szCs w:val="32"/>
        </w:rPr>
        <w:t>THE</w:t>
      </w:r>
      <w:r w:rsidRPr="00670D68">
        <w:rPr>
          <w:rFonts w:ascii="Comic Sans MS" w:hAnsi="Comic Sans MS"/>
          <w:sz w:val="32"/>
          <w:szCs w:val="32"/>
        </w:rPr>
        <w:t xml:space="preserve"> are</w:t>
      </w:r>
      <w:proofErr w:type="gramEnd"/>
      <w:r w:rsidRPr="00670D68">
        <w:rPr>
          <w:rFonts w:ascii="Comic Sans MS" w:hAnsi="Comic Sans MS"/>
          <w:sz w:val="32"/>
          <w:szCs w:val="32"/>
        </w:rPr>
        <w:t xml:space="preserve"> always ADJECTIVES!</w:t>
      </w:r>
    </w:p>
    <w:p w:rsidR="00670D68" w:rsidRDefault="00313492" w:rsidP="00670D6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-Answer the questions:</w:t>
      </w:r>
    </w:p>
    <w:p w:rsidR="00313492" w:rsidRPr="00313492" w:rsidRDefault="00313492" w:rsidP="00670D68">
      <w:pPr>
        <w:pStyle w:val="NoSpacing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>-which?</w:t>
      </w:r>
      <w:r w:rsidRPr="00313492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ab/>
        <w:t>-how many?</w:t>
      </w:r>
    </w:p>
    <w:p w:rsidR="00313492" w:rsidRPr="00313492" w:rsidRDefault="00313492" w:rsidP="00670D68">
      <w:pPr>
        <w:pStyle w:val="NoSpacing"/>
        <w:rPr>
          <w:rFonts w:ascii="Comic Sans MS" w:hAnsi="Comic Sans MS"/>
          <w:i/>
          <w:sz w:val="32"/>
          <w:szCs w:val="32"/>
        </w:rPr>
      </w:pPr>
      <w:r w:rsidRPr="00313492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ab/>
        <w:t>-what kind?</w:t>
      </w:r>
      <w:r w:rsidRPr="00313492">
        <w:rPr>
          <w:rFonts w:ascii="Comic Sans MS" w:hAnsi="Comic Sans MS"/>
          <w:i/>
          <w:sz w:val="32"/>
          <w:szCs w:val="32"/>
        </w:rPr>
        <w:tab/>
      </w:r>
    </w:p>
    <w:p w:rsidR="00BB288B" w:rsidRPr="00670D68" w:rsidRDefault="00BB288B" w:rsidP="00670D68">
      <w:pPr>
        <w:pStyle w:val="NoSpacing"/>
        <w:rPr>
          <w:rFonts w:ascii="Comic Sans MS" w:hAnsi="Comic Sans MS"/>
          <w:sz w:val="32"/>
          <w:szCs w:val="32"/>
        </w:rPr>
      </w:pPr>
    </w:p>
    <w:p w:rsidR="00670D68" w:rsidRDefault="00670D68" w:rsidP="00670D68">
      <w:pPr>
        <w:pStyle w:val="NoSpacing"/>
        <w:rPr>
          <w:rFonts w:ascii="Comic Sans MS" w:hAnsi="Comic Sans MS"/>
          <w:sz w:val="32"/>
          <w:szCs w:val="32"/>
        </w:rPr>
      </w:pPr>
      <w:r w:rsidRPr="008C3C5B">
        <w:rPr>
          <w:rFonts w:ascii="Comic Sans MS" w:hAnsi="Comic Sans MS"/>
          <w:b/>
          <w:sz w:val="32"/>
          <w:szCs w:val="32"/>
          <w:u w:val="single"/>
        </w:rPr>
        <w:t>Adverb</w:t>
      </w:r>
      <w:r w:rsidRPr="00670D68">
        <w:rPr>
          <w:rFonts w:ascii="Comic Sans MS" w:hAnsi="Comic Sans MS"/>
          <w:sz w:val="32"/>
          <w:szCs w:val="32"/>
        </w:rPr>
        <w:t xml:space="preserve"> = describes a verb, adjective, or adverb (-</w:t>
      </w:r>
      <w:proofErr w:type="spellStart"/>
      <w:r w:rsidRPr="00670D68">
        <w:rPr>
          <w:rFonts w:ascii="Comic Sans MS" w:hAnsi="Comic Sans MS"/>
          <w:sz w:val="32"/>
          <w:szCs w:val="32"/>
        </w:rPr>
        <w:t>ly</w:t>
      </w:r>
      <w:proofErr w:type="spellEnd"/>
      <w:r w:rsidRPr="00670D68">
        <w:rPr>
          <w:rFonts w:ascii="Comic Sans MS" w:hAnsi="Comic Sans MS"/>
          <w:sz w:val="32"/>
          <w:szCs w:val="32"/>
        </w:rPr>
        <w:t>, very, not…)</w:t>
      </w:r>
    </w:p>
    <w:p w:rsidR="00313492" w:rsidRDefault="00313492" w:rsidP="00670D6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-</w:t>
      </w:r>
      <w:r w:rsidRPr="008C3C5B">
        <w:rPr>
          <w:rFonts w:ascii="Comic Sans MS" w:hAnsi="Comic Sans MS"/>
          <w:b/>
          <w:sz w:val="32"/>
          <w:szCs w:val="32"/>
        </w:rPr>
        <w:t>NOT</w:t>
      </w:r>
      <w:r>
        <w:rPr>
          <w:rFonts w:ascii="Comic Sans MS" w:hAnsi="Comic Sans MS"/>
          <w:sz w:val="32"/>
          <w:szCs w:val="32"/>
        </w:rPr>
        <w:t xml:space="preserve"> = adverb</w:t>
      </w:r>
    </w:p>
    <w:p w:rsidR="00313492" w:rsidRDefault="00313492" w:rsidP="00670D6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-Answer the questions:</w:t>
      </w:r>
    </w:p>
    <w:p w:rsidR="00313492" w:rsidRPr="00313492" w:rsidRDefault="00313492" w:rsidP="00670D68">
      <w:pPr>
        <w:pStyle w:val="NoSpacing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9C581A">
        <w:rPr>
          <w:rFonts w:ascii="Comic Sans MS" w:hAnsi="Comic Sans MS"/>
          <w:i/>
          <w:sz w:val="32"/>
          <w:szCs w:val="32"/>
        </w:rPr>
        <w:t>-how?</w:t>
      </w:r>
      <w:r w:rsidR="009C581A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>-where?</w:t>
      </w:r>
    </w:p>
    <w:p w:rsidR="00313492" w:rsidRPr="00313492" w:rsidRDefault="00313492" w:rsidP="00670D68">
      <w:pPr>
        <w:pStyle w:val="NoSpacing"/>
        <w:rPr>
          <w:rFonts w:ascii="Comic Sans MS" w:hAnsi="Comic Sans MS"/>
          <w:i/>
          <w:sz w:val="32"/>
          <w:szCs w:val="32"/>
        </w:rPr>
      </w:pPr>
      <w:r w:rsidRPr="00313492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ab/>
      </w:r>
      <w:r w:rsidRPr="00313492">
        <w:rPr>
          <w:rFonts w:ascii="Comic Sans MS" w:hAnsi="Comic Sans MS"/>
          <w:i/>
          <w:sz w:val="32"/>
          <w:szCs w:val="32"/>
        </w:rPr>
        <w:tab/>
        <w:t>-when?</w:t>
      </w:r>
    </w:p>
    <w:p w:rsidR="00670D68" w:rsidRPr="00670D68" w:rsidRDefault="00670D68" w:rsidP="00670D6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151765</wp:posOffset>
            </wp:positionV>
            <wp:extent cx="1228725" cy="7239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132715</wp:posOffset>
            </wp:positionV>
            <wp:extent cx="942975" cy="9620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151765</wp:posOffset>
            </wp:positionV>
            <wp:extent cx="962025" cy="9429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D68" w:rsidRPr="00670D68" w:rsidRDefault="00670D68" w:rsidP="00670D68">
      <w:pPr>
        <w:pStyle w:val="NoSpacing"/>
        <w:rPr>
          <w:rFonts w:ascii="Comic Sans MS" w:hAnsi="Comic Sans MS"/>
          <w:sz w:val="32"/>
          <w:szCs w:val="32"/>
        </w:rPr>
      </w:pPr>
      <w:r w:rsidRPr="008C3C5B">
        <w:rPr>
          <w:rFonts w:ascii="Comic Sans MS" w:hAnsi="Comic Sans MS"/>
          <w:b/>
          <w:sz w:val="32"/>
          <w:szCs w:val="32"/>
          <w:u w:val="single"/>
        </w:rPr>
        <w:t>Preposition</w:t>
      </w:r>
      <w:r w:rsidRPr="00670D68">
        <w:rPr>
          <w:rFonts w:ascii="Comic Sans MS" w:hAnsi="Comic Sans MS"/>
          <w:sz w:val="32"/>
          <w:szCs w:val="32"/>
        </w:rPr>
        <w:t xml:space="preserve"> = </w:t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of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>before</w:t>
      </w:r>
    </w:p>
    <w:p w:rsidR="00670D68" w:rsidRPr="00670D68" w:rsidRDefault="00670D68" w:rsidP="00670D68">
      <w:pPr>
        <w:pStyle w:val="NoSpacing"/>
        <w:rPr>
          <w:rFonts w:ascii="Comic Sans MS" w:hAnsi="Comic Sans MS"/>
          <w:sz w:val="32"/>
          <w:szCs w:val="32"/>
        </w:rPr>
      </w:pP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proofErr w:type="gramStart"/>
      <w:r w:rsidRPr="00670D68">
        <w:rPr>
          <w:rFonts w:ascii="Comic Sans MS" w:hAnsi="Comic Sans MS"/>
          <w:sz w:val="32"/>
          <w:szCs w:val="32"/>
        </w:rPr>
        <w:t>by</w:t>
      </w:r>
      <w:proofErr w:type="gramEnd"/>
      <w:r w:rsidRPr="00670D6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>during</w:t>
      </w:r>
    </w:p>
    <w:p w:rsidR="00670D68" w:rsidRDefault="00670D68" w:rsidP="00670D68">
      <w:pPr>
        <w:pStyle w:val="NoSpacing"/>
      </w:pP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ab/>
      </w:r>
      <w:proofErr w:type="gramStart"/>
      <w:r w:rsidRPr="00670D68">
        <w:rPr>
          <w:rFonts w:ascii="Comic Sans MS" w:hAnsi="Comic Sans MS"/>
          <w:sz w:val="32"/>
          <w:szCs w:val="32"/>
        </w:rPr>
        <w:t>for</w:t>
      </w:r>
      <w:proofErr w:type="gramEnd"/>
      <w:r w:rsidRPr="00670D6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670D68">
        <w:rPr>
          <w:rFonts w:ascii="Comic Sans MS" w:hAnsi="Comic Sans MS"/>
          <w:sz w:val="32"/>
          <w:szCs w:val="32"/>
        </w:rPr>
        <w:t>after</w:t>
      </w:r>
      <w:r>
        <w:tab/>
      </w:r>
    </w:p>
    <w:p w:rsidR="00BB288B" w:rsidRDefault="00BB288B" w:rsidP="00670D68">
      <w:pPr>
        <w:pStyle w:val="NoSpacing"/>
        <w:rPr>
          <w:rFonts w:ascii="Comic Sans MS" w:hAnsi="Comic Sans MS"/>
          <w:sz w:val="32"/>
          <w:szCs w:val="32"/>
        </w:rPr>
      </w:pPr>
    </w:p>
    <w:p w:rsidR="007237FE" w:rsidRDefault="007237FE" w:rsidP="00670D68">
      <w:pPr>
        <w:pStyle w:val="NoSpacing"/>
        <w:rPr>
          <w:rFonts w:ascii="Comic Sans MS" w:hAnsi="Comic Sans MS"/>
          <w:sz w:val="32"/>
          <w:szCs w:val="32"/>
        </w:rPr>
      </w:pPr>
      <w:r w:rsidRPr="008C3C5B">
        <w:rPr>
          <w:rFonts w:ascii="Comic Sans MS" w:hAnsi="Comic Sans MS"/>
          <w:b/>
          <w:sz w:val="32"/>
          <w:szCs w:val="32"/>
          <w:u w:val="single"/>
        </w:rPr>
        <w:t>Conjunction</w:t>
      </w:r>
      <w:r>
        <w:rPr>
          <w:rFonts w:ascii="Comic Sans MS" w:hAnsi="Comic Sans MS"/>
          <w:sz w:val="32"/>
          <w:szCs w:val="32"/>
        </w:rPr>
        <w:t xml:space="preserve"> = connecting words --</w:t>
      </w:r>
      <w:r w:rsidR="009C581A">
        <w:rPr>
          <w:rFonts w:ascii="Comic Sans MS" w:hAnsi="Comic Sans MS"/>
          <w:sz w:val="32"/>
          <w:szCs w:val="32"/>
        </w:rPr>
        <w:t>-- and, nor, but, or, yet, so (ANBOYS)</w:t>
      </w:r>
    </w:p>
    <w:p w:rsidR="007237FE" w:rsidRDefault="007237FE" w:rsidP="00670D68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(</w:t>
      </w:r>
      <w:proofErr w:type="gramStart"/>
      <w:r>
        <w:rPr>
          <w:rFonts w:ascii="Comic Sans MS" w:hAnsi="Comic Sans MS"/>
          <w:sz w:val="32"/>
          <w:szCs w:val="32"/>
        </w:rPr>
        <w:t>both/</w:t>
      </w:r>
      <w:proofErr w:type="gramEnd"/>
      <w:r>
        <w:rPr>
          <w:rFonts w:ascii="Comic Sans MS" w:hAnsi="Comic Sans MS"/>
          <w:sz w:val="32"/>
          <w:szCs w:val="32"/>
        </w:rPr>
        <w:t>and, either/or, neither/nor)</w:t>
      </w:r>
    </w:p>
    <w:p w:rsidR="007237FE" w:rsidRDefault="007237FE" w:rsidP="00670D68">
      <w:pPr>
        <w:pStyle w:val="NoSpacing"/>
        <w:rPr>
          <w:rFonts w:ascii="Comic Sans MS" w:hAnsi="Comic Sans MS"/>
          <w:sz w:val="32"/>
          <w:szCs w:val="32"/>
        </w:rPr>
      </w:pPr>
    </w:p>
    <w:p w:rsidR="007237FE" w:rsidRDefault="007237FE" w:rsidP="00670D68">
      <w:pPr>
        <w:pStyle w:val="NoSpacing"/>
        <w:rPr>
          <w:rFonts w:ascii="Comic Sans MS" w:hAnsi="Comic Sans MS"/>
          <w:sz w:val="96"/>
          <w:szCs w:val="96"/>
        </w:rPr>
      </w:pPr>
      <w:r w:rsidRPr="008C3C5B">
        <w:rPr>
          <w:rFonts w:ascii="Comic Sans MS" w:hAnsi="Comic Sans MS"/>
          <w:b/>
          <w:sz w:val="32"/>
          <w:szCs w:val="32"/>
          <w:u w:val="single"/>
        </w:rPr>
        <w:t>Interjection</w:t>
      </w:r>
      <w:r>
        <w:rPr>
          <w:rFonts w:ascii="Comic Sans MS" w:hAnsi="Comic Sans MS"/>
          <w:sz w:val="32"/>
          <w:szCs w:val="32"/>
        </w:rPr>
        <w:t xml:space="preserve"> = show emotion        </w:t>
      </w:r>
      <w:r w:rsidRPr="007237FE">
        <w:rPr>
          <w:rFonts w:ascii="Comic Sans MS" w:hAnsi="Comic Sans MS"/>
          <w:sz w:val="96"/>
          <w:szCs w:val="96"/>
        </w:rPr>
        <w:t>!      ,</w:t>
      </w:r>
    </w:p>
    <w:p w:rsidR="009C581A" w:rsidRPr="009C581A" w:rsidRDefault="009C581A" w:rsidP="009C581A">
      <w:p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b/>
          <w:sz w:val="32"/>
          <w:szCs w:val="32"/>
          <w:u w:val="single"/>
        </w:rPr>
        <w:lastRenderedPageBreak/>
        <w:t>Directions: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 For each underlined word, identify the part of speech  </w:t>
      </w:r>
    </w:p>
    <w:p w:rsidR="009C581A" w:rsidRPr="009C581A" w:rsidRDefault="009C581A" w:rsidP="009C581A">
      <w:pPr>
        <w:spacing w:after="0" w:line="360" w:lineRule="auto"/>
        <w:rPr>
          <w:rFonts w:ascii="Comic Sans MS" w:eastAsia="Times New Roman" w:hAnsi="Comic Sans MS" w:cs="Times New Roman"/>
          <w:b/>
          <w:sz w:val="32"/>
          <w:szCs w:val="32"/>
        </w:rPr>
      </w:pP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>NOUN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 xml:space="preserve"> 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>PRONOUN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 xml:space="preserve"> 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>VERB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>ADJECTIVE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 xml:space="preserve"> ADVERB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 xml:space="preserve"> 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>PREPOSITION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>CONJUNCTION</w:t>
      </w:r>
      <w:r w:rsidRPr="009C581A">
        <w:rPr>
          <w:rFonts w:ascii="Comic Sans MS" w:eastAsia="Times New Roman" w:hAnsi="Comic Sans MS" w:cs="Times New Roman"/>
          <w:b/>
          <w:sz w:val="32"/>
          <w:szCs w:val="32"/>
        </w:rPr>
        <w:tab/>
        <w:t>INTERJECTION</w:t>
      </w:r>
    </w:p>
    <w:p w:rsidR="009C581A" w:rsidRPr="009C581A" w:rsidRDefault="009C581A" w:rsidP="009C581A">
      <w:pPr>
        <w:spacing w:after="0" w:line="480" w:lineRule="auto"/>
        <w:ind w:left="720"/>
        <w:rPr>
          <w:rFonts w:ascii="Comic Sans MS" w:eastAsia="Times New Roman" w:hAnsi="Comic Sans MS" w:cs="Times New Roman"/>
          <w:sz w:val="32"/>
          <w:szCs w:val="32"/>
        </w:rPr>
      </w:pP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Several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of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the students wrote award-winning poems. 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Do you like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those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more than these?</w:t>
      </w:r>
      <w:r w:rsidR="00FF0381">
        <w:rPr>
          <w:rFonts w:ascii="Comic Sans MS" w:eastAsia="Times New Roman" w:hAnsi="Comic Sans MS" w:cs="Times New Roman"/>
          <w:sz w:val="32"/>
          <w:szCs w:val="32"/>
        </w:rPr>
        <w:t xml:space="preserve"> 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We chose that for our theme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song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. 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Who won the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writing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contest? 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I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left my sneaker in the gym.  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You tell him to move that picture two inches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to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the right. 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The bucket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is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in the well.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These are your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tickets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to the first performance of the water ballet.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That is the one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in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the catalog.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Which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is the right answer?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That old tractor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works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well.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Great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>! I’ve wanted these sneakers for a long time.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lastRenderedPageBreak/>
        <w:t xml:space="preserve">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With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a pen, write your name clearly at the top of the worksheet.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The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airplane carries passengers but does not transport cargo.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Without hesitation, the great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athlete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dove in.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One red top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costs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two dollars and fifty cents. 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Those are the candles from my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birthday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cake.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Which of those dogs jumped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over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the fence?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The spring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dance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will be held after school.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Did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you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grow those beautiful flowers?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When will this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test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be over?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Behind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the small blue door is an enormous room.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We cooked a fine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Italian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meal.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A young boy tripped over a long,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thin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>, twig.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Is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the car Japanese or American?</w:t>
      </w:r>
    </w:p>
    <w:p w:rsidR="009C581A" w:rsidRP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A face, pale and unfamiliar,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peered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 through the open window.</w:t>
      </w:r>
    </w:p>
    <w:p w:rsidR="009C581A" w:rsidRDefault="009C581A" w:rsidP="009C581A">
      <w:pPr>
        <w:numPr>
          <w:ilvl w:val="0"/>
          <w:numId w:val="1"/>
        </w:num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 w:rsidRPr="009C581A">
        <w:rPr>
          <w:rFonts w:ascii="Comic Sans MS" w:eastAsia="Times New Roman" w:hAnsi="Comic Sans MS" w:cs="Times New Roman"/>
          <w:sz w:val="32"/>
          <w:szCs w:val="32"/>
        </w:rPr>
        <w:t xml:space="preserve">The </w:t>
      </w:r>
      <w:r w:rsidRPr="009C581A">
        <w:rPr>
          <w:rFonts w:ascii="Comic Sans MS" w:eastAsia="Times New Roman" w:hAnsi="Comic Sans MS" w:cs="Times New Roman"/>
          <w:sz w:val="32"/>
          <w:szCs w:val="32"/>
          <w:u w:val="single"/>
        </w:rPr>
        <w:t>bright</w:t>
      </w:r>
      <w:r w:rsidRPr="009C581A">
        <w:rPr>
          <w:rFonts w:ascii="Comic Sans MS" w:eastAsia="Times New Roman" w:hAnsi="Comic Sans MS" w:cs="Times New Roman"/>
          <w:sz w:val="32"/>
          <w:szCs w:val="32"/>
        </w:rPr>
        <w:t>, yellow light greatly hurt her sensitive eyes.</w:t>
      </w:r>
    </w:p>
    <w:p w:rsidR="00FF0381" w:rsidRDefault="00FF0381" w:rsidP="00FF0381">
      <w:p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</w:p>
    <w:p w:rsidR="00FF0381" w:rsidRPr="009C581A" w:rsidRDefault="00FF0381" w:rsidP="00FF0381">
      <w:pPr>
        <w:spacing w:after="0" w:line="480" w:lineRule="auto"/>
        <w:rPr>
          <w:rFonts w:ascii="Comic Sans MS" w:eastAsia="Times New Roman" w:hAnsi="Comic Sans MS" w:cs="Times New Roman"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</w:rPr>
        <w:t>Pronouns</w:t>
      </w:r>
    </w:p>
    <w:tbl>
      <w:tblPr>
        <w:tblW w:w="5000" w:type="pct"/>
        <w:tblBorders>
          <w:top w:val="single" w:sz="18" w:space="0" w:color="E8E8E8"/>
          <w:left w:val="single" w:sz="18" w:space="0" w:color="E8E8E8"/>
          <w:bottom w:val="single" w:sz="18" w:space="0" w:color="E8E8E8"/>
          <w:right w:val="single" w:sz="18" w:space="0" w:color="E8E8E8"/>
        </w:tblBorders>
        <w:tblCellMar>
          <w:top w:w="210" w:type="dxa"/>
          <w:left w:w="210" w:type="dxa"/>
          <w:bottom w:w="210" w:type="dxa"/>
          <w:right w:w="210" w:type="dxa"/>
        </w:tblCellMar>
        <w:tblLook w:val="04A0" w:firstRow="1" w:lastRow="0" w:firstColumn="1" w:lastColumn="0" w:noHBand="0" w:noVBand="1"/>
      </w:tblPr>
      <w:tblGrid>
        <w:gridCol w:w="3576"/>
        <w:gridCol w:w="3910"/>
        <w:gridCol w:w="3734"/>
      </w:tblGrid>
      <w:tr w:rsidR="00FF0381" w:rsidRPr="00FF0381" w:rsidTr="00FF0381">
        <w:tc>
          <w:tcPr>
            <w:tcW w:w="0" w:type="auto"/>
            <w:shd w:val="clear" w:color="auto" w:fill="auto"/>
            <w:hideMark/>
          </w:tcPr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A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all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another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any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anybody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anyone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anything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B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both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E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each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proofErr w:type="spellStart"/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each</w:t>
            </w:r>
            <w:proofErr w:type="spellEnd"/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 other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either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everybody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everyone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everything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F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few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H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he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her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hers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herself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him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himself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his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I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I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it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its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itself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L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little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M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many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me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mine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more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most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much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my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myself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N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neither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no one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nobody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none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nothing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O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one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proofErr w:type="spellStart"/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one</w:t>
            </w:r>
            <w:proofErr w:type="spellEnd"/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 another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other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others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our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ours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ourselves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S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several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she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some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somebody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someone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something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T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that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their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theirs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them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themselves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these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they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this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those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U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us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W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we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what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whatever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which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whichever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who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whoever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whom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whomever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whose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> 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</w:r>
            <w:r w:rsidRPr="00FF0381"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8"/>
                <w:u w:val="single"/>
              </w:rPr>
              <w:t>Y</w:t>
            </w:r>
          </w:p>
          <w:p w:rsidR="00FF0381" w:rsidRPr="00FF0381" w:rsidRDefault="00FF0381" w:rsidP="00FF0381">
            <w:pPr>
              <w:spacing w:after="15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</w:rPr>
            </w:pP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t xml:space="preserve">you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your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yours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 xml:space="preserve">yourself </w:t>
            </w:r>
            <w:r w:rsidRPr="00FF0381">
              <w:rPr>
                <w:rFonts w:ascii="Verdana" w:eastAsia="Times New Roman" w:hAnsi="Verdana" w:cs="Arial"/>
                <w:color w:val="333333"/>
                <w:sz w:val="18"/>
                <w:szCs w:val="18"/>
              </w:rPr>
              <w:br/>
              <w:t>yourselves</w:t>
            </w:r>
          </w:p>
        </w:tc>
      </w:tr>
    </w:tbl>
    <w:p w:rsidR="009C581A" w:rsidRDefault="009C581A" w:rsidP="00670D68">
      <w:pPr>
        <w:pStyle w:val="NoSpacing"/>
        <w:rPr>
          <w:rFonts w:ascii="Comic Sans MS" w:hAnsi="Comic Sans MS"/>
          <w:sz w:val="32"/>
          <w:szCs w:val="32"/>
        </w:rPr>
      </w:pPr>
    </w:p>
    <w:p w:rsidR="00FF0381" w:rsidRDefault="00FF0381" w:rsidP="00670D68">
      <w:pPr>
        <w:pStyle w:val="NoSpacing"/>
        <w:rPr>
          <w:rFonts w:ascii="Comic Sans MS" w:hAnsi="Comic Sans MS"/>
          <w:sz w:val="32"/>
          <w:szCs w:val="32"/>
        </w:rPr>
      </w:pPr>
    </w:p>
    <w:p w:rsidR="00FF0381" w:rsidRPr="007237FE" w:rsidRDefault="00FF0381" w:rsidP="00670D68">
      <w:pPr>
        <w:pStyle w:val="NoSpacing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FF0381" w:rsidRPr="007237FE" w:rsidSect="00670D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32DFA"/>
    <w:multiLevelType w:val="hybridMultilevel"/>
    <w:tmpl w:val="35788628"/>
    <w:lvl w:ilvl="0" w:tplc="95B6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D68"/>
    <w:rsid w:val="000920A5"/>
    <w:rsid w:val="00313492"/>
    <w:rsid w:val="003D2207"/>
    <w:rsid w:val="00670D68"/>
    <w:rsid w:val="007237FE"/>
    <w:rsid w:val="00754006"/>
    <w:rsid w:val="007B4D61"/>
    <w:rsid w:val="008C3C5B"/>
    <w:rsid w:val="009C581A"/>
    <w:rsid w:val="00BB288B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2FEB2-2E27-4C43-848E-5FE8D61E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0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0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28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9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4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06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5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0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1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19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40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05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58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66D3-AE6C-45C4-B579-54C23EE7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BC54A5A1</Template>
  <TotalTime>56</TotalTime>
  <Pages>5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 District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egoldthwaite</dc:creator>
  <cp:keywords/>
  <dc:description/>
  <cp:lastModifiedBy>Uhrlass, Jennifer</cp:lastModifiedBy>
  <cp:revision>6</cp:revision>
  <cp:lastPrinted>2015-02-26T13:01:00Z</cp:lastPrinted>
  <dcterms:created xsi:type="dcterms:W3CDTF">2009-04-29T12:05:00Z</dcterms:created>
  <dcterms:modified xsi:type="dcterms:W3CDTF">2015-02-26T13:28:00Z</dcterms:modified>
</cp:coreProperties>
</file>