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EF" w:rsidRDefault="00F912EF"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6B10E95B" wp14:editId="02D53EC0">
            <wp:simplePos x="0" y="0"/>
            <wp:positionH relativeFrom="margin">
              <wp:posOffset>219075</wp:posOffset>
            </wp:positionH>
            <wp:positionV relativeFrom="paragraph">
              <wp:posOffset>0</wp:posOffset>
            </wp:positionV>
            <wp:extent cx="6162675" cy="4461510"/>
            <wp:effectExtent l="0" t="0" r="9525" b="0"/>
            <wp:wrapTight wrapText="bothSides">
              <wp:wrapPolygon edited="0">
                <wp:start x="0" y="0"/>
                <wp:lineTo x="0" y="21489"/>
                <wp:lineTo x="21567" y="21489"/>
                <wp:lineTo x="21567" y="0"/>
                <wp:lineTo x="0" y="0"/>
              </wp:wrapPolygon>
            </wp:wrapTight>
            <wp:docPr id="1" name="Picture 1" descr="Image result for earth science gradient topographic ma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arth science gradient topographic ma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912EF" w:rsidRPr="00F912EF" w:rsidRDefault="00F912EF" w:rsidP="00F912EF"/>
    <w:p w:rsidR="00F912EF" w:rsidRPr="00F912EF" w:rsidRDefault="00F912EF" w:rsidP="00F912EF"/>
    <w:p w:rsidR="00F912EF" w:rsidRDefault="00F912EF" w:rsidP="00F912EF"/>
    <w:p w:rsidR="0091065A" w:rsidRDefault="00F912EF" w:rsidP="00F912EF">
      <w:pPr>
        <w:tabs>
          <w:tab w:val="left" w:pos="1365"/>
        </w:tabs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3EDB97B1" wp14:editId="095730F4">
            <wp:simplePos x="0" y="0"/>
            <wp:positionH relativeFrom="margin">
              <wp:posOffset>323850</wp:posOffset>
            </wp:positionH>
            <wp:positionV relativeFrom="paragraph">
              <wp:posOffset>3496310</wp:posOffset>
            </wp:positionV>
            <wp:extent cx="6219825" cy="4352925"/>
            <wp:effectExtent l="0" t="0" r="9525" b="9525"/>
            <wp:wrapTight wrapText="bothSides">
              <wp:wrapPolygon edited="0">
                <wp:start x="0" y="0"/>
                <wp:lineTo x="0" y="21553"/>
                <wp:lineTo x="21567" y="21553"/>
                <wp:lineTo x="21567" y="0"/>
                <wp:lineTo x="0" y="0"/>
              </wp:wrapPolygon>
            </wp:wrapTight>
            <wp:docPr id="2" name="Picture 2" descr="Image result for earth science gradient topographic ma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arth science gradient topographic ma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5E05A5" w:rsidRDefault="005E05A5" w:rsidP="00F912EF">
      <w:pPr>
        <w:tabs>
          <w:tab w:val="left" w:pos="1365"/>
        </w:tabs>
      </w:pPr>
    </w:p>
    <w:p w:rsidR="005E05A5" w:rsidRDefault="005E05A5" w:rsidP="00F912EF">
      <w:pPr>
        <w:tabs>
          <w:tab w:val="left" w:pos="1365"/>
        </w:tabs>
      </w:pPr>
    </w:p>
    <w:p w:rsidR="005E05A5" w:rsidRDefault="005E05A5" w:rsidP="00F912EF">
      <w:pPr>
        <w:tabs>
          <w:tab w:val="left" w:pos="1365"/>
        </w:tabs>
      </w:pPr>
    </w:p>
    <w:p w:rsidR="005E05A5" w:rsidRDefault="005E05A5" w:rsidP="00F912EF">
      <w:pPr>
        <w:tabs>
          <w:tab w:val="left" w:pos="1365"/>
        </w:tabs>
      </w:pPr>
    </w:p>
    <w:p w:rsidR="005E05A5" w:rsidRDefault="005E05A5" w:rsidP="00F912EF">
      <w:pPr>
        <w:tabs>
          <w:tab w:val="left" w:pos="1365"/>
        </w:tabs>
      </w:pPr>
    </w:p>
    <w:p w:rsidR="005E05A5" w:rsidRDefault="005E05A5" w:rsidP="00F912EF">
      <w:pPr>
        <w:tabs>
          <w:tab w:val="left" w:pos="1365"/>
        </w:tabs>
      </w:pPr>
    </w:p>
    <w:p w:rsidR="005E05A5" w:rsidRDefault="005E05A5" w:rsidP="00F912EF">
      <w:pPr>
        <w:tabs>
          <w:tab w:val="left" w:pos="1365"/>
        </w:tabs>
      </w:pPr>
    </w:p>
    <w:p w:rsidR="005E05A5" w:rsidRDefault="005E05A5" w:rsidP="00F912EF">
      <w:pPr>
        <w:tabs>
          <w:tab w:val="left" w:pos="1365"/>
        </w:tabs>
      </w:pPr>
    </w:p>
    <w:p w:rsidR="005E05A5" w:rsidRDefault="005E05A5" w:rsidP="00F912EF">
      <w:pPr>
        <w:tabs>
          <w:tab w:val="left" w:pos="1365"/>
        </w:tabs>
      </w:pPr>
    </w:p>
    <w:p w:rsidR="005E05A5" w:rsidRDefault="005E05A5" w:rsidP="00F912EF">
      <w:pPr>
        <w:tabs>
          <w:tab w:val="left" w:pos="1365"/>
        </w:tabs>
      </w:pPr>
    </w:p>
    <w:p w:rsidR="005E05A5" w:rsidRDefault="005E05A5" w:rsidP="00F912EF">
      <w:pPr>
        <w:tabs>
          <w:tab w:val="left" w:pos="1365"/>
        </w:tabs>
      </w:pPr>
    </w:p>
    <w:p w:rsidR="005E05A5" w:rsidRDefault="005E05A5" w:rsidP="00F912EF">
      <w:pPr>
        <w:tabs>
          <w:tab w:val="left" w:pos="1365"/>
        </w:tabs>
      </w:pPr>
    </w:p>
    <w:p w:rsidR="005E05A5" w:rsidRDefault="005E05A5" w:rsidP="00F912EF">
      <w:pPr>
        <w:tabs>
          <w:tab w:val="left" w:pos="1365"/>
        </w:tabs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41" y="21517"/>
                <wp:lineTo x="21441" y="0"/>
                <wp:lineTo x="0" y="0"/>
              </wp:wrapPolygon>
            </wp:wrapTight>
            <wp:docPr id="3" name="Picture 3" descr="Image result for earth science gradient topographic ma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arth science gradient topographic map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05A5" w:rsidRDefault="005E05A5" w:rsidP="00F912EF">
      <w:p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</w:rPr>
        <w:t xml:space="preserve"> What direction does the stream flow?</w:t>
      </w:r>
    </w:p>
    <w:p w:rsidR="005E05A5" w:rsidRDefault="005E05A5" w:rsidP="005E05A5">
      <w:pPr>
        <w:pStyle w:val="ListParagraph"/>
        <w:numPr>
          <w:ilvl w:val="0"/>
          <w:numId w:val="1"/>
        </w:num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</w:rPr>
        <w:t>North</w:t>
      </w:r>
    </w:p>
    <w:p w:rsidR="005E05A5" w:rsidRDefault="005E05A5" w:rsidP="005E05A5">
      <w:pPr>
        <w:pStyle w:val="ListParagraph"/>
        <w:numPr>
          <w:ilvl w:val="0"/>
          <w:numId w:val="1"/>
        </w:num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</w:rPr>
        <w:t>South</w:t>
      </w:r>
    </w:p>
    <w:p w:rsidR="005E05A5" w:rsidRDefault="005E05A5" w:rsidP="005E05A5">
      <w:pPr>
        <w:pStyle w:val="ListParagraph"/>
        <w:numPr>
          <w:ilvl w:val="0"/>
          <w:numId w:val="1"/>
        </w:num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</w:rPr>
        <w:t>It doesn’t flow</w:t>
      </w:r>
    </w:p>
    <w:p w:rsidR="005E05A5" w:rsidRDefault="005E05A5" w:rsidP="005E05A5">
      <w:pPr>
        <w:tabs>
          <w:tab w:val="left" w:pos="1365"/>
        </w:tabs>
        <w:rPr>
          <w:sz w:val="32"/>
          <w:szCs w:val="32"/>
        </w:rPr>
      </w:pPr>
    </w:p>
    <w:p w:rsidR="005E05A5" w:rsidRDefault="005E05A5" w:rsidP="005E05A5">
      <w:pPr>
        <w:tabs>
          <w:tab w:val="left" w:pos="1365"/>
        </w:tabs>
        <w:rPr>
          <w:sz w:val="32"/>
          <w:szCs w:val="32"/>
        </w:rPr>
      </w:pPr>
    </w:p>
    <w:p w:rsidR="005E05A5" w:rsidRDefault="005E05A5" w:rsidP="005E05A5">
      <w:pPr>
        <w:tabs>
          <w:tab w:val="left" w:pos="1365"/>
        </w:tabs>
        <w:rPr>
          <w:sz w:val="32"/>
          <w:szCs w:val="32"/>
        </w:rPr>
      </w:pPr>
    </w:p>
    <w:p w:rsidR="005E05A5" w:rsidRDefault="005E05A5" w:rsidP="005E05A5">
      <w:p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</w:rPr>
        <w:t>HOW DO YOU KNOW?</w:t>
      </w:r>
    </w:p>
    <w:p w:rsidR="005E05A5" w:rsidRDefault="005E05A5" w:rsidP="005E05A5">
      <w:p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</w:t>
      </w:r>
    </w:p>
    <w:p w:rsidR="005E05A5" w:rsidRDefault="005E05A5" w:rsidP="005E05A5">
      <w:pPr>
        <w:rPr>
          <w:sz w:val="32"/>
          <w:szCs w:val="32"/>
        </w:rPr>
      </w:pPr>
    </w:p>
    <w:p w:rsidR="005E05A5" w:rsidRDefault="005E05A5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5E05A5" w:rsidRDefault="005E05A5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>FIND THE GRADIENT</w:t>
      </w:r>
    </w:p>
    <w:p w:rsidR="00E0448C" w:rsidRDefault="00E0448C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>
            <wp:simplePos x="457200" y="5381625"/>
            <wp:positionH relativeFrom="column">
              <wp:align>left</wp:align>
            </wp:positionH>
            <wp:positionV relativeFrom="paragraph">
              <wp:align>top</wp:align>
            </wp:positionV>
            <wp:extent cx="4057650" cy="3524901"/>
            <wp:effectExtent l="0" t="0" r="0" b="0"/>
            <wp:wrapSquare wrapText="bothSides"/>
            <wp:docPr id="6" name="Picture 6" descr="Image result for gradient topographic ma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radient topographic ma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52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>STEP 1: Write the formula</w:t>
      </w:r>
    </w:p>
    <w:p w:rsidR="00E0448C" w:rsidRDefault="00E0448C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E0448C" w:rsidRDefault="00E0448C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E0448C" w:rsidRDefault="00E0448C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E0448C" w:rsidRDefault="00E0448C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>STEP 2: Substitute Numbers</w:t>
      </w:r>
    </w:p>
    <w:p w:rsidR="00E0448C" w:rsidRDefault="00E0448C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E0448C" w:rsidRDefault="00E0448C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E0448C" w:rsidRDefault="00E0448C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E0448C" w:rsidRDefault="00E0448C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>STEP 3: Solve using Math</w:t>
      </w:r>
    </w:p>
    <w:p w:rsidR="00E0448C" w:rsidRDefault="00E0448C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E0448C" w:rsidRDefault="00E0448C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E0448C" w:rsidRDefault="00E0448C" w:rsidP="005E05A5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>Answer with labeled Numbers</w:t>
      </w:r>
    </w:p>
    <w:p w:rsidR="005E05A5" w:rsidRDefault="00E0448C" w:rsidP="00E0448C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ab/>
      </w: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ab/>
      </w: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ab/>
      </w: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ab/>
      </w: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ab/>
      </w: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ab/>
      </w: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ab/>
      </w: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ab/>
      </w: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ab/>
        <w:t>_______________________</w:t>
      </w:r>
    </w:p>
    <w:p w:rsidR="00E0448C" w:rsidRDefault="00E0448C" w:rsidP="00E0448C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E0448C" w:rsidRDefault="00E0448C" w:rsidP="00E0448C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>Draw the Topographic Profile</w:t>
      </w:r>
    </w:p>
    <w:p w:rsidR="00E0448C" w:rsidRDefault="00E0448C" w:rsidP="00E0448C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E0448C" w:rsidRPr="00E0448C" w:rsidRDefault="00E0448C" w:rsidP="00E0448C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bookmarkStart w:id="0" w:name="_GoBack"/>
      <w:r>
        <w:rPr>
          <w:noProof/>
        </w:rPr>
        <w:drawing>
          <wp:inline distT="0" distB="0" distL="0" distR="0">
            <wp:extent cx="6857948" cy="6210300"/>
            <wp:effectExtent l="0" t="0" r="635" b="0"/>
            <wp:docPr id="8" name="Picture 8" descr="https://academic.csc.edu/mleite/wvc/Labs/dumbbell-hill-prof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cademic.csc.edu/mleite/wvc/Labs/dumbbell-hill-profil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919" cy="62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05A5" w:rsidRDefault="005E05A5" w:rsidP="005E05A5">
      <w:pPr>
        <w:tabs>
          <w:tab w:val="left" w:pos="1710"/>
        </w:tabs>
        <w:rPr>
          <w:sz w:val="32"/>
          <w:szCs w:val="32"/>
        </w:rPr>
      </w:pPr>
    </w:p>
    <w:p w:rsidR="00E0448C" w:rsidRDefault="00E0448C" w:rsidP="005E05A5">
      <w:pPr>
        <w:tabs>
          <w:tab w:val="left" w:pos="1710"/>
        </w:tabs>
        <w:rPr>
          <w:sz w:val="32"/>
          <w:szCs w:val="32"/>
        </w:rPr>
      </w:pPr>
    </w:p>
    <w:p w:rsidR="00E0448C" w:rsidRPr="005E05A5" w:rsidRDefault="00E0448C" w:rsidP="005E05A5">
      <w:pPr>
        <w:tabs>
          <w:tab w:val="left" w:pos="1710"/>
        </w:tabs>
        <w:rPr>
          <w:sz w:val="32"/>
          <w:szCs w:val="32"/>
        </w:rPr>
      </w:pPr>
    </w:p>
    <w:sectPr w:rsidR="00E0448C" w:rsidRPr="005E05A5" w:rsidSect="00F912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A048C"/>
    <w:multiLevelType w:val="hybridMultilevel"/>
    <w:tmpl w:val="CAB41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EF"/>
    <w:rsid w:val="005E05A5"/>
    <w:rsid w:val="0091065A"/>
    <w:rsid w:val="00E0448C"/>
    <w:rsid w:val="00F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6BA4C-9847-4F28-8DD2-0872C42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5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16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2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3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95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1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33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96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9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8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50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ved=0ahUKEwjyiYyJh9jPAhXCLyYKHWMPAYIQjRwIBw&amp;url=http%3A%2F%2Fslideplayer.com%2Fslide%2F4751523%2F&amp;psig=AFQjCNH9Aa_Lb6Fn-80sB0hL_x3ZB9hVGw&amp;ust=1476457524882383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url?sa=i&amp;rct=j&amp;q=&amp;esrc=s&amp;source=images&amp;cd=&amp;cad=rja&amp;uact=8&amp;ved=0ahUKEwi7nIDiidjPAhUGSSYKHWIHCf8QjRwIBw&amp;url=http%3A%2F%2Fwww.edusolution.com%2Fedusolution2%2Fearthsci%2Fjune2003%2Fpage11.htm&amp;bvm=bv.135475266,d.eWE&amp;psig=AFQjCNGB_SV0dQaTY1M1orbCPlJhn3LQaQ&amp;ust=1476457946693129" TargetMode="External"/><Relationship Id="rId5" Type="http://schemas.openxmlformats.org/officeDocument/2006/relationships/hyperlink" Target="http://www.google.com/url?sa=i&amp;rct=j&amp;q=&amp;esrc=s&amp;source=images&amp;cd=&amp;cad=rja&amp;uact=8&amp;ved=0ahUKEwjyiYyJh9jPAhXCLyYKHWMPAYIQjRwIBw&amp;url=http%3A%2F%2Fslideplayer.com%2Fslide%2F5282711%2F&amp;psig=AFQjCNH9Aa_Lb6Fn-80sB0hL_x3ZB9hVGw&amp;ust=1476457524882383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iDpZuhiNjPAhVEKCYKHXqZCuYQjRwIBw&amp;url=http%3A%2F%2Ftimclauss.wixsite.com%2Fearthscience%2F21-topographic-mapping&amp;psig=AFQjCNH9Aa_Lb6Fn-80sB0hL_x3ZB9hVGw&amp;ust=14764575248823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EB73DA3</Template>
  <TotalTime>1</TotalTime>
  <Pages>3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Renart, Gary</dc:creator>
  <cp:keywords/>
  <dc:description/>
  <cp:lastModifiedBy>Renart, Gary</cp:lastModifiedBy>
  <cp:revision>2</cp:revision>
  <cp:lastPrinted>2016-10-13T15:22:00Z</cp:lastPrinted>
  <dcterms:created xsi:type="dcterms:W3CDTF">2016-10-13T15:23:00Z</dcterms:created>
  <dcterms:modified xsi:type="dcterms:W3CDTF">2016-10-13T15:23:00Z</dcterms:modified>
</cp:coreProperties>
</file>