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9DD" w:rsidRPr="003F20F1" w:rsidRDefault="009311F1" w:rsidP="003F20F1">
      <w:pPr>
        <w:pStyle w:val="NoSpacing"/>
        <w:jc w:val="center"/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E17E9" wp14:editId="0F881299">
                <wp:simplePos x="0" y="0"/>
                <wp:positionH relativeFrom="column">
                  <wp:posOffset>4686300</wp:posOffset>
                </wp:positionH>
                <wp:positionV relativeFrom="paragraph">
                  <wp:posOffset>-219075</wp:posOffset>
                </wp:positionV>
                <wp:extent cx="1333500" cy="10382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1F1" w:rsidRPr="009311F1" w:rsidRDefault="009311F1">
                            <w:pPr>
                              <w:rPr>
                                <w:i/>
                              </w:rPr>
                            </w:pPr>
                            <w:bookmarkStart w:id="0" w:name="_GoBack"/>
                            <w:r w:rsidRPr="009311F1">
                              <w:rPr>
                                <w:i/>
                                <w:highlight w:val="yellow"/>
                              </w:rPr>
                              <w:t>This form should be filled out on Canvas.  Refer to hard copy for rough draft only!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E17E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9pt;margin-top:-17.25pt;width:10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" fillcolor="white [3201]" strokeweight=".5pt">
                <v:textbox>
                  <w:txbxContent>
                    <w:p w:rsidR="009311F1" w:rsidRPr="009311F1" w:rsidRDefault="009311F1">
                      <w:pPr>
                        <w:rPr>
                          <w:i/>
                        </w:rPr>
                      </w:pPr>
                      <w:bookmarkStart w:id="1" w:name="_GoBack"/>
                      <w:r w:rsidRPr="009311F1">
                        <w:rPr>
                          <w:i/>
                          <w:highlight w:val="yellow"/>
                        </w:rPr>
                        <w:t>This form should be filled out on Canvas.  Refer to hard copy for rough draft only!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F20F1" w:rsidRPr="003F20F1">
        <w:rPr>
          <w:rFonts w:ascii="Comic Sans MS" w:hAnsi="Comic Sans MS"/>
          <w:b/>
          <w:sz w:val="36"/>
        </w:rPr>
        <w:t>Independent Reading</w:t>
      </w:r>
    </w:p>
    <w:p w:rsidR="003F20F1" w:rsidRPr="003F20F1" w:rsidRDefault="003F20F1" w:rsidP="003F20F1">
      <w:pPr>
        <w:pStyle w:val="NoSpacing"/>
        <w:jc w:val="center"/>
        <w:rPr>
          <w:rFonts w:ascii="Comic Sans MS" w:hAnsi="Comic Sans MS"/>
          <w:b/>
          <w:sz w:val="36"/>
        </w:rPr>
      </w:pPr>
      <w:r w:rsidRPr="003F20F1">
        <w:rPr>
          <w:rFonts w:ascii="Comic Sans MS" w:hAnsi="Comic Sans MS"/>
          <w:b/>
          <w:sz w:val="36"/>
        </w:rPr>
        <w:t>Progress Report</w:t>
      </w:r>
    </w:p>
    <w:p w:rsidR="003F20F1" w:rsidRDefault="003F20F1" w:rsidP="003F20F1">
      <w:pPr>
        <w:pStyle w:val="NoSpacing"/>
        <w:rPr>
          <w:rFonts w:ascii="Comic Sans MS" w:hAnsi="Comic Sans MS"/>
          <w:sz w:val="28"/>
        </w:rPr>
      </w:pPr>
    </w:p>
    <w:p w:rsidR="003F20F1" w:rsidRDefault="003F20F1" w:rsidP="003F20F1">
      <w:pPr>
        <w:pStyle w:val="NoSpacing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What is your name?</w:t>
      </w:r>
    </w:p>
    <w:p w:rsidR="003F20F1" w:rsidRDefault="003F20F1" w:rsidP="003F20F1">
      <w:pPr>
        <w:pStyle w:val="NoSpacing"/>
        <w:rPr>
          <w:rFonts w:ascii="Comic Sans MS" w:hAnsi="Comic Sans MS"/>
          <w:sz w:val="28"/>
        </w:rPr>
      </w:pPr>
    </w:p>
    <w:p w:rsidR="003F20F1" w:rsidRDefault="003F20F1" w:rsidP="003F20F1">
      <w:pPr>
        <w:pStyle w:val="NoSpacing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How much have you read this month?  How much do you still have left to read?</w:t>
      </w:r>
    </w:p>
    <w:p w:rsidR="003F20F1" w:rsidRDefault="003F20F1" w:rsidP="003F20F1">
      <w:pPr>
        <w:pStyle w:val="ListParagraph"/>
        <w:rPr>
          <w:rFonts w:ascii="Comic Sans MS" w:hAnsi="Comic Sans MS"/>
          <w:sz w:val="28"/>
        </w:rPr>
      </w:pPr>
    </w:p>
    <w:p w:rsidR="003F20F1" w:rsidRDefault="003F20F1" w:rsidP="003F20F1">
      <w:pPr>
        <w:pStyle w:val="NoSpacing"/>
        <w:rPr>
          <w:rFonts w:ascii="Comic Sans MS" w:hAnsi="Comic Sans MS"/>
          <w:sz w:val="28"/>
        </w:rPr>
      </w:pPr>
    </w:p>
    <w:p w:rsidR="003F20F1" w:rsidRDefault="003F20F1" w:rsidP="003F20F1">
      <w:pPr>
        <w:pStyle w:val="NoSpacing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What major plot events have happened so far?</w:t>
      </w:r>
    </w:p>
    <w:p w:rsidR="003F20F1" w:rsidRDefault="003F20F1" w:rsidP="003F20F1">
      <w:pPr>
        <w:pStyle w:val="NoSpacing"/>
        <w:rPr>
          <w:rFonts w:ascii="Comic Sans MS" w:hAnsi="Comic Sans MS"/>
          <w:sz w:val="28"/>
        </w:rPr>
      </w:pPr>
    </w:p>
    <w:p w:rsidR="003F20F1" w:rsidRDefault="003F20F1" w:rsidP="003F20F1">
      <w:pPr>
        <w:pStyle w:val="NoSpacing"/>
        <w:rPr>
          <w:rFonts w:ascii="Comic Sans MS" w:hAnsi="Comic Sans MS"/>
          <w:sz w:val="28"/>
        </w:rPr>
      </w:pPr>
    </w:p>
    <w:p w:rsidR="003F20F1" w:rsidRDefault="003F20F1" w:rsidP="003F20F1">
      <w:pPr>
        <w:pStyle w:val="NoSpacing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What are the settings so far?  How do they affect the mood of the book?</w:t>
      </w:r>
    </w:p>
    <w:p w:rsidR="003F20F1" w:rsidRDefault="003F20F1" w:rsidP="003F20F1">
      <w:pPr>
        <w:pStyle w:val="NoSpacing"/>
        <w:rPr>
          <w:rFonts w:ascii="Comic Sans MS" w:hAnsi="Comic Sans MS"/>
          <w:sz w:val="28"/>
        </w:rPr>
      </w:pPr>
    </w:p>
    <w:p w:rsidR="003F20F1" w:rsidRDefault="003F20F1" w:rsidP="003F20F1">
      <w:pPr>
        <w:pStyle w:val="NoSpacing"/>
        <w:rPr>
          <w:rFonts w:ascii="Comic Sans MS" w:hAnsi="Comic Sans MS"/>
          <w:sz w:val="28"/>
        </w:rPr>
      </w:pPr>
    </w:p>
    <w:p w:rsidR="003F20F1" w:rsidRDefault="003F20F1" w:rsidP="003F20F1">
      <w:pPr>
        <w:pStyle w:val="NoSpacing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Who have you met in the book?  What have you learned about the main characters?</w:t>
      </w:r>
    </w:p>
    <w:p w:rsidR="003F20F1" w:rsidRDefault="003F20F1" w:rsidP="003F20F1">
      <w:pPr>
        <w:pStyle w:val="NoSpacing"/>
        <w:rPr>
          <w:rFonts w:ascii="Comic Sans MS" w:hAnsi="Comic Sans MS"/>
          <w:sz w:val="28"/>
        </w:rPr>
      </w:pPr>
    </w:p>
    <w:p w:rsidR="003F20F1" w:rsidRDefault="003F20F1" w:rsidP="003F20F1">
      <w:pPr>
        <w:pStyle w:val="NoSpacing"/>
        <w:rPr>
          <w:rFonts w:ascii="Comic Sans MS" w:hAnsi="Comic Sans MS"/>
          <w:sz w:val="28"/>
        </w:rPr>
      </w:pPr>
    </w:p>
    <w:p w:rsidR="003F20F1" w:rsidRDefault="003F20F1" w:rsidP="003F20F1">
      <w:pPr>
        <w:pStyle w:val="NoSpacing"/>
        <w:rPr>
          <w:rFonts w:ascii="Comic Sans MS" w:hAnsi="Comic Sans MS"/>
          <w:sz w:val="28"/>
        </w:rPr>
      </w:pPr>
    </w:p>
    <w:p w:rsidR="003F20F1" w:rsidRDefault="003F20F1" w:rsidP="003F20F1">
      <w:pPr>
        <w:pStyle w:val="NoSpacing"/>
        <w:rPr>
          <w:rFonts w:ascii="Comic Sans MS" w:hAnsi="Comic Sans MS"/>
          <w:sz w:val="28"/>
        </w:rPr>
      </w:pPr>
    </w:p>
    <w:p w:rsidR="003F20F1" w:rsidRDefault="003F20F1" w:rsidP="003F20F1">
      <w:pPr>
        <w:pStyle w:val="NoSpacing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What literary elements are jumping out at you in this book?  Theme?  Figurative Language?  Conflict?  Symbols?  Why?</w:t>
      </w:r>
    </w:p>
    <w:p w:rsidR="003F20F1" w:rsidRDefault="003F20F1" w:rsidP="003F20F1">
      <w:pPr>
        <w:pStyle w:val="NoSpacing"/>
        <w:rPr>
          <w:rFonts w:ascii="Comic Sans MS" w:hAnsi="Comic Sans MS"/>
          <w:sz w:val="28"/>
        </w:rPr>
      </w:pPr>
    </w:p>
    <w:p w:rsidR="003F20F1" w:rsidRDefault="003F20F1" w:rsidP="003F20F1">
      <w:pPr>
        <w:pStyle w:val="NoSpacing"/>
        <w:rPr>
          <w:rFonts w:ascii="Comic Sans MS" w:hAnsi="Comic Sans MS"/>
          <w:sz w:val="28"/>
        </w:rPr>
      </w:pPr>
    </w:p>
    <w:p w:rsidR="003F20F1" w:rsidRDefault="003F20F1" w:rsidP="003F20F1">
      <w:pPr>
        <w:pStyle w:val="NoSpacing"/>
        <w:rPr>
          <w:rFonts w:ascii="Comic Sans MS" w:hAnsi="Comic Sans MS"/>
          <w:sz w:val="28"/>
        </w:rPr>
      </w:pPr>
    </w:p>
    <w:p w:rsidR="003F20F1" w:rsidRDefault="003F20F1" w:rsidP="003F20F1">
      <w:pPr>
        <w:pStyle w:val="NoSpacing"/>
        <w:rPr>
          <w:rFonts w:ascii="Comic Sans MS" w:hAnsi="Comic Sans MS"/>
          <w:sz w:val="28"/>
        </w:rPr>
      </w:pPr>
    </w:p>
    <w:p w:rsidR="003F20F1" w:rsidRPr="003F20F1" w:rsidRDefault="003F20F1" w:rsidP="003F20F1">
      <w:pPr>
        <w:pStyle w:val="NoSpacing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Set your goal here!  The next time you report on this book it must be a scrapbook page.  When will you be finished and what will you focus on?</w:t>
      </w:r>
    </w:p>
    <w:sectPr w:rsidR="003F20F1" w:rsidRPr="003F2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A6BD5"/>
    <w:multiLevelType w:val="hybridMultilevel"/>
    <w:tmpl w:val="82D83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F1"/>
    <w:rsid w:val="003F20F1"/>
    <w:rsid w:val="005C6C92"/>
    <w:rsid w:val="009311F1"/>
    <w:rsid w:val="00A0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65B0A-1687-4DDD-AEFA-43679547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20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F20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B469FF6D</Template>
  <TotalTime>8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Uhrlass, Jennifer</dc:creator>
  <cp:keywords/>
  <dc:description/>
  <cp:lastModifiedBy>Uhrlass, Jennifer</cp:lastModifiedBy>
  <cp:revision>2</cp:revision>
  <cp:lastPrinted>2016-10-13T13:59:00Z</cp:lastPrinted>
  <dcterms:created xsi:type="dcterms:W3CDTF">2016-10-13T13:51:00Z</dcterms:created>
  <dcterms:modified xsi:type="dcterms:W3CDTF">2016-10-13T14:46:00Z</dcterms:modified>
</cp:coreProperties>
</file>