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490"/>
      </w:tblGrid>
      <w:tr w:rsidR="00817ECA" w:rsidTr="00904D71">
        <w:tc>
          <w:tcPr>
            <w:tcW w:w="5215" w:type="dxa"/>
          </w:tcPr>
          <w:p w:rsidR="00817ECA" w:rsidRPr="008D19F0" w:rsidRDefault="00817ECA" w:rsidP="008D19F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8D19F0">
              <w:rPr>
                <w:rFonts w:ascii="Comic Sans MS" w:hAnsi="Comic Sans MS"/>
                <w:b/>
                <w:sz w:val="32"/>
              </w:rPr>
              <w:t>Term</w:t>
            </w:r>
          </w:p>
        </w:tc>
        <w:tc>
          <w:tcPr>
            <w:tcW w:w="5490" w:type="dxa"/>
          </w:tcPr>
          <w:p w:rsidR="00817ECA" w:rsidRPr="008D19F0" w:rsidRDefault="00817ECA" w:rsidP="008D19F0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8D19F0">
              <w:rPr>
                <w:rFonts w:ascii="Comic Sans MS" w:hAnsi="Comic Sans MS"/>
                <w:b/>
                <w:sz w:val="32"/>
              </w:rPr>
              <w:t>Definition</w:t>
            </w:r>
          </w:p>
        </w:tc>
      </w:tr>
      <w:tr w:rsidR="00817ECA" w:rsidTr="00904D71">
        <w:tc>
          <w:tcPr>
            <w:tcW w:w="5215" w:type="dxa"/>
          </w:tcPr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Adobe</w:t>
            </w:r>
          </w:p>
          <w:p w:rsidR="00817ECA" w:rsidRPr="008D19F0" w:rsidRDefault="00904D71">
            <w:pPr>
              <w:rPr>
                <w:b/>
                <w:sz w:val="32"/>
              </w:rPr>
            </w:pPr>
            <w:r w:rsidRPr="008D19F0">
              <w:rPr>
                <w:b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 wp14:anchorId="739F62E5" wp14:editId="44A1DF1B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84455</wp:posOffset>
                  </wp:positionV>
                  <wp:extent cx="172402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481" y="21382"/>
                      <wp:lineTo x="21481" y="0"/>
                      <wp:lineTo x="0" y="0"/>
                    </wp:wrapPolygon>
                  </wp:wrapTight>
                  <wp:docPr id="1" name="Picture 1" descr="Image result for adobe brick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dobe brick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Default="00817ECA">
            <w:pPr>
              <w:rPr>
                <w:b/>
                <w:sz w:val="32"/>
              </w:rPr>
            </w:pPr>
          </w:p>
          <w:p w:rsidR="00904D71" w:rsidRPr="008D19F0" w:rsidRDefault="00904D71">
            <w:pPr>
              <w:rPr>
                <w:b/>
                <w:sz w:val="32"/>
              </w:rPr>
            </w:pPr>
          </w:p>
        </w:tc>
        <w:tc>
          <w:tcPr>
            <w:tcW w:w="5490" w:type="dxa"/>
          </w:tcPr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Sun dried brick used for building</w:t>
            </w:r>
          </w:p>
        </w:tc>
      </w:tr>
      <w:tr w:rsidR="00817ECA" w:rsidTr="00904D71">
        <w:tc>
          <w:tcPr>
            <w:tcW w:w="5215" w:type="dxa"/>
          </w:tcPr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01ACF8BE" wp14:editId="63CF32D0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58420</wp:posOffset>
                  </wp:positionV>
                  <wp:extent cx="1895475" cy="1414145"/>
                  <wp:effectExtent l="0" t="0" r="9525" b="0"/>
                  <wp:wrapTight wrapText="bothSides">
                    <wp:wrapPolygon edited="0">
                      <wp:start x="0" y="0"/>
                      <wp:lineTo x="0" y="21241"/>
                      <wp:lineTo x="21491" y="21241"/>
                      <wp:lineTo x="21491" y="0"/>
                      <wp:lineTo x="0" y="0"/>
                    </wp:wrapPolygon>
                  </wp:wrapTight>
                  <wp:docPr id="2" name="Picture 2" descr="Image result for kiva underground ceremonial chambe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kiva underground ceremonial chambe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9F0">
              <w:rPr>
                <w:b/>
                <w:sz w:val="32"/>
              </w:rPr>
              <w:t>Kiva</w:t>
            </w: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</w:tc>
        <w:tc>
          <w:tcPr>
            <w:tcW w:w="5490" w:type="dxa"/>
          </w:tcPr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Underground religious chamber</w:t>
            </w:r>
          </w:p>
        </w:tc>
      </w:tr>
      <w:tr w:rsidR="00817ECA" w:rsidTr="00904D71">
        <w:tc>
          <w:tcPr>
            <w:tcW w:w="5215" w:type="dxa"/>
          </w:tcPr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Potlatch</w:t>
            </w:r>
          </w:p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noProof/>
                <w:color w:val="0000FF"/>
                <w:sz w:val="32"/>
              </w:rPr>
              <w:drawing>
                <wp:anchor distT="0" distB="0" distL="114300" distR="114300" simplePos="0" relativeHeight="251660288" behindDoc="1" locked="0" layoutInCell="1" allowOverlap="1" wp14:anchorId="52633F12" wp14:editId="4477721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13970</wp:posOffset>
                  </wp:positionV>
                  <wp:extent cx="2238375" cy="1343025"/>
                  <wp:effectExtent l="0" t="0" r="9525" b="9525"/>
                  <wp:wrapTight wrapText="bothSides">
                    <wp:wrapPolygon edited="0">
                      <wp:start x="10846" y="0"/>
                      <wp:lineTo x="4228" y="2757"/>
                      <wp:lineTo x="2757" y="3677"/>
                      <wp:lineTo x="2757" y="4902"/>
                      <wp:lineTo x="1471" y="9804"/>
                      <wp:lineTo x="0" y="10417"/>
                      <wp:lineTo x="0" y="11949"/>
                      <wp:lineTo x="551" y="16238"/>
                      <wp:lineTo x="3125" y="19609"/>
                      <wp:lineTo x="4228" y="20221"/>
                      <wp:lineTo x="14339" y="21447"/>
                      <wp:lineTo x="18199" y="21447"/>
                      <wp:lineTo x="20405" y="21447"/>
                      <wp:lineTo x="20589" y="21447"/>
                      <wp:lineTo x="21508" y="19915"/>
                      <wp:lineTo x="21508" y="8272"/>
                      <wp:lineTo x="16912" y="4289"/>
                      <wp:lineTo x="15258" y="919"/>
                      <wp:lineTo x="14339" y="0"/>
                      <wp:lineTo x="10846" y="0"/>
                    </wp:wrapPolygon>
                  </wp:wrapTight>
                  <wp:docPr id="3" name="irc_mi" descr="Image result for feast clipa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feast clipar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7ECA" w:rsidRDefault="00817ECA">
            <w:pPr>
              <w:rPr>
                <w:b/>
                <w:sz w:val="32"/>
              </w:rPr>
            </w:pPr>
          </w:p>
          <w:p w:rsidR="00904D71" w:rsidRPr="008D19F0" w:rsidRDefault="00904D71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  <w:p w:rsidR="00817ECA" w:rsidRPr="008D19F0" w:rsidRDefault="00817ECA">
            <w:pPr>
              <w:rPr>
                <w:b/>
                <w:sz w:val="32"/>
              </w:rPr>
            </w:pPr>
          </w:p>
        </w:tc>
        <w:tc>
          <w:tcPr>
            <w:tcW w:w="5490" w:type="dxa"/>
          </w:tcPr>
          <w:p w:rsidR="00817ECA" w:rsidRPr="008D19F0" w:rsidRDefault="00817ECA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Feast that is meant to show the wealth of a host</w:t>
            </w:r>
          </w:p>
        </w:tc>
      </w:tr>
      <w:tr w:rsidR="00817ECA" w:rsidTr="00904D71">
        <w:tc>
          <w:tcPr>
            <w:tcW w:w="5215" w:type="dxa"/>
          </w:tcPr>
          <w:p w:rsidR="00817ECA" w:rsidRPr="008D19F0" w:rsidRDefault="008D19F0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League of Iroquois</w:t>
            </w:r>
          </w:p>
          <w:p w:rsidR="008D19F0" w:rsidRPr="008D19F0" w:rsidRDefault="00904D71">
            <w:pPr>
              <w:rPr>
                <w:b/>
                <w:sz w:val="32"/>
              </w:rPr>
            </w:pPr>
            <w:r w:rsidRPr="008D19F0">
              <w:rPr>
                <w:b/>
                <w:noProof/>
                <w:color w:val="0000FF"/>
                <w:sz w:val="32"/>
              </w:rPr>
              <w:drawing>
                <wp:anchor distT="0" distB="0" distL="114300" distR="114300" simplePos="0" relativeHeight="251661312" behindDoc="1" locked="0" layoutInCell="1" allowOverlap="1" wp14:anchorId="667D3137" wp14:editId="6BD5EB69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217805</wp:posOffset>
                  </wp:positionV>
                  <wp:extent cx="1400175" cy="1096645"/>
                  <wp:effectExtent l="0" t="0" r="9525" b="8255"/>
                  <wp:wrapTight wrapText="bothSides">
                    <wp:wrapPolygon edited="0">
                      <wp:start x="7347" y="0"/>
                      <wp:lineTo x="4996" y="750"/>
                      <wp:lineTo x="294" y="4878"/>
                      <wp:lineTo x="0" y="7880"/>
                      <wp:lineTo x="0" y="14633"/>
                      <wp:lineTo x="2057" y="18010"/>
                      <wp:lineTo x="2057" y="18386"/>
                      <wp:lineTo x="6465" y="21387"/>
                      <wp:lineTo x="7347" y="21387"/>
                      <wp:lineTo x="14106" y="21387"/>
                      <wp:lineTo x="14988" y="21387"/>
                      <wp:lineTo x="19396" y="18386"/>
                      <wp:lineTo x="19396" y="18010"/>
                      <wp:lineTo x="21453" y="14633"/>
                      <wp:lineTo x="21453" y="7880"/>
                      <wp:lineTo x="21159" y="4878"/>
                      <wp:lineTo x="16457" y="750"/>
                      <wp:lineTo x="14106" y="0"/>
                      <wp:lineTo x="7347" y="0"/>
                    </wp:wrapPolygon>
                  </wp:wrapTight>
                  <wp:docPr id="4" name="irc_mi" descr="Image result for peace sig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eace sig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8D19F0" w:rsidRDefault="008D19F0">
            <w:pPr>
              <w:rPr>
                <w:b/>
                <w:sz w:val="32"/>
              </w:rPr>
            </w:pPr>
          </w:p>
          <w:p w:rsidR="00904D71" w:rsidRPr="008D19F0" w:rsidRDefault="00904D71">
            <w:pPr>
              <w:rPr>
                <w:b/>
                <w:sz w:val="32"/>
              </w:rPr>
            </w:pPr>
          </w:p>
          <w:p w:rsidR="008D19F0" w:rsidRPr="008D19F0" w:rsidRDefault="008D19F0">
            <w:pPr>
              <w:rPr>
                <w:b/>
                <w:sz w:val="32"/>
              </w:rPr>
            </w:pPr>
          </w:p>
        </w:tc>
        <w:tc>
          <w:tcPr>
            <w:tcW w:w="5490" w:type="dxa"/>
          </w:tcPr>
          <w:p w:rsidR="00817ECA" w:rsidRPr="008D19F0" w:rsidRDefault="008D19F0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5 tribes united to achieve peace</w:t>
            </w:r>
          </w:p>
        </w:tc>
      </w:tr>
      <w:tr w:rsidR="00817ECA" w:rsidTr="00904D71">
        <w:tc>
          <w:tcPr>
            <w:tcW w:w="5215" w:type="dxa"/>
          </w:tcPr>
          <w:p w:rsidR="00817ECA" w:rsidRPr="008D19F0" w:rsidRDefault="008D19F0">
            <w:pPr>
              <w:rPr>
                <w:b/>
                <w:sz w:val="32"/>
              </w:rPr>
            </w:pPr>
            <w:r w:rsidRPr="008D19F0">
              <w:rPr>
                <w:b/>
                <w:noProof/>
                <w:sz w:val="32"/>
              </w:rPr>
              <w:drawing>
                <wp:anchor distT="0" distB="0" distL="114300" distR="114300" simplePos="0" relativeHeight="251662336" behindDoc="1" locked="0" layoutInCell="1" allowOverlap="1" wp14:anchorId="2E533416" wp14:editId="4901E916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182245</wp:posOffset>
                  </wp:positionV>
                  <wp:extent cx="1743075" cy="1595755"/>
                  <wp:effectExtent l="0" t="0" r="9525" b="4445"/>
                  <wp:wrapTight wrapText="bothSides">
                    <wp:wrapPolygon edited="0">
                      <wp:start x="0" y="0"/>
                      <wp:lineTo x="0" y="21402"/>
                      <wp:lineTo x="21482" y="21402"/>
                      <wp:lineTo x="21482" y="0"/>
                      <wp:lineTo x="0" y="0"/>
                    </wp:wrapPolygon>
                  </wp:wrapTight>
                  <wp:docPr id="5" name="Picture 5" descr="Image result for sachem tribal chie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achem tribal chie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9F0">
              <w:rPr>
                <w:b/>
                <w:sz w:val="32"/>
              </w:rPr>
              <w:t>Sachem</w:t>
            </w: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8D19F0" w:rsidRPr="008D19F0" w:rsidRDefault="008D19F0">
            <w:pPr>
              <w:rPr>
                <w:b/>
                <w:sz w:val="32"/>
              </w:rPr>
            </w:pPr>
          </w:p>
          <w:p w:rsidR="00904D71" w:rsidRDefault="00904D71">
            <w:pPr>
              <w:rPr>
                <w:b/>
                <w:sz w:val="32"/>
              </w:rPr>
            </w:pPr>
          </w:p>
          <w:p w:rsidR="00904D71" w:rsidRPr="008D19F0" w:rsidRDefault="00904D71">
            <w:pPr>
              <w:rPr>
                <w:b/>
                <w:sz w:val="32"/>
              </w:rPr>
            </w:pPr>
          </w:p>
        </w:tc>
        <w:tc>
          <w:tcPr>
            <w:tcW w:w="5490" w:type="dxa"/>
          </w:tcPr>
          <w:p w:rsidR="00817ECA" w:rsidRPr="008D19F0" w:rsidRDefault="008D19F0">
            <w:pPr>
              <w:rPr>
                <w:b/>
                <w:sz w:val="32"/>
              </w:rPr>
            </w:pPr>
            <w:r w:rsidRPr="008D19F0">
              <w:rPr>
                <w:b/>
                <w:sz w:val="32"/>
              </w:rPr>
              <w:t>Tribal chief</w:t>
            </w:r>
          </w:p>
        </w:tc>
      </w:tr>
      <w:tr w:rsidR="00817ECA" w:rsidTr="00904D71">
        <w:tc>
          <w:tcPr>
            <w:tcW w:w="5215" w:type="dxa"/>
          </w:tcPr>
          <w:p w:rsidR="002F5982" w:rsidRPr="008F3962" w:rsidRDefault="008D19F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lastRenderedPageBreak/>
              <w:t>Kayak</w:t>
            </w:r>
          </w:p>
          <w:p w:rsidR="00904D71" w:rsidRDefault="00904D7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030FDAC9" wp14:editId="124906E5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49530</wp:posOffset>
                  </wp:positionV>
                  <wp:extent cx="2266950" cy="1170940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418" y="21085"/>
                      <wp:lineTo x="21418" y="0"/>
                      <wp:lineTo x="0" y="0"/>
                    </wp:wrapPolygon>
                  </wp:wrapTight>
                  <wp:docPr id="6" name="Picture 6" descr="Image result for kayak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kayak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98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904D71" w:rsidRDefault="00904D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904D71" w:rsidRDefault="00904D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904D71" w:rsidRPr="008F3962" w:rsidRDefault="00904D7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490" w:type="dxa"/>
          </w:tcPr>
          <w:p w:rsidR="00817ECA" w:rsidRPr="008F3962" w:rsidRDefault="008D19F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t>Small boat made from skins</w:t>
            </w:r>
          </w:p>
        </w:tc>
      </w:tr>
      <w:tr w:rsidR="00817ECA" w:rsidTr="00904D71">
        <w:tc>
          <w:tcPr>
            <w:tcW w:w="5215" w:type="dxa"/>
          </w:tcPr>
          <w:p w:rsidR="00817ECA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1C41833A" wp14:editId="18540B0F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0</wp:posOffset>
                  </wp:positionV>
                  <wp:extent cx="1376680" cy="1666875"/>
                  <wp:effectExtent l="0" t="0" r="0" b="9525"/>
                  <wp:wrapTight wrapText="bothSides">
                    <wp:wrapPolygon edited="0">
                      <wp:start x="8070" y="247"/>
                      <wp:lineTo x="7173" y="2715"/>
                      <wp:lineTo x="8070" y="4690"/>
                      <wp:lineTo x="4185" y="12590"/>
                      <wp:lineTo x="1494" y="16539"/>
                      <wp:lineTo x="299" y="19008"/>
                      <wp:lineTo x="897" y="19995"/>
                      <wp:lineTo x="8967" y="21477"/>
                      <wp:lineTo x="11657" y="21477"/>
                      <wp:lineTo x="18830" y="19995"/>
                      <wp:lineTo x="20624" y="18514"/>
                      <wp:lineTo x="19727" y="16539"/>
                      <wp:lineTo x="16738" y="12590"/>
                      <wp:lineTo x="12554" y="4690"/>
                      <wp:lineTo x="14646" y="1234"/>
                      <wp:lineTo x="11059" y="247"/>
                      <wp:lineTo x="8070" y="247"/>
                    </wp:wrapPolygon>
                  </wp:wrapTight>
                  <wp:docPr id="7" name="Picture 7" descr="Image result for tee pe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ee pe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962">
              <w:rPr>
                <w:rFonts w:ascii="Comic Sans MS" w:hAnsi="Comic Sans MS"/>
                <w:b/>
                <w:sz w:val="32"/>
                <w:szCs w:val="32"/>
              </w:rPr>
              <w:t>Tee Pee</w:t>
            </w: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490" w:type="dxa"/>
          </w:tcPr>
          <w:p w:rsidR="00817ECA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t>Triangular tent made from animal skins</w:t>
            </w:r>
          </w:p>
        </w:tc>
      </w:tr>
      <w:tr w:rsidR="00817ECA" w:rsidTr="00904D71">
        <w:tc>
          <w:tcPr>
            <w:tcW w:w="5215" w:type="dxa"/>
          </w:tcPr>
          <w:p w:rsidR="00817ECA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t>Wig Wam</w:t>
            </w: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 wp14:anchorId="6608AB09" wp14:editId="7596731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58420</wp:posOffset>
                  </wp:positionV>
                  <wp:extent cx="1969135" cy="1419225"/>
                  <wp:effectExtent l="0" t="0" r="0" b="9525"/>
                  <wp:wrapTight wrapText="bothSides">
                    <wp:wrapPolygon edited="0">
                      <wp:start x="0" y="0"/>
                      <wp:lineTo x="0" y="21455"/>
                      <wp:lineTo x="21314" y="21455"/>
                      <wp:lineTo x="21314" y="0"/>
                      <wp:lineTo x="0" y="0"/>
                    </wp:wrapPolygon>
                  </wp:wrapTight>
                  <wp:docPr id="8" name="Picture 8" descr="Image result for wigwam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wigwam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2F5982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490" w:type="dxa"/>
          </w:tcPr>
          <w:p w:rsidR="00817ECA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t>Circular dwelling made from tree bark</w:t>
            </w:r>
          </w:p>
        </w:tc>
      </w:tr>
      <w:tr w:rsidR="00817ECA" w:rsidTr="00904D71">
        <w:tc>
          <w:tcPr>
            <w:tcW w:w="5215" w:type="dxa"/>
          </w:tcPr>
          <w:p w:rsidR="00817ECA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 wp14:anchorId="5C97E350" wp14:editId="49F84A61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76200</wp:posOffset>
                  </wp:positionV>
                  <wp:extent cx="1209675" cy="1676400"/>
                  <wp:effectExtent l="0" t="0" r="9525" b="0"/>
                  <wp:wrapTight wrapText="bothSides">
                    <wp:wrapPolygon edited="0">
                      <wp:start x="0" y="0"/>
                      <wp:lineTo x="0" y="21355"/>
                      <wp:lineTo x="21430" y="21355"/>
                      <wp:lineTo x="21430" y="0"/>
                      <wp:lineTo x="0" y="0"/>
                    </wp:wrapPolygon>
                  </wp:wrapTight>
                  <wp:docPr id="9" name="Picture 9" descr="Image result for totem pole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totem pole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982" w:rsidRPr="008F3962">
              <w:rPr>
                <w:rFonts w:ascii="Comic Sans MS" w:hAnsi="Comic Sans MS"/>
                <w:b/>
                <w:sz w:val="32"/>
                <w:szCs w:val="32"/>
              </w:rPr>
              <w:t>Totem Poles</w:t>
            </w:r>
          </w:p>
          <w:p w:rsidR="008F3962" w:rsidRPr="008F3962" w:rsidRDefault="008F3962" w:rsidP="008F3962">
            <w:pPr>
              <w:rPr>
                <w:rFonts w:ascii="Comic Sans MS" w:hAnsi="Comic Sans MS"/>
                <w:b/>
                <w:sz w:val="32"/>
                <w:szCs w:val="32"/>
                <w:lang w:val="en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P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490" w:type="dxa"/>
          </w:tcPr>
          <w:p w:rsidR="00817ECA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t>Wood carved animal spirits</w:t>
            </w:r>
          </w:p>
        </w:tc>
      </w:tr>
      <w:tr w:rsidR="00817ECA" w:rsidTr="00904D71">
        <w:tc>
          <w:tcPr>
            <w:tcW w:w="5215" w:type="dxa"/>
          </w:tcPr>
          <w:p w:rsidR="00817ECA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03352E68" wp14:editId="2A41F691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34290</wp:posOffset>
                  </wp:positionV>
                  <wp:extent cx="1695450" cy="1609725"/>
                  <wp:effectExtent l="0" t="0" r="0" b="9525"/>
                  <wp:wrapTight wrapText="bothSides">
                    <wp:wrapPolygon edited="0">
                      <wp:start x="0" y="0"/>
                      <wp:lineTo x="0" y="21472"/>
                      <wp:lineTo x="21357" y="21472"/>
                      <wp:lineTo x="21357" y="0"/>
                      <wp:lineTo x="0" y="0"/>
                    </wp:wrapPolygon>
                  </wp:wrapTight>
                  <wp:docPr id="10" name="Picture 10" descr="Image result for kachina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kachina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3962">
              <w:rPr>
                <w:rFonts w:ascii="Comic Sans MS" w:hAnsi="Comic Sans MS"/>
                <w:b/>
                <w:sz w:val="32"/>
                <w:szCs w:val="32"/>
              </w:rPr>
              <w:t>K</w:t>
            </w:r>
            <w:r w:rsidR="002F5982" w:rsidRPr="008F3962">
              <w:rPr>
                <w:rFonts w:ascii="Comic Sans MS" w:hAnsi="Comic Sans MS"/>
                <w:b/>
                <w:sz w:val="32"/>
                <w:szCs w:val="32"/>
              </w:rPr>
              <w:t>achina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8F3962" w:rsidRPr="008F3962" w:rsidRDefault="008F3962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490" w:type="dxa"/>
          </w:tcPr>
          <w:p w:rsidR="00817ECA" w:rsidRPr="008F3962" w:rsidRDefault="002F598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F3962">
              <w:rPr>
                <w:rFonts w:ascii="Comic Sans MS" w:hAnsi="Comic Sans MS"/>
                <w:b/>
                <w:sz w:val="32"/>
                <w:szCs w:val="32"/>
              </w:rPr>
              <w:t>A doll made to honor spirits</w:t>
            </w:r>
          </w:p>
        </w:tc>
      </w:tr>
    </w:tbl>
    <w:p w:rsidR="003B5FF3" w:rsidRPr="00705BC5" w:rsidRDefault="00705BC5" w:rsidP="00705BC5">
      <w:pPr>
        <w:jc w:val="center"/>
        <w:rPr>
          <w:rFonts w:ascii="Comic Sans MS" w:hAnsi="Comic Sans MS"/>
          <w:b/>
          <w:sz w:val="44"/>
          <w:u w:val="double"/>
        </w:rPr>
      </w:pPr>
      <w:bookmarkStart w:id="0" w:name="_GoBack"/>
      <w:bookmarkEnd w:id="0"/>
      <w:r w:rsidRPr="00540B36">
        <w:rPr>
          <w:rFonts w:ascii="Comic Sans MS" w:hAnsi="Comic Sans MS"/>
          <w:b/>
          <w:sz w:val="44"/>
          <w:highlight w:val="yellow"/>
          <w:u w:val="double"/>
        </w:rPr>
        <w:lastRenderedPageBreak/>
        <w:t>SS 7  Quiz #3 Review</w:t>
      </w:r>
    </w:p>
    <w:p w:rsidR="00705BC5" w:rsidRDefault="00705BC5" w:rsidP="00705BC5">
      <w:pPr>
        <w:jc w:val="center"/>
        <w:rPr>
          <w:rFonts w:ascii="Comic Sans MS" w:hAnsi="Comic Sans MS"/>
          <w:sz w:val="28"/>
        </w:rPr>
      </w:pPr>
    </w:p>
    <w:p w:rsidR="00705BC5" w:rsidRPr="00705BC5" w:rsidRDefault="00705BC5" w:rsidP="00705BC5">
      <w:pPr>
        <w:rPr>
          <w:rFonts w:ascii="Comic Sans MS" w:hAnsi="Comic Sans MS"/>
          <w:b/>
          <w:sz w:val="32"/>
        </w:rPr>
      </w:pPr>
      <w:r w:rsidRPr="00705BC5">
        <w:rPr>
          <w:rFonts w:ascii="Comic Sans MS" w:hAnsi="Comic Sans MS"/>
          <w:b/>
          <w:sz w:val="32"/>
        </w:rPr>
        <w:t>People to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05BC5" w:rsidRPr="00705BC5" w:rsidTr="00705BC5">
        <w:tc>
          <w:tcPr>
            <w:tcW w:w="5395" w:type="dxa"/>
          </w:tcPr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Person</w:t>
            </w:r>
          </w:p>
        </w:tc>
        <w:tc>
          <w:tcPr>
            <w:tcW w:w="5395" w:type="dxa"/>
          </w:tcPr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Importance</w:t>
            </w:r>
          </w:p>
        </w:tc>
      </w:tr>
      <w:tr w:rsidR="00705BC5" w:rsidRPr="00705BC5" w:rsidTr="00705BC5">
        <w:tc>
          <w:tcPr>
            <w:tcW w:w="5395" w:type="dxa"/>
          </w:tcPr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Wilma Mankiller</w:t>
            </w:r>
          </w:p>
        </w:tc>
        <w:tc>
          <w:tcPr>
            <w:tcW w:w="5395" w:type="dxa"/>
          </w:tcPr>
          <w:p w:rsid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Became the chief of the Cherokee tribe</w:t>
            </w:r>
          </w:p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</w:tr>
      <w:tr w:rsidR="00705BC5" w:rsidRPr="00705BC5" w:rsidTr="00705BC5">
        <w:tc>
          <w:tcPr>
            <w:tcW w:w="5395" w:type="dxa"/>
          </w:tcPr>
          <w:p w:rsidR="00705BC5" w:rsidRDefault="00540B36" w:rsidP="00705BC5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8480" behindDoc="1" locked="0" layoutInCell="1" allowOverlap="1" wp14:anchorId="7B6C7105" wp14:editId="0A38BF3C">
                  <wp:simplePos x="0" y="0"/>
                  <wp:positionH relativeFrom="column">
                    <wp:posOffset>1376045</wp:posOffset>
                  </wp:positionH>
                  <wp:positionV relativeFrom="paragraph">
                    <wp:posOffset>0</wp:posOffset>
                  </wp:positionV>
                  <wp:extent cx="1609725" cy="1800225"/>
                  <wp:effectExtent l="0" t="0" r="9525" b="9525"/>
                  <wp:wrapTight wrapText="bothSides">
                    <wp:wrapPolygon edited="0">
                      <wp:start x="0" y="0"/>
                      <wp:lineTo x="0" y="21486"/>
                      <wp:lineTo x="21472" y="21486"/>
                      <wp:lineTo x="21472" y="0"/>
                      <wp:lineTo x="0" y="0"/>
                    </wp:wrapPolygon>
                  </wp:wrapTight>
                  <wp:docPr id="11" name="Picture 11" descr="Image result for cartoon speaki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speaki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BC5" w:rsidRPr="00705BC5">
              <w:rPr>
                <w:rFonts w:ascii="Comic Sans MS" w:hAnsi="Comic Sans MS"/>
                <w:b/>
                <w:sz w:val="32"/>
              </w:rPr>
              <w:t>Hiawatha</w:t>
            </w: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Pr="00705BC5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395" w:type="dxa"/>
          </w:tcPr>
          <w:p w:rsid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Was a great orator (speaker) of the Iroquois</w:t>
            </w:r>
          </w:p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</w:tr>
      <w:tr w:rsidR="00705BC5" w:rsidRPr="00705BC5" w:rsidTr="00705BC5">
        <w:tc>
          <w:tcPr>
            <w:tcW w:w="5395" w:type="dxa"/>
          </w:tcPr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Peacemaker</w:t>
            </w:r>
          </w:p>
        </w:tc>
        <w:tc>
          <w:tcPr>
            <w:tcW w:w="5395" w:type="dxa"/>
          </w:tcPr>
          <w:p w:rsid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A prophet of the Iroquois that created the Great Law of Peace</w:t>
            </w:r>
          </w:p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</w:tr>
      <w:tr w:rsidR="00705BC5" w:rsidRPr="00705BC5" w:rsidTr="00705BC5">
        <w:tc>
          <w:tcPr>
            <w:tcW w:w="5395" w:type="dxa"/>
          </w:tcPr>
          <w:p w:rsidR="00705BC5" w:rsidRDefault="00540B36" w:rsidP="00705BC5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9504" behindDoc="1" locked="0" layoutInCell="1" allowOverlap="1" wp14:anchorId="48862986" wp14:editId="5DF3D79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12" name="Picture 12" descr="Image result for us senate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us senate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BC5" w:rsidRPr="00705BC5">
              <w:rPr>
                <w:rFonts w:ascii="Comic Sans MS" w:hAnsi="Comic Sans MS"/>
                <w:b/>
                <w:sz w:val="32"/>
              </w:rPr>
              <w:t>Ben Nighthorse Campbell</w:t>
            </w: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Pr="00705BC5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395" w:type="dxa"/>
          </w:tcPr>
          <w:p w:rsid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He was the first Native American to become a United States Senator</w:t>
            </w:r>
          </w:p>
          <w:p w:rsidR="00705BC5" w:rsidRP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</w:tr>
      <w:tr w:rsidR="00705BC5" w:rsidRPr="00705BC5" w:rsidTr="00705BC5">
        <w:tc>
          <w:tcPr>
            <w:tcW w:w="5395" w:type="dxa"/>
          </w:tcPr>
          <w:p w:rsid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  <w:r w:rsidRPr="00705BC5">
              <w:rPr>
                <w:rFonts w:ascii="Comic Sans MS" w:hAnsi="Comic Sans MS"/>
                <w:b/>
                <w:sz w:val="32"/>
              </w:rPr>
              <w:t>Native Americans – how many are there in America today??</w:t>
            </w:r>
          </w:p>
          <w:p w:rsidR="00705BC5" w:rsidRDefault="00705BC5" w:rsidP="00705BC5">
            <w:pPr>
              <w:rPr>
                <w:rFonts w:ascii="Comic Sans MS" w:hAnsi="Comic Sans MS"/>
                <w:b/>
                <w:sz w:val="32"/>
              </w:rPr>
            </w:pPr>
          </w:p>
          <w:p w:rsidR="00540B36" w:rsidRPr="00705BC5" w:rsidRDefault="00540B36" w:rsidP="00705BC5">
            <w:pPr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395" w:type="dxa"/>
          </w:tcPr>
          <w:p w:rsidR="00540B36" w:rsidRDefault="00540B36" w:rsidP="00540B36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  <w:p w:rsidR="00705BC5" w:rsidRPr="00705BC5" w:rsidRDefault="00705BC5" w:rsidP="00540B36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540B36">
              <w:rPr>
                <w:rFonts w:ascii="Comic Sans MS" w:hAnsi="Comic Sans MS"/>
                <w:b/>
                <w:sz w:val="44"/>
              </w:rPr>
              <w:t>2 million</w:t>
            </w:r>
          </w:p>
        </w:tc>
      </w:tr>
    </w:tbl>
    <w:p w:rsidR="00705BC5" w:rsidRPr="00705BC5" w:rsidRDefault="00705BC5" w:rsidP="00705BC5">
      <w:pPr>
        <w:rPr>
          <w:rFonts w:ascii="Comic Sans MS" w:hAnsi="Comic Sans MS"/>
          <w:sz w:val="28"/>
        </w:rPr>
      </w:pPr>
    </w:p>
    <w:sectPr w:rsidR="00705BC5" w:rsidRPr="00705BC5" w:rsidSect="008D1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C5" w:rsidRDefault="00705BC5" w:rsidP="00705BC5">
      <w:pPr>
        <w:spacing w:after="0" w:line="240" w:lineRule="auto"/>
      </w:pPr>
      <w:r>
        <w:separator/>
      </w:r>
    </w:p>
  </w:endnote>
  <w:endnote w:type="continuationSeparator" w:id="0">
    <w:p w:rsidR="00705BC5" w:rsidRDefault="00705BC5" w:rsidP="0070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C5" w:rsidRDefault="00705BC5" w:rsidP="00705BC5">
      <w:pPr>
        <w:spacing w:after="0" w:line="240" w:lineRule="auto"/>
      </w:pPr>
      <w:r>
        <w:separator/>
      </w:r>
    </w:p>
  </w:footnote>
  <w:footnote w:type="continuationSeparator" w:id="0">
    <w:p w:rsidR="00705BC5" w:rsidRDefault="00705BC5" w:rsidP="0070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CA"/>
    <w:rsid w:val="002F5982"/>
    <w:rsid w:val="003B5FF3"/>
    <w:rsid w:val="00540B36"/>
    <w:rsid w:val="00705BC5"/>
    <w:rsid w:val="00817ECA"/>
    <w:rsid w:val="008D19F0"/>
    <w:rsid w:val="008F3962"/>
    <w:rsid w:val="009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61F35-09AF-4B8D-9467-44FA050C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C5"/>
  </w:style>
  <w:style w:type="paragraph" w:styleId="Footer">
    <w:name w:val="footer"/>
    <w:basedOn w:val="Normal"/>
    <w:link w:val="FooterChar"/>
    <w:uiPriority w:val="99"/>
    <w:unhideWhenUsed/>
    <w:rsid w:val="0070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88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2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0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4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3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37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8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://new-age-spirituality.com/wordpress/wp-content/uploads/2015/03/sun17.jpg&amp;imgrefurl=http://new-age-spirituality.com/wordpress/content/3431&amp;docid=CrIFbGGwIOJPjM&amp;tbnid=AEfaJEu5UlvCgM:&amp;w=500&amp;h=373&amp;bih=812&amp;biw=1670&amp;ved=0ahUKEwjtlf2M4cjPAhWDTCYKHWXjDck4rAIQMwgnKCUwJQ&amp;iact=mrc&amp;uact=8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google.com/url?sa=i&amp;rct=j&amp;q=&amp;esrc=s&amp;source=images&amp;cd=&amp;cad=rja&amp;uact=8&amp;ved=0ahUKEwj9i8yC5cjPAhUn7YMKHX0NCVIQjRwIBw&amp;url=http://www.tipi.com/&amp;bvm=bv.134495766,bs.1,d.eWE&amp;psig=AFQjCNH9rZ1tthOnbvHnpl1qCzmF440oYQ&amp;ust=1475932940898415" TargetMode="External"/><Relationship Id="rId26" Type="http://schemas.openxmlformats.org/officeDocument/2006/relationships/hyperlink" Target="https://www.google.com/imgres?imgurl=http://vectortoons.com/wp-content/uploads/2016/04/men-public-speaking-collection-003.jpg&amp;imgrefurl=http://vectortoons.com/product/a-man-reading-his-speech-from-a-piece-of-paper/&amp;docid=ZCFddp-FTIPrUM&amp;tbnid=c07c9c-cmYL4pM:&amp;w=578&amp;h=1024&amp;bih=812&amp;biw=1670&amp;ved=0ahUKEwiWx5Go8dLPAhWCKCYKHWtpCG44rAIQMwgCKAAwAA&amp;iact=mrc&amp;uact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ved=0ahUKEwjF5MTf4sjPAhUGNSYKHZSgBM8QjRwIBw&amp;url=http://www.clipartpanda.com/categories/peace-sign-clip-art-black-and-white&amp;bvm=bv.134495766,d.eWE&amp;psig=AFQjCNEt2othI6EEpfeFL-nKtcvZPP4Geg&amp;ust=1475932356190463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://www.google.com/url?sa=i&amp;rct=j&amp;q=&amp;esrc=s&amp;source=images&amp;cd=&amp;cad=rja&amp;uact=8&amp;ved=0ahUKEwjFkKi65MjPAhXp34MKHUp_D9EQjRwIBw&amp;url=http://cqmsjt.com/files/kayak.html&amp;bvm=bv.134495766,bs.1,d.eWE&amp;psig=AFQjCNH_MjjPwh73cJ7agJF4uakFV7WK2Q&amp;ust=1475932838203973" TargetMode="External"/><Relationship Id="rId20" Type="http://schemas.openxmlformats.org/officeDocument/2006/relationships/hyperlink" Target="https://www.google.com/url?sa=i&amp;rct=j&amp;q=&amp;esrc=s&amp;source=images&amp;cd=&amp;cad=rja&amp;uact=8&amp;ved=0ahUKEwiLxLvh5cjPAhVG7IMKHcyRAHAQjRwIBw&amp;url=https://giizis13.wordpress.com/2010/09/25/wigwam-the-winter-home/&amp;bvm=bv.134495766,bs.1,d.eWE&amp;psig=AFQjCNHJDuW-MOrWGaDAWzxibjHd_Z_gAA&amp;ust=1475933070825313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://www.rcpblock.com/images/products/brick/adobebrick-product.jpg&amp;imgrefurl=https://www.suggest-keywords.com/YnJpY2sgYmxvY2s/&amp;docid=Xere_YxxeDh2XM&amp;tbnid=vwtWnpktzXq8wM:&amp;w=310&amp;h=228&amp;bih=812&amp;biw=1670&amp;ved=0ahUKEwixz8WW4MjPAhWC4iYKHZs-DuoQMwhlKCEwIQ&amp;iact=mrc&amp;uact=8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google.com/url?sa=i&amp;rct=j&amp;q=&amp;esrc=s&amp;source=images&amp;cd=&amp;cad=rja&amp;uact=8&amp;ved=0ahUKEwiA4oHo58jPAhVn04MKHfP1BQAQjRwIBw&amp;url=http://dolls.icapemay.com/native-american-history-kachina-dolls/&amp;bvm=bv.134495766,bs.1,d.eWE&amp;psig=AFQjCNGUCaUFIxOeN3iHSWrAMF5PX3pUtA&amp;ust=147593372249877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gif"/><Relationship Id="rId23" Type="http://schemas.openxmlformats.org/officeDocument/2006/relationships/image" Target="media/image9.jpeg"/><Relationship Id="rId28" Type="http://schemas.openxmlformats.org/officeDocument/2006/relationships/hyperlink" Target="https://www.google.com/imgres?imgurl=https://upload.wikimedia.org/wikipedia/commons/thumb/9/9d/President_Pro_Tempore_US_Senate_Seal.svg/2000px-President_Pro_Tempore_US_Senate_Seal.svg.png&amp;imgrefurl=https://en.wikipedia.org/wiki/President_pro_tempore_of_the_United_States_Senate&amp;docid=h2UNvIJn8Kv5FM&amp;tbnid=gLNwTim4AULZBM:&amp;w=2000&amp;h=2000&amp;bih=812&amp;biw=1670&amp;ved=0ahUKEwjKgKzP8dLPAhWBfCYKHUJgBbQQMwhUKBgwGA&amp;iact=mrc&amp;uact=8" TargetMode="External"/><Relationship Id="rId10" Type="http://schemas.openxmlformats.org/officeDocument/2006/relationships/hyperlink" Target="http://www.google.com/url?sa=i&amp;rct=j&amp;q=&amp;esrc=s&amp;source=images&amp;cd=&amp;cad=rja&amp;uact=8&amp;ved=0ahUKEwiOmejm4cjPAhXGYiYKHakgAaMQjRwIBw&amp;url=http://www.clipartkid.com/feast-cliparts/&amp;bvm=bv.134495766,d.eWE&amp;psig=AFQjCNGH0OSQX5D2etEAYJgVCUlU2OGDDg&amp;ust=1475932084425189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&amp;esrc=s&amp;source=images&amp;cd=&amp;cad=rja&amp;uact=8&amp;ved=0ahUKEwjJtuXL48jPAhVK6SYKHfekAkUQjRwIBw&amp;url=http://peace.maripo.com/p_peacemakers_amindians.htm&amp;bvm=bv.134495766,d.eWE&amp;psig=AFQjCNH5h9mnQP7AKkLnn01__8hNvSxlng&amp;ust=1475932578910816" TargetMode="External"/><Relationship Id="rId22" Type="http://schemas.openxmlformats.org/officeDocument/2006/relationships/hyperlink" Target="http://www.google.com/url?sa=i&amp;rct=j&amp;q=&amp;esrc=s&amp;source=images&amp;cd=&amp;cad=rja&amp;uact=8&amp;ved=0ahUKEwjosOqt58jPAhUL6YMKHcTXAgIQjRwIBw&amp;url=http://kurld.com/coloring-totem-poles.html&amp;bvm=bv.134495766,bs.1,d.eWE&amp;psig=AFQjCNEzg6TCmE3C_1c_SyrE_9iaNjvBTg&amp;ust=1475933420352990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1FA4C684</Template>
  <TotalTime>71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Uhrlass, Jennifer</cp:lastModifiedBy>
  <cp:revision>3</cp:revision>
  <cp:lastPrinted>2016-10-11T13:48:00Z</cp:lastPrinted>
  <dcterms:created xsi:type="dcterms:W3CDTF">2016-10-07T12:58:00Z</dcterms:created>
  <dcterms:modified xsi:type="dcterms:W3CDTF">2016-10-11T13:49:00Z</dcterms:modified>
</cp:coreProperties>
</file>