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661" w:rsidRDefault="00004CA5">
      <w:pPr>
        <w:rPr>
          <w:rFonts w:ascii="Comic Sans MS" w:hAnsi="Comic Sans MS"/>
        </w:rPr>
      </w:pPr>
      <w:r w:rsidRPr="00004CA5">
        <w:rPr>
          <w:rFonts w:ascii="Comic Sans MS" w:hAnsi="Comic Sans MS"/>
        </w:rPr>
        <w:t>Name ________________________________</w:t>
      </w:r>
    </w:p>
    <w:p w:rsidR="00004CA5" w:rsidRDefault="00004CA5">
      <w:pPr>
        <w:rPr>
          <w:rFonts w:ascii="Comic Sans MS" w:hAnsi="Comic Sans MS"/>
        </w:rPr>
      </w:pPr>
    </w:p>
    <w:p w:rsidR="00004CA5" w:rsidRDefault="00004C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Motion and Forces Review </w:t>
      </w:r>
    </w:p>
    <w:p w:rsidR="00004CA5" w:rsidRDefault="00004CA5">
      <w:pPr>
        <w:rPr>
          <w:rFonts w:ascii="Comic Sans MS" w:hAnsi="Comic Sans MS"/>
        </w:rPr>
      </w:pPr>
    </w:p>
    <w:p w:rsidR="00004CA5" w:rsidRDefault="00004CA5" w:rsidP="00004CA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 boat travels a distance of 56 meters in 3 seconds.  What is the average speed of the boat during the 3 second interval?</w:t>
      </w:r>
    </w:p>
    <w:p w:rsidR="00004CA5" w:rsidRDefault="00004CA5" w:rsidP="00004CA5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19m/s      b. 168 m/s      c. 1.9 m/s        d. 16.8 m/s</w:t>
      </w:r>
    </w:p>
    <w:p w:rsidR="00004CA5" w:rsidRDefault="00004CA5" w:rsidP="00004CA5">
      <w:pPr>
        <w:rPr>
          <w:rFonts w:ascii="Comic Sans MS" w:hAnsi="Comic Sans MS"/>
        </w:rPr>
      </w:pPr>
    </w:p>
    <w:p w:rsidR="00004CA5" w:rsidRDefault="00004CA5" w:rsidP="00004CA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When a lion is on the hunt and changes it speed from 4m/s to 6 m/s, this an example of </w:t>
      </w:r>
    </w:p>
    <w:p w:rsidR="00004CA5" w:rsidRDefault="00004CA5" w:rsidP="00004CA5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Direction</w:t>
      </w:r>
    </w:p>
    <w:p w:rsidR="00004CA5" w:rsidRDefault="00004CA5" w:rsidP="00004CA5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Velocity</w:t>
      </w:r>
    </w:p>
    <w:p w:rsidR="00004CA5" w:rsidRDefault="00004CA5" w:rsidP="00004CA5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Constant speed</w:t>
      </w:r>
    </w:p>
    <w:p w:rsidR="00004CA5" w:rsidRDefault="00004CA5" w:rsidP="00004CA5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Acceleration</w:t>
      </w:r>
    </w:p>
    <w:p w:rsidR="00004CA5" w:rsidRDefault="00004CA5" w:rsidP="00004CA5">
      <w:pPr>
        <w:rPr>
          <w:rFonts w:ascii="Comic Sans MS" w:hAnsi="Comic Sans MS"/>
        </w:rPr>
      </w:pPr>
    </w:p>
    <w:p w:rsidR="00004CA5" w:rsidRDefault="00004CA5" w:rsidP="00004CA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 force is </w:t>
      </w:r>
    </w:p>
    <w:p w:rsidR="00004CA5" w:rsidRDefault="00004CA5" w:rsidP="00004CA5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 change in speed</w:t>
      </w:r>
    </w:p>
    <w:p w:rsidR="00004CA5" w:rsidRDefault="00004CA5" w:rsidP="00004CA5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How much distance is covered in a certain period of time</w:t>
      </w:r>
    </w:p>
    <w:p w:rsidR="00004CA5" w:rsidRDefault="00004CA5" w:rsidP="00004CA5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The push or pull on an object</w:t>
      </w:r>
    </w:p>
    <w:p w:rsidR="00004CA5" w:rsidRDefault="00004CA5" w:rsidP="00004CA5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the amount of matter in an object</w:t>
      </w:r>
    </w:p>
    <w:p w:rsidR="00004CA5" w:rsidRDefault="00004CA5" w:rsidP="00004CA5">
      <w:pPr>
        <w:rPr>
          <w:rFonts w:ascii="Comic Sans MS" w:hAnsi="Comic Sans MS"/>
        </w:rPr>
      </w:pPr>
    </w:p>
    <w:p w:rsidR="00004CA5" w:rsidRDefault="00004CA5" w:rsidP="00004CA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As a ball rolls to stop on a grassy field, the force that is present is</w:t>
      </w:r>
    </w:p>
    <w:p w:rsidR="00004CA5" w:rsidRDefault="00004CA5" w:rsidP="00004CA5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Kinetic force</w:t>
      </w:r>
    </w:p>
    <w:p w:rsidR="00004CA5" w:rsidRDefault="00004CA5" w:rsidP="00004CA5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Potential force</w:t>
      </w:r>
    </w:p>
    <w:p w:rsidR="00004CA5" w:rsidRDefault="00004CA5" w:rsidP="00004CA5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Frictional force</w:t>
      </w:r>
    </w:p>
    <w:p w:rsidR="00004CA5" w:rsidRDefault="00004CA5" w:rsidP="00004CA5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Applied force</w:t>
      </w:r>
    </w:p>
    <w:p w:rsidR="00004CA5" w:rsidRDefault="00004CA5" w:rsidP="00004CA5">
      <w:pPr>
        <w:rPr>
          <w:rFonts w:ascii="Comic Sans MS" w:hAnsi="Comic Sans MS"/>
        </w:rPr>
      </w:pPr>
    </w:p>
    <w:p w:rsidR="00004CA5" w:rsidRDefault="00004CA5" w:rsidP="00004CA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96E77" wp14:editId="17CF9CC1">
                <wp:simplePos x="0" y="0"/>
                <wp:positionH relativeFrom="column">
                  <wp:posOffset>2276475</wp:posOffset>
                </wp:positionH>
                <wp:positionV relativeFrom="paragraph">
                  <wp:posOffset>557530</wp:posOffset>
                </wp:positionV>
                <wp:extent cx="495300" cy="276225"/>
                <wp:effectExtent l="57150" t="95250" r="57150" b="1047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7992"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3FFE0" id="Rectangle 2" o:spid="_x0000_s1026" style="position:absolute;margin-left:179.25pt;margin-top:43.9pt;width:39pt;height:21.75pt;rotation:1406831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" filled="f" strokecolor="black [3213]" strokeweight="1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D6392" wp14:editId="06A18826">
                <wp:simplePos x="0" y="0"/>
                <wp:positionH relativeFrom="column">
                  <wp:posOffset>1800225</wp:posOffset>
                </wp:positionH>
                <wp:positionV relativeFrom="paragraph">
                  <wp:posOffset>586105</wp:posOffset>
                </wp:positionV>
                <wp:extent cx="1819275" cy="685800"/>
                <wp:effectExtent l="19050" t="38100" r="123825" b="19050"/>
                <wp:wrapNone/>
                <wp:docPr id="1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685800"/>
                        </a:xfrm>
                        <a:prstGeom prst="rtTriangl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30526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" o:spid="_x0000_s1026" type="#_x0000_t6" style="position:absolute;margin-left:141.75pt;margin-top:46.15pt;width:143.2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" filled="f" strokecolor="black [3213]" strokeweight="2.5pt"/>
            </w:pict>
          </mc:Fallback>
        </mc:AlternateContent>
      </w:r>
      <w:r>
        <w:rPr>
          <w:rFonts w:ascii="Comic Sans MS" w:hAnsi="Comic Sans MS"/>
        </w:rPr>
        <w:t>Block is sliding down the ramp as seen in the diagram below</w:t>
      </w:r>
    </w:p>
    <w:p w:rsidR="00AD0653" w:rsidRDefault="00AD0653" w:rsidP="00AD0653">
      <w:pPr>
        <w:rPr>
          <w:rFonts w:ascii="Comic Sans MS" w:hAnsi="Comic Sans MS"/>
        </w:rPr>
      </w:pPr>
    </w:p>
    <w:p w:rsidR="00AD0653" w:rsidRDefault="00AD0653" w:rsidP="00AD0653">
      <w:pPr>
        <w:rPr>
          <w:rFonts w:ascii="Comic Sans MS" w:hAnsi="Comic Sans MS"/>
        </w:rPr>
      </w:pPr>
    </w:p>
    <w:p w:rsidR="00AD0653" w:rsidRDefault="00AD0653" w:rsidP="00AD0653">
      <w:pPr>
        <w:rPr>
          <w:rFonts w:ascii="Comic Sans MS" w:hAnsi="Comic Sans MS"/>
        </w:rPr>
      </w:pPr>
    </w:p>
    <w:p w:rsidR="00AD0653" w:rsidRDefault="00AD0653" w:rsidP="00AD0653">
      <w:pPr>
        <w:rPr>
          <w:rFonts w:ascii="Comic Sans MS" w:hAnsi="Comic Sans MS"/>
        </w:rPr>
      </w:pPr>
    </w:p>
    <w:p w:rsidR="00AD0653" w:rsidRDefault="00AD0653" w:rsidP="00AD0653">
      <w:pPr>
        <w:ind w:left="720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208915</wp:posOffset>
                </wp:positionV>
                <wp:extent cx="19050" cy="771525"/>
                <wp:effectExtent l="76200" t="38100" r="57150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771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62B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509.25pt;margin-top:16.45pt;width:1.5pt;height:60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7CCA0" wp14:editId="3812088B">
                <wp:simplePos x="0" y="0"/>
                <wp:positionH relativeFrom="column">
                  <wp:posOffset>1114425</wp:posOffset>
                </wp:positionH>
                <wp:positionV relativeFrom="paragraph">
                  <wp:posOffset>285115</wp:posOffset>
                </wp:positionV>
                <wp:extent cx="9525" cy="762000"/>
                <wp:effectExtent l="38100" t="0" r="6667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62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1FCE58" id="Straight Arrow Connector 3" o:spid="_x0000_s1026" type="#_x0000_t32" style="position:absolute;margin-left:87.75pt;margin-top:22.45pt;width:.75pt;height:6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</w:rPr>
        <w:t>Which arrow best represents the direction of the force of friction acting on block A?</w:t>
      </w:r>
    </w:p>
    <w:p w:rsidR="00AD0653" w:rsidRPr="00AD0653" w:rsidRDefault="00AD0653" w:rsidP="00AD065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B55782" wp14:editId="14EADE29">
                <wp:simplePos x="0" y="0"/>
                <wp:positionH relativeFrom="column">
                  <wp:posOffset>4552950</wp:posOffset>
                </wp:positionH>
                <wp:positionV relativeFrom="paragraph">
                  <wp:posOffset>48895</wp:posOffset>
                </wp:positionV>
                <wp:extent cx="914400" cy="352425"/>
                <wp:effectExtent l="38100" t="38100" r="19050" b="285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3524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094C9" id="Straight Arrow Connector 5" o:spid="_x0000_s1026" type="#_x0000_t32" style="position:absolute;margin-left:358.5pt;margin-top:3.85pt;width:1in;height:27.7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D9B8F" wp14:editId="4015A4A6">
                <wp:simplePos x="0" y="0"/>
                <wp:positionH relativeFrom="column">
                  <wp:posOffset>2933700</wp:posOffset>
                </wp:positionH>
                <wp:positionV relativeFrom="paragraph">
                  <wp:posOffset>86995</wp:posOffset>
                </wp:positionV>
                <wp:extent cx="838200" cy="447675"/>
                <wp:effectExtent l="0" t="0" r="7620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4476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B0FBD" id="Straight Arrow Connector 4" o:spid="_x0000_s1026" type="#_x0000_t32" style="position:absolute;margin-left:231pt;margin-top:6.85pt;width:66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</w:rPr>
        <w:t xml:space="preserve">                                    B.                                      c.                                         d. </w:t>
      </w:r>
    </w:p>
    <w:p w:rsidR="00AD0653" w:rsidRDefault="00AD0653" w:rsidP="00AD0653">
      <w:pPr>
        <w:rPr>
          <w:rFonts w:ascii="Comic Sans MS" w:hAnsi="Comic Sans MS"/>
        </w:rPr>
      </w:pPr>
    </w:p>
    <w:p w:rsidR="00A63CC3" w:rsidRDefault="00A63CC3" w:rsidP="00A63CC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All the matter in an object is known as</w:t>
      </w:r>
    </w:p>
    <w:p w:rsidR="00A63CC3" w:rsidRDefault="00A63CC3" w:rsidP="00A63CC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Matter         b. weight           c. mass            d. velocity</w:t>
      </w:r>
    </w:p>
    <w:p w:rsidR="00A63CC3" w:rsidRDefault="00A63CC3" w:rsidP="00A63CC3">
      <w:pPr>
        <w:rPr>
          <w:rFonts w:ascii="Comic Sans MS" w:hAnsi="Comic Sans MS"/>
        </w:rPr>
      </w:pPr>
    </w:p>
    <w:p w:rsidR="00A63CC3" w:rsidRDefault="00A63CC3" w:rsidP="00A63CC3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If someone has a mass of 50kg on Earth, what will their mass be on the moon?</w:t>
      </w:r>
    </w:p>
    <w:p w:rsidR="00A63CC3" w:rsidRDefault="00A63CC3" w:rsidP="00A63CC3">
      <w:pPr>
        <w:pStyle w:val="ListParagraph"/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</w:t>
      </w:r>
    </w:p>
    <w:p w:rsidR="00A63CC3" w:rsidRDefault="00A63CC3" w:rsidP="00A63CC3">
      <w:pPr>
        <w:rPr>
          <w:rFonts w:ascii="Comic Sans MS" w:hAnsi="Comic Sans MS"/>
        </w:rPr>
      </w:pPr>
    </w:p>
    <w:p w:rsidR="00A63CC3" w:rsidRDefault="00A63CC3" w:rsidP="00A63CC3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A63CC3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EC600A7" wp14:editId="5D13BF16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1704975" cy="352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CC3" w:rsidRDefault="00A63CC3">
                            <w:r>
                              <w:t>Weight = mass * 9.81 m/s</w:t>
                            </w:r>
                            <w:r w:rsidRPr="00A63CC3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600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05pt;margin-top:10pt;width:134.25pt;height:27.7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">
                <v:textbox>
                  <w:txbxContent>
                    <w:p w:rsidR="00A63CC3" w:rsidRDefault="00A63CC3">
                      <w:r>
                        <w:t>Weight = mass * 9.81 m/s</w:t>
                      </w:r>
                      <w:r w:rsidRPr="00A63CC3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</w:rPr>
        <w:t>What is the weight of a person on Earth who has a mass of 55kg?</w:t>
      </w:r>
    </w:p>
    <w:p w:rsidR="00AD0653" w:rsidRDefault="00A63CC3" w:rsidP="00A63CC3">
      <w:pPr>
        <w:pStyle w:val="ListParagraph"/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</w:t>
      </w:r>
      <w:r w:rsidR="00AD0653" w:rsidRPr="00A63CC3">
        <w:rPr>
          <w:rFonts w:ascii="Comic Sans MS" w:hAnsi="Comic Sans MS"/>
        </w:rPr>
        <w:tab/>
      </w:r>
    </w:p>
    <w:p w:rsidR="00A63CC3" w:rsidRDefault="00A63CC3" w:rsidP="00A63CC3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A63CC3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0C9D62B" wp14:editId="3A2A1154">
                <wp:simplePos x="0" y="0"/>
                <wp:positionH relativeFrom="margin">
                  <wp:posOffset>4514850</wp:posOffset>
                </wp:positionH>
                <wp:positionV relativeFrom="paragraph">
                  <wp:posOffset>443865</wp:posOffset>
                </wp:positionV>
                <wp:extent cx="2743200" cy="2857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CC3" w:rsidRDefault="00A63CC3" w:rsidP="00A63CC3">
                            <w:r>
                              <w:t xml:space="preserve">Weight = mass * acceleration due to gravity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9D62B" id="_x0000_s1027" type="#_x0000_t202" style="position:absolute;left:0;text-align:left;margin-left:355.5pt;margin-top:34.95pt;width:3in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">
                <v:textbox>
                  <w:txbxContent>
                    <w:p w:rsidR="00A63CC3" w:rsidRDefault="00A63CC3" w:rsidP="00A63CC3">
                      <w:r>
                        <w:t xml:space="preserve">Weight = mass * acceleration due to gravity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</w:rPr>
        <w:t>On the surface of planet Y the acceleration due to gravity is 25 m/s</w:t>
      </w:r>
      <w:r w:rsidRPr="00A63CC3"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 xml:space="preserve">.  What is the weight of a person who has a mass of 50kg? </w:t>
      </w:r>
    </w:p>
    <w:p w:rsidR="00A63CC3" w:rsidRDefault="00A63CC3" w:rsidP="00A63CC3">
      <w:pPr>
        <w:pStyle w:val="ListParagraph"/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</w:t>
      </w:r>
    </w:p>
    <w:p w:rsidR="00A63CC3" w:rsidRDefault="00A63CC3" w:rsidP="00A63CC3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If an object’s mass increases then </w:t>
      </w:r>
      <w:proofErr w:type="gramStart"/>
      <w:r>
        <w:rPr>
          <w:rFonts w:ascii="Comic Sans MS" w:hAnsi="Comic Sans MS"/>
        </w:rPr>
        <w:t>the it</w:t>
      </w:r>
      <w:proofErr w:type="gramEnd"/>
      <w:r>
        <w:rPr>
          <w:rFonts w:ascii="Comic Sans MS" w:hAnsi="Comic Sans MS"/>
        </w:rPr>
        <w:t>’s inertia will _______________________.</w:t>
      </w:r>
    </w:p>
    <w:p w:rsidR="00A63CC3" w:rsidRDefault="00A63CC3" w:rsidP="00A63CC3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In the diagram below box X is on a frictionless table with 2 forces acting upon it.</w:t>
      </w:r>
    </w:p>
    <w:p w:rsidR="00A63CC3" w:rsidRDefault="00A63CC3" w:rsidP="00A63CC3">
      <w:pPr>
        <w:pStyle w:val="ListParagraph"/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If F1 is smaller than F2, then box X will </w:t>
      </w:r>
    </w:p>
    <w:p w:rsidR="00A63CC3" w:rsidRDefault="00005971" w:rsidP="00005971">
      <w:pPr>
        <w:pStyle w:val="ListParagraph"/>
        <w:spacing w:line="480" w:lineRule="auto"/>
        <w:rPr>
          <w:rFonts w:ascii="Comic Sans MS" w:hAnsi="Comic Sans MS"/>
          <w:sz w:val="96"/>
          <w:szCs w:val="96"/>
        </w:rPr>
      </w:pPr>
      <w:r w:rsidRPr="00005971">
        <w:rPr>
          <w:rFonts w:ascii="Comic Sans MS" w:hAnsi="Comic Sans MS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7688ED1D" wp14:editId="7DFD63CC">
                <wp:simplePos x="0" y="0"/>
                <wp:positionH relativeFrom="column">
                  <wp:posOffset>1990725</wp:posOffset>
                </wp:positionH>
                <wp:positionV relativeFrom="paragraph">
                  <wp:posOffset>12700</wp:posOffset>
                </wp:positionV>
                <wp:extent cx="628650" cy="485775"/>
                <wp:effectExtent l="0" t="0" r="0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971" w:rsidRPr="00005971" w:rsidRDefault="0000597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005971">
                              <w:rPr>
                                <w:sz w:val="44"/>
                                <w:szCs w:val="44"/>
                              </w:rPr>
                              <w:t>F1</w:t>
                            </w:r>
                          </w:p>
                          <w:p w:rsidR="00005971" w:rsidRDefault="000059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8ED1D" id="_x0000_s1028" type="#_x0000_t202" style="position:absolute;left:0;text-align:left;margin-left:156.75pt;margin-top:1pt;width:49.5pt;height:38.25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" stroked="f">
                <v:textbox>
                  <w:txbxContent>
                    <w:p w:rsidR="00005971" w:rsidRPr="00005971" w:rsidRDefault="00005971">
                      <w:pPr>
                        <w:rPr>
                          <w:sz w:val="44"/>
                          <w:szCs w:val="44"/>
                        </w:rPr>
                      </w:pPr>
                      <w:r w:rsidRPr="00005971">
                        <w:rPr>
                          <w:sz w:val="44"/>
                          <w:szCs w:val="44"/>
                        </w:rPr>
                        <w:t>F1</w:t>
                      </w:r>
                    </w:p>
                    <w:p w:rsidR="00005971" w:rsidRDefault="00005971"/>
                  </w:txbxContent>
                </v:textbox>
                <w10:wrap type="square"/>
              </v:shape>
            </w:pict>
          </mc:Fallback>
        </mc:AlternateContent>
      </w:r>
      <w:r w:rsidRPr="00005971">
        <w:rPr>
          <w:rFonts w:ascii="Comic Sans MS" w:hAnsi="Comic Sans MS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08195888" wp14:editId="4F66077D">
                <wp:simplePos x="0" y="0"/>
                <wp:positionH relativeFrom="column">
                  <wp:posOffset>4962525</wp:posOffset>
                </wp:positionH>
                <wp:positionV relativeFrom="paragraph">
                  <wp:posOffset>17145</wp:posOffset>
                </wp:positionV>
                <wp:extent cx="628650" cy="485775"/>
                <wp:effectExtent l="0" t="0" r="0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971" w:rsidRPr="00005971" w:rsidRDefault="00005971" w:rsidP="0000597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F2</w:t>
                            </w:r>
                          </w:p>
                          <w:p w:rsidR="00005971" w:rsidRDefault="00005971" w:rsidP="000059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95888" id="_x0000_s1029" type="#_x0000_t202" style="position:absolute;left:0;text-align:left;margin-left:390.75pt;margin-top:1.35pt;width:49.5pt;height:38.2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" stroked="f">
                <v:textbox>
                  <w:txbxContent>
                    <w:p w:rsidR="00005971" w:rsidRPr="00005971" w:rsidRDefault="00005971" w:rsidP="00005971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F2</w:t>
                      </w:r>
                    </w:p>
                    <w:p w:rsidR="00005971" w:rsidRDefault="00005971" w:rsidP="0000597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07B6B9" wp14:editId="74F9BD68">
                <wp:simplePos x="0" y="0"/>
                <wp:positionH relativeFrom="column">
                  <wp:posOffset>2324100</wp:posOffset>
                </wp:positionH>
                <wp:positionV relativeFrom="paragraph">
                  <wp:posOffset>441325</wp:posOffset>
                </wp:positionV>
                <wp:extent cx="1095375" cy="0"/>
                <wp:effectExtent l="38100" t="76200" r="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7DBCB" id="Straight Arrow Connector 11" o:spid="_x0000_s1026" type="#_x0000_t32" style="position:absolute;margin-left:183pt;margin-top:34.75pt;width:86.25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E435B2" wp14:editId="6CECAB54">
                <wp:simplePos x="0" y="0"/>
                <wp:positionH relativeFrom="column">
                  <wp:posOffset>3467099</wp:posOffset>
                </wp:positionH>
                <wp:positionV relativeFrom="paragraph">
                  <wp:posOffset>441325</wp:posOffset>
                </wp:positionV>
                <wp:extent cx="1647825" cy="0"/>
                <wp:effectExtent l="0" t="76200" r="9525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19A892" id="Straight Arrow Connector 10" o:spid="_x0000_s1026" type="#_x0000_t32" style="position:absolute;margin-left:273pt;margin-top:34.75pt;width:129.7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" strokecolor="black [3213]" strokeweight="1pt">
                <v:stroke endarrow="block" joinstyle="miter"/>
              </v:shape>
            </w:pict>
          </mc:Fallback>
        </mc:AlternateContent>
      </w:r>
      <w:r w:rsidR="00A63CC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5A229" wp14:editId="11DAE76C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1447800" cy="10477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47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0DDE8" id="Rectangle 9" o:spid="_x0000_s1026" style="position:absolute;margin-left:0;margin-top:1pt;width:114pt;height:82.5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" filled="f" strokecolor="black [3213]" strokeweight="1.5pt">
                <w10:wrap anchorx="margin"/>
              </v:rect>
            </w:pict>
          </mc:Fallback>
        </mc:AlternateContent>
      </w:r>
      <w:r>
        <w:rPr>
          <w:rFonts w:ascii="Comic Sans MS" w:hAnsi="Comic Sans MS"/>
          <w:sz w:val="96"/>
          <w:szCs w:val="96"/>
        </w:rPr>
        <w:t xml:space="preserve"> </w:t>
      </w:r>
      <w:r>
        <w:rPr>
          <w:rFonts w:ascii="Comic Sans MS" w:hAnsi="Comic Sans MS"/>
          <w:sz w:val="96"/>
          <w:szCs w:val="96"/>
        </w:rPr>
        <w:tab/>
      </w:r>
      <w:r>
        <w:rPr>
          <w:rFonts w:ascii="Comic Sans MS" w:hAnsi="Comic Sans MS"/>
          <w:sz w:val="96"/>
          <w:szCs w:val="96"/>
        </w:rPr>
        <w:tab/>
      </w:r>
      <w:r>
        <w:rPr>
          <w:rFonts w:ascii="Comic Sans MS" w:hAnsi="Comic Sans MS"/>
          <w:sz w:val="96"/>
          <w:szCs w:val="96"/>
        </w:rPr>
        <w:tab/>
      </w:r>
      <w:r>
        <w:rPr>
          <w:rFonts w:ascii="Comic Sans MS" w:hAnsi="Comic Sans MS"/>
          <w:sz w:val="96"/>
          <w:szCs w:val="96"/>
        </w:rPr>
        <w:tab/>
      </w:r>
      <w:r>
        <w:rPr>
          <w:rFonts w:ascii="Comic Sans MS" w:hAnsi="Comic Sans MS"/>
          <w:sz w:val="96"/>
          <w:szCs w:val="96"/>
        </w:rPr>
        <w:tab/>
      </w:r>
      <w:r w:rsidR="00A63CC3" w:rsidRPr="00005971">
        <w:rPr>
          <w:rFonts w:ascii="Comic Sans MS" w:hAnsi="Comic Sans MS"/>
          <w:sz w:val="96"/>
          <w:szCs w:val="96"/>
        </w:rPr>
        <w:t>X</w:t>
      </w:r>
    </w:p>
    <w:p w:rsidR="00005971" w:rsidRDefault="00005971" w:rsidP="00005971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Move in the direction of F2</w:t>
      </w:r>
    </w:p>
    <w:p w:rsidR="00005971" w:rsidRDefault="00005971" w:rsidP="00005971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Move in the direction of F1</w:t>
      </w:r>
    </w:p>
    <w:p w:rsidR="00005971" w:rsidRDefault="00005971" w:rsidP="00005971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At rest</w:t>
      </w:r>
    </w:p>
    <w:p w:rsidR="00005971" w:rsidRDefault="00005971" w:rsidP="00005971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Will state in a state of equilibrium</w:t>
      </w:r>
    </w:p>
    <w:p w:rsidR="00005971" w:rsidRDefault="00005971" w:rsidP="00005971">
      <w:pPr>
        <w:spacing w:line="276" w:lineRule="auto"/>
        <w:rPr>
          <w:rFonts w:ascii="Comic Sans MS" w:hAnsi="Comic Sans MS"/>
        </w:rPr>
      </w:pPr>
    </w:p>
    <w:p w:rsidR="00005971" w:rsidRDefault="00005971" w:rsidP="00005971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If a women weighing 300N is laying on a bed, in order to support her weight the bed is exerting a force of </w:t>
      </w:r>
    </w:p>
    <w:p w:rsidR="00005971" w:rsidRPr="00005971" w:rsidRDefault="00005971" w:rsidP="00005971">
      <w:pPr>
        <w:pStyle w:val="ListParagraph"/>
        <w:numPr>
          <w:ilvl w:val="1"/>
          <w:numId w:val="1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Less than 300N      b. more than 300N       c. 300N</w:t>
      </w:r>
      <w:bookmarkStart w:id="0" w:name="_GoBack"/>
      <w:bookmarkEnd w:id="0"/>
    </w:p>
    <w:sectPr w:rsidR="00005971" w:rsidRPr="00005971" w:rsidSect="00004C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64517"/>
    <w:multiLevelType w:val="hybridMultilevel"/>
    <w:tmpl w:val="46A82376"/>
    <w:lvl w:ilvl="0" w:tplc="640EDB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C01DEF"/>
    <w:multiLevelType w:val="hybridMultilevel"/>
    <w:tmpl w:val="A56CC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A5"/>
    <w:rsid w:val="00004CA5"/>
    <w:rsid w:val="00005971"/>
    <w:rsid w:val="00A63CC3"/>
    <w:rsid w:val="00AD0653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9E594-A850-4798-A894-4BFFFF7F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2C782551.dotm</Template>
  <TotalTime>31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Oshan, Erin</dc:creator>
  <cp:keywords/>
  <dc:description/>
  <cp:lastModifiedBy>Oshan, Erin</cp:lastModifiedBy>
  <cp:revision>1</cp:revision>
  <dcterms:created xsi:type="dcterms:W3CDTF">2015-01-13T15:58:00Z</dcterms:created>
  <dcterms:modified xsi:type="dcterms:W3CDTF">2015-01-13T16:30:00Z</dcterms:modified>
</cp:coreProperties>
</file>