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08" w:rsidRPr="00960858" w:rsidRDefault="00E65108" w:rsidP="00E65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58">
        <w:rPr>
          <w:rFonts w:ascii="Times New Roman" w:hAnsi="Times New Roman" w:cs="Times New Roman"/>
          <w:b/>
          <w:sz w:val="28"/>
          <w:szCs w:val="28"/>
        </w:rPr>
        <w:t>Cold Spring Harbor</w:t>
      </w:r>
    </w:p>
    <w:p w:rsidR="00E65108" w:rsidRPr="00960858" w:rsidRDefault="00E65108" w:rsidP="00E65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58">
        <w:rPr>
          <w:rFonts w:ascii="Times New Roman" w:hAnsi="Times New Roman" w:cs="Times New Roman"/>
          <w:b/>
          <w:sz w:val="28"/>
          <w:szCs w:val="28"/>
        </w:rPr>
        <w:t>Varsity Leaders Club</w:t>
      </w:r>
    </w:p>
    <w:p w:rsidR="00E65108" w:rsidRPr="00960858" w:rsidRDefault="00E65108" w:rsidP="000E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0858" w:rsidRPr="00960858" w:rsidRDefault="00960858" w:rsidP="000E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0858" w:rsidRPr="00960858" w:rsidRDefault="00960858" w:rsidP="000E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0858" w:rsidRPr="00960858" w:rsidRDefault="00960858" w:rsidP="000E2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F44" w:rsidRPr="00960858" w:rsidRDefault="000E20F7" w:rsidP="00960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250">
        <w:rPr>
          <w:rFonts w:ascii="Times New Roman" w:hAnsi="Times New Roman" w:cs="Times New Roman"/>
          <w:b/>
          <w:sz w:val="24"/>
          <w:szCs w:val="24"/>
        </w:rPr>
        <w:t>The Varsity Leaders Club</w:t>
      </w:r>
      <w:r w:rsidRPr="00960858">
        <w:rPr>
          <w:rFonts w:ascii="Times New Roman" w:hAnsi="Times New Roman" w:cs="Times New Roman"/>
          <w:sz w:val="24"/>
          <w:szCs w:val="24"/>
        </w:rPr>
        <w:t xml:space="preserve"> is comprised of students</w:t>
      </w:r>
      <w:r w:rsidR="00960858">
        <w:rPr>
          <w:rFonts w:ascii="Times New Roman" w:hAnsi="Times New Roman" w:cs="Times New Roman"/>
          <w:sz w:val="24"/>
          <w:szCs w:val="24"/>
        </w:rPr>
        <w:t xml:space="preserve"> </w:t>
      </w:r>
      <w:r w:rsidRPr="00960858">
        <w:rPr>
          <w:rFonts w:ascii="Times New Roman" w:hAnsi="Times New Roman" w:cs="Times New Roman"/>
          <w:sz w:val="24"/>
          <w:szCs w:val="24"/>
        </w:rPr>
        <w:t>who have earned a varsity letter and are still participating</w:t>
      </w:r>
      <w:r w:rsidR="00960858">
        <w:rPr>
          <w:rFonts w:ascii="Times New Roman" w:hAnsi="Times New Roman" w:cs="Times New Roman"/>
          <w:sz w:val="24"/>
          <w:szCs w:val="24"/>
        </w:rPr>
        <w:t xml:space="preserve"> </w:t>
      </w:r>
      <w:r w:rsidRPr="00960858">
        <w:rPr>
          <w:rFonts w:ascii="Times New Roman" w:hAnsi="Times New Roman" w:cs="Times New Roman"/>
          <w:sz w:val="24"/>
          <w:szCs w:val="24"/>
        </w:rPr>
        <w:t>in a varsity sport.</w:t>
      </w:r>
    </w:p>
    <w:p w:rsidR="000E20F7" w:rsidRPr="00960858" w:rsidRDefault="000E20F7" w:rsidP="009608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20F7" w:rsidRPr="00960858" w:rsidRDefault="000E20F7" w:rsidP="00960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250">
        <w:rPr>
          <w:rFonts w:ascii="Times New Roman" w:eastAsia="Times New Roman" w:hAnsi="Times New Roman" w:cs="Times New Roman"/>
          <w:b/>
          <w:sz w:val="24"/>
          <w:szCs w:val="24"/>
        </w:rPr>
        <w:t>Membership</w:t>
      </w:r>
      <w:r w:rsidRPr="000E20F7">
        <w:rPr>
          <w:rFonts w:ascii="Times New Roman" w:eastAsia="Times New Roman" w:hAnsi="Times New Roman" w:cs="Times New Roman"/>
          <w:sz w:val="24"/>
          <w:szCs w:val="24"/>
        </w:rPr>
        <w:t xml:space="preserve"> is open to any student who has earned a varsity letter in athletics during the previous school year and is</w:t>
      </w:r>
      <w:r w:rsidR="00351EB3">
        <w:rPr>
          <w:rFonts w:ascii="Times New Roman" w:eastAsia="Times New Roman" w:hAnsi="Times New Roman" w:cs="Times New Roman"/>
          <w:sz w:val="24"/>
          <w:szCs w:val="24"/>
        </w:rPr>
        <w:t xml:space="preserve"> or will be</w:t>
      </w:r>
      <w:r w:rsidRPr="000E20F7">
        <w:rPr>
          <w:rFonts w:ascii="Times New Roman" w:eastAsia="Times New Roman" w:hAnsi="Times New Roman" w:cs="Times New Roman"/>
          <w:sz w:val="24"/>
          <w:szCs w:val="24"/>
        </w:rPr>
        <w:t xml:space="preserve"> a member of a varsity team during the current school year. </w:t>
      </w:r>
    </w:p>
    <w:p w:rsidR="00960858" w:rsidRPr="00960858" w:rsidRDefault="00960858" w:rsidP="009608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60858" w:rsidRPr="000E20F7" w:rsidRDefault="00960858" w:rsidP="009608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60858" w:rsidRPr="00845250" w:rsidRDefault="00960858" w:rsidP="00960858">
      <w:pPr>
        <w:spacing w:after="0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845250">
        <w:rPr>
          <w:rFonts w:ascii="Times New Roman" w:hAnsi="Times New Roman" w:cs="Times New Roman"/>
          <w:b/>
          <w:color w:val="111111"/>
          <w:sz w:val="24"/>
          <w:szCs w:val="24"/>
        </w:rPr>
        <w:t>The goals of the Varsity Club include:  </w:t>
      </w:r>
    </w:p>
    <w:p w:rsidR="00960858" w:rsidRDefault="00960858" w:rsidP="00960858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960858">
        <w:rPr>
          <w:rFonts w:ascii="Times New Roman" w:hAnsi="Times New Roman" w:cs="Times New Roman"/>
          <w:color w:val="111111"/>
          <w:sz w:val="24"/>
          <w:szCs w:val="24"/>
        </w:rPr>
        <w:t>1. Encouraging and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fostering a sense of community.</w:t>
      </w:r>
      <w:r w:rsidRPr="0096085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960858" w:rsidRPr="00960858" w:rsidRDefault="00960858" w:rsidP="00960858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 w:rsidRPr="00960858">
        <w:rPr>
          <w:rFonts w:ascii="Times New Roman" w:hAnsi="Times New Roman" w:cs="Times New Roman"/>
          <w:color w:val="111111"/>
          <w:sz w:val="24"/>
          <w:szCs w:val="24"/>
        </w:rPr>
        <w:t>2. Promote leadership qualities with Cold Spring Harbor athletes as role models in the community.</w:t>
      </w:r>
    </w:p>
    <w:p w:rsidR="000E20F7" w:rsidRDefault="000E20F7" w:rsidP="00960858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480412" w:rsidRPr="00845250" w:rsidRDefault="00526994" w:rsidP="0096085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250">
        <w:rPr>
          <w:rFonts w:ascii="Times New Roman" w:eastAsia="Times New Roman" w:hAnsi="Times New Roman" w:cs="Times New Roman"/>
          <w:b/>
          <w:sz w:val="24"/>
          <w:szCs w:val="24"/>
        </w:rPr>
        <w:t xml:space="preserve">Officers for the club are: </w:t>
      </w:r>
    </w:p>
    <w:p w:rsidR="00480412" w:rsidRDefault="00526994" w:rsidP="009608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Co-P</w:t>
      </w:r>
      <w:r w:rsidR="000E20F7" w:rsidRPr="000E20F7">
        <w:rPr>
          <w:rFonts w:ascii="Times New Roman" w:eastAsia="Times New Roman" w:hAnsi="Times New Roman" w:cs="Times New Roman"/>
          <w:sz w:val="24"/>
          <w:szCs w:val="24"/>
        </w:rPr>
        <w:t>residents, one male and one female so all sports ar</w:t>
      </w:r>
      <w:r w:rsidR="00480412">
        <w:rPr>
          <w:rFonts w:ascii="Times New Roman" w:eastAsia="Times New Roman" w:hAnsi="Times New Roman" w:cs="Times New Roman"/>
          <w:sz w:val="24"/>
          <w:szCs w:val="24"/>
        </w:rPr>
        <w:t>e represented</w:t>
      </w:r>
    </w:p>
    <w:p w:rsidR="00480412" w:rsidRDefault="00480412" w:rsidP="009608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Vice president</w:t>
      </w:r>
    </w:p>
    <w:p w:rsidR="00480412" w:rsidRDefault="00526994" w:rsidP="00882282">
      <w:pPr>
        <w:tabs>
          <w:tab w:val="left" w:pos="600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Secretary </w:t>
      </w:r>
      <w:r w:rsidR="0088228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20F7" w:rsidRDefault="00526994" w:rsidP="009608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480412">
        <w:rPr>
          <w:rFonts w:ascii="Times New Roman" w:eastAsia="Times New Roman" w:hAnsi="Times New Roman" w:cs="Times New Roman"/>
          <w:sz w:val="24"/>
          <w:szCs w:val="24"/>
        </w:rPr>
        <w:t>reasurer</w:t>
      </w:r>
    </w:p>
    <w:p w:rsidR="00480412" w:rsidRDefault="00480412" w:rsidP="009608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80412" w:rsidRDefault="00480412" w:rsidP="009608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are interested in becoming an officer please circle which position you would be interested in.  You may circle more than one.</w:t>
      </w:r>
      <w:r w:rsidR="00460A1D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161DC9">
        <w:rPr>
          <w:rFonts w:ascii="Times New Roman" w:eastAsia="Times New Roman" w:hAnsi="Times New Roman" w:cs="Times New Roman"/>
          <w:sz w:val="24"/>
          <w:szCs w:val="24"/>
        </w:rPr>
        <w:t>Officers are needed for the 2013-2014</w:t>
      </w:r>
      <w:r w:rsidR="00460A1D">
        <w:rPr>
          <w:rFonts w:ascii="Times New Roman" w:eastAsia="Times New Roman" w:hAnsi="Times New Roman" w:cs="Times New Roman"/>
          <w:sz w:val="24"/>
          <w:szCs w:val="24"/>
        </w:rPr>
        <w:t xml:space="preserve"> school year</w:t>
      </w:r>
      <w:r w:rsidR="009C2FC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0412" w:rsidRDefault="00480412" w:rsidP="009608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80412" w:rsidRDefault="00480412" w:rsidP="009608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Vice President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Secretary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Treasurer</w:t>
      </w:r>
    </w:p>
    <w:p w:rsidR="00480412" w:rsidRDefault="00480412" w:rsidP="0096085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80412" w:rsidRPr="00480412" w:rsidRDefault="00480412" w:rsidP="0096085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412" w:rsidRPr="00480412" w:rsidRDefault="00480412" w:rsidP="0096085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412">
        <w:rPr>
          <w:rFonts w:ascii="Times New Roman" w:eastAsia="Times New Roman" w:hAnsi="Times New Roman" w:cs="Times New Roman"/>
          <w:b/>
          <w:sz w:val="28"/>
          <w:szCs w:val="28"/>
        </w:rPr>
        <w:t xml:space="preserve">Please fill out the packet and return to Ms. Skakandi no </w:t>
      </w:r>
      <w:r w:rsidR="00161DC9">
        <w:rPr>
          <w:rFonts w:ascii="Times New Roman" w:eastAsia="Times New Roman" w:hAnsi="Times New Roman" w:cs="Times New Roman"/>
          <w:b/>
          <w:sz w:val="28"/>
          <w:szCs w:val="28"/>
        </w:rPr>
        <w:t>later than Friday</w:t>
      </w:r>
      <w:r w:rsidR="00460A1D">
        <w:rPr>
          <w:rFonts w:ascii="Times New Roman" w:eastAsia="Times New Roman" w:hAnsi="Times New Roman" w:cs="Times New Roman"/>
          <w:b/>
          <w:sz w:val="28"/>
          <w:szCs w:val="28"/>
        </w:rPr>
        <w:t xml:space="preserve"> October</w:t>
      </w:r>
      <w:r w:rsidR="009C2F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1124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A31124" w:rsidRPr="00161DC9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A31124">
        <w:rPr>
          <w:rFonts w:ascii="Times New Roman" w:eastAsia="Times New Roman" w:hAnsi="Times New Roman" w:cs="Times New Roman"/>
          <w:b/>
          <w:sz w:val="28"/>
          <w:szCs w:val="28"/>
        </w:rPr>
        <w:t>, 2014</w:t>
      </w:r>
      <w:r w:rsidRPr="00480412">
        <w:rPr>
          <w:rFonts w:ascii="Times New Roman" w:eastAsia="Times New Roman" w:hAnsi="Times New Roman" w:cs="Times New Roman"/>
          <w:b/>
          <w:sz w:val="28"/>
          <w:szCs w:val="28"/>
        </w:rPr>
        <w:t>.  No late applications will be accepted.</w:t>
      </w:r>
    </w:p>
    <w:p w:rsidR="000E20F7" w:rsidRDefault="000E20F7" w:rsidP="000E20F7">
      <w:pPr>
        <w:rPr>
          <w:rFonts w:ascii="Arial" w:eastAsia="Times New Roman" w:hAnsi="Arial" w:cs="Arial"/>
          <w:sz w:val="20"/>
          <w:szCs w:val="20"/>
        </w:rPr>
      </w:pPr>
    </w:p>
    <w:p w:rsidR="000E20F7" w:rsidRDefault="000E20F7" w:rsidP="000E20F7">
      <w:pPr>
        <w:rPr>
          <w:rFonts w:ascii="Arial" w:hAnsi="Arial" w:cs="Arial"/>
          <w:color w:val="111111"/>
          <w:sz w:val="27"/>
          <w:szCs w:val="27"/>
        </w:rPr>
      </w:pPr>
    </w:p>
    <w:p w:rsidR="000E20F7" w:rsidRDefault="000E20F7" w:rsidP="000E20F7">
      <w:pPr>
        <w:rPr>
          <w:rFonts w:ascii="Arial" w:hAnsi="Arial" w:cs="Arial"/>
          <w:color w:val="111111"/>
          <w:sz w:val="27"/>
          <w:szCs w:val="27"/>
        </w:rPr>
      </w:pPr>
    </w:p>
    <w:p w:rsidR="000E20F7" w:rsidRDefault="000E20F7" w:rsidP="000E20F7">
      <w:pPr>
        <w:rPr>
          <w:rFonts w:ascii="Arial" w:hAnsi="Arial" w:cs="Arial"/>
          <w:color w:val="111111"/>
          <w:sz w:val="27"/>
          <w:szCs w:val="27"/>
        </w:rPr>
      </w:pPr>
    </w:p>
    <w:p w:rsidR="000E20F7" w:rsidRDefault="000E20F7" w:rsidP="000E20F7">
      <w:pPr>
        <w:rPr>
          <w:rFonts w:ascii="Arial" w:hAnsi="Arial" w:cs="Arial"/>
          <w:color w:val="111111"/>
          <w:sz w:val="27"/>
          <w:szCs w:val="27"/>
        </w:rPr>
      </w:pPr>
    </w:p>
    <w:p w:rsidR="00845250" w:rsidRDefault="00845250" w:rsidP="00845250">
      <w:pPr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</w:p>
    <w:p w:rsidR="00845250" w:rsidRDefault="00845250" w:rsidP="00845250">
      <w:pPr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</w:p>
    <w:p w:rsidR="000E20F7" w:rsidRPr="00E65108" w:rsidRDefault="000E20F7" w:rsidP="00845250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65108">
        <w:rPr>
          <w:rFonts w:ascii="Times New Roman" w:hAnsi="Times New Roman" w:cs="Times New Roman"/>
          <w:b/>
          <w:color w:val="111111"/>
          <w:sz w:val="24"/>
          <w:szCs w:val="24"/>
        </w:rPr>
        <w:lastRenderedPageBreak/>
        <w:t>Cold Spring Harbor High School</w:t>
      </w:r>
    </w:p>
    <w:p w:rsidR="000E20F7" w:rsidRPr="00E65108" w:rsidRDefault="000E20F7" w:rsidP="00E65108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65108">
        <w:rPr>
          <w:rFonts w:ascii="Times New Roman" w:hAnsi="Times New Roman" w:cs="Times New Roman"/>
          <w:b/>
          <w:color w:val="111111"/>
          <w:sz w:val="24"/>
          <w:szCs w:val="24"/>
        </w:rPr>
        <w:t>Varsity Leaders Club</w:t>
      </w:r>
    </w:p>
    <w:p w:rsidR="000E20F7" w:rsidRDefault="000E20F7" w:rsidP="00E65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108">
        <w:rPr>
          <w:rFonts w:ascii="Times New Roman" w:hAnsi="Times New Roman" w:cs="Times New Roman"/>
          <w:b/>
          <w:sz w:val="24"/>
          <w:szCs w:val="24"/>
        </w:rPr>
        <w:t>Teacher/Coach Evaluation Form</w:t>
      </w:r>
    </w:p>
    <w:p w:rsidR="00E65108" w:rsidRDefault="00E65108" w:rsidP="00E65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108" w:rsidRPr="00E65108" w:rsidRDefault="00E65108" w:rsidP="00E65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Athlete: </w:t>
      </w:r>
      <w:r>
        <w:rPr>
          <w:rFonts w:ascii="Times New Roman" w:hAnsi="Times New Roman" w:cs="Times New Roman"/>
          <w:sz w:val="24"/>
          <w:szCs w:val="24"/>
        </w:rPr>
        <w:t>Please fill out the top portion of form, have parent/legal guardian sign it along with TWO teachers and ONE coach.</w:t>
      </w:r>
    </w:p>
    <w:p w:rsidR="00E65108" w:rsidRPr="00E65108" w:rsidRDefault="00E65108" w:rsidP="00E65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0F7" w:rsidRPr="00E65108" w:rsidRDefault="000E20F7" w:rsidP="00E65108">
      <w:pPr>
        <w:spacing w:after="0" w:line="240" w:lineRule="auto"/>
        <w:rPr>
          <w:rFonts w:ascii="Times New Roman" w:hAnsi="Times New Roman" w:cs="Times New Roman"/>
        </w:rPr>
      </w:pP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</w:rPr>
      </w:pPr>
    </w:p>
    <w:p w:rsidR="000E20F7" w:rsidRPr="00E65108" w:rsidRDefault="000E20F7" w:rsidP="00E6510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65108">
        <w:rPr>
          <w:rFonts w:ascii="Times New Roman" w:hAnsi="Times New Roman" w:cs="Times New Roman"/>
        </w:rPr>
        <w:t xml:space="preserve">Student’s Name </w:t>
      </w:r>
      <w:r w:rsidRPr="00E65108">
        <w:rPr>
          <w:rFonts w:ascii="Times New Roman" w:hAnsi="Times New Roman" w:cs="Times New Roman"/>
          <w:u w:val="single"/>
        </w:rPr>
        <w:t xml:space="preserve">  ____________________________________________________________</w:t>
      </w:r>
    </w:p>
    <w:p w:rsidR="000E20F7" w:rsidRDefault="000E20F7" w:rsidP="00E65108">
      <w:pPr>
        <w:spacing w:after="0" w:line="240" w:lineRule="auto"/>
        <w:rPr>
          <w:rFonts w:ascii="Times New Roman" w:hAnsi="Times New Roman" w:cs="Times New Roman"/>
        </w:rPr>
      </w:pPr>
      <w:r w:rsidRPr="00E65108">
        <w:rPr>
          <w:rFonts w:ascii="Times New Roman" w:hAnsi="Times New Roman" w:cs="Times New Roman"/>
        </w:rPr>
        <w:tab/>
      </w:r>
      <w:r w:rsidRPr="00E65108">
        <w:rPr>
          <w:rFonts w:ascii="Times New Roman" w:hAnsi="Times New Roman" w:cs="Times New Roman"/>
        </w:rPr>
        <w:tab/>
      </w:r>
      <w:r w:rsidRPr="00E65108">
        <w:rPr>
          <w:rFonts w:ascii="Times New Roman" w:hAnsi="Times New Roman" w:cs="Times New Roman"/>
        </w:rPr>
        <w:tab/>
        <w:t>Last Name,</w:t>
      </w:r>
      <w:r w:rsidRPr="00E65108">
        <w:rPr>
          <w:rFonts w:ascii="Times New Roman" w:hAnsi="Times New Roman" w:cs="Times New Roman"/>
        </w:rPr>
        <w:tab/>
      </w:r>
      <w:r w:rsidRPr="00E65108">
        <w:rPr>
          <w:rFonts w:ascii="Times New Roman" w:hAnsi="Times New Roman" w:cs="Times New Roman"/>
        </w:rPr>
        <w:tab/>
      </w:r>
      <w:r w:rsidRPr="00E65108">
        <w:rPr>
          <w:rFonts w:ascii="Times New Roman" w:hAnsi="Times New Roman" w:cs="Times New Roman"/>
        </w:rPr>
        <w:tab/>
        <w:t>First Name,</w:t>
      </w: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</w:rPr>
      </w:pPr>
    </w:p>
    <w:p w:rsidR="00E65108" w:rsidRPr="00E65108" w:rsidRDefault="00E65108" w:rsidP="00E65108">
      <w:pPr>
        <w:spacing w:after="0" w:line="240" w:lineRule="auto"/>
        <w:rPr>
          <w:rFonts w:ascii="Times New Roman" w:hAnsi="Times New Roman" w:cs="Times New Roman"/>
        </w:rPr>
      </w:pP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E65108" w:rsidRPr="00E65108" w:rsidRDefault="009010F6" w:rsidP="00E65108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________________________</w:t>
      </w:r>
      <w:r w:rsidR="00E65108">
        <w:rPr>
          <w:rFonts w:ascii="Times New Roman" w:hAnsi="Times New Roman" w:cs="Times New Roman"/>
          <w:u w:val="single"/>
        </w:rPr>
        <w:t xml:space="preserve"> </w:t>
      </w:r>
      <w:r w:rsidR="000E20F7" w:rsidRPr="00E65108">
        <w:rPr>
          <w:rFonts w:ascii="Times New Roman" w:hAnsi="Times New Roman" w:cs="Times New Roman"/>
        </w:rPr>
        <w:t xml:space="preserve">   </w:t>
      </w:r>
      <w:r w:rsidR="000E20F7" w:rsidRPr="00E65108">
        <w:rPr>
          <w:rFonts w:ascii="Times New Roman" w:hAnsi="Times New Roman" w:cs="Times New Roman"/>
          <w:u w:val="single"/>
        </w:rPr>
        <w:t xml:space="preserve">  ________</w:t>
      </w:r>
      <w:r w:rsidR="000E20F7" w:rsidRPr="00E65108">
        <w:rPr>
          <w:rFonts w:ascii="Times New Roman" w:hAnsi="Times New Roman" w:cs="Times New Roman"/>
        </w:rPr>
        <w:t xml:space="preserve">                        </w:t>
      </w:r>
      <w:r w:rsidR="000E20F7" w:rsidRPr="00E65108">
        <w:rPr>
          <w:rFonts w:ascii="Times New Roman" w:hAnsi="Times New Roman" w:cs="Times New Roman"/>
          <w:u w:val="single"/>
        </w:rPr>
        <w:t>__________________</w:t>
      </w:r>
      <w:r>
        <w:rPr>
          <w:rFonts w:ascii="Times New Roman" w:hAnsi="Times New Roman" w:cs="Times New Roman"/>
          <w:u w:val="single"/>
        </w:rPr>
        <w:t>______</w:t>
      </w:r>
      <w:r w:rsidR="000E20F7" w:rsidRPr="00E65108">
        <w:rPr>
          <w:rFonts w:ascii="Times New Roman" w:hAnsi="Times New Roman" w:cs="Times New Roman"/>
        </w:rPr>
        <w:t xml:space="preserve">   </w:t>
      </w:r>
      <w:r w:rsidR="000E20F7" w:rsidRPr="00E65108">
        <w:rPr>
          <w:rFonts w:ascii="Times New Roman" w:hAnsi="Times New Roman" w:cs="Times New Roman"/>
          <w:u w:val="single"/>
        </w:rPr>
        <w:t>________</w:t>
      </w:r>
    </w:p>
    <w:p w:rsidR="000E20F7" w:rsidRDefault="000E20F7" w:rsidP="00E65108">
      <w:pPr>
        <w:spacing w:after="0" w:line="240" w:lineRule="auto"/>
        <w:rPr>
          <w:rFonts w:ascii="Times New Roman" w:hAnsi="Times New Roman" w:cs="Times New Roman"/>
        </w:rPr>
      </w:pPr>
      <w:r w:rsidRPr="00E65108">
        <w:rPr>
          <w:rFonts w:ascii="Times New Roman" w:hAnsi="Times New Roman" w:cs="Times New Roman"/>
        </w:rPr>
        <w:t>Student’s Signature</w:t>
      </w:r>
      <w:r w:rsidR="009010F6">
        <w:rPr>
          <w:rFonts w:ascii="Times New Roman" w:hAnsi="Times New Roman" w:cs="Times New Roman"/>
        </w:rPr>
        <w:t xml:space="preserve">             </w:t>
      </w:r>
      <w:r w:rsidRPr="00E65108">
        <w:rPr>
          <w:rFonts w:ascii="Times New Roman" w:hAnsi="Times New Roman" w:cs="Times New Roman"/>
        </w:rPr>
        <w:t xml:space="preserve">       </w:t>
      </w:r>
      <w:r w:rsidR="009010F6">
        <w:rPr>
          <w:rFonts w:ascii="Times New Roman" w:hAnsi="Times New Roman" w:cs="Times New Roman"/>
        </w:rPr>
        <w:t xml:space="preserve">    </w:t>
      </w:r>
      <w:r w:rsidRPr="00E65108">
        <w:rPr>
          <w:rFonts w:ascii="Times New Roman" w:hAnsi="Times New Roman" w:cs="Times New Roman"/>
        </w:rPr>
        <w:t xml:space="preserve">Date                               </w:t>
      </w:r>
      <w:r w:rsidR="00E65108">
        <w:rPr>
          <w:rFonts w:ascii="Times New Roman" w:hAnsi="Times New Roman" w:cs="Times New Roman"/>
        </w:rPr>
        <w:t xml:space="preserve"> </w:t>
      </w:r>
      <w:r w:rsidRPr="00E65108">
        <w:rPr>
          <w:rFonts w:ascii="Times New Roman" w:hAnsi="Times New Roman" w:cs="Times New Roman"/>
        </w:rPr>
        <w:t>Parent/Guardian Signature        Date</w:t>
      </w: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</w:rPr>
      </w:pP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</w:rPr>
      </w:pP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</w:rPr>
      </w:pPr>
      <w:r w:rsidRPr="00E65108">
        <w:rPr>
          <w:rFonts w:ascii="Times New Roman" w:hAnsi="Times New Roman" w:cs="Times New Roman"/>
          <w:b/>
        </w:rPr>
        <w:t>Teacher/Coach:</w:t>
      </w:r>
      <w:r>
        <w:rPr>
          <w:rFonts w:ascii="Times New Roman" w:hAnsi="Times New Roman" w:cs="Times New Roman"/>
        </w:rPr>
        <w:t xml:space="preserve">  The student athlete listed above is seeking your recommendation for the Varsity Leader’s Club.  In order to participate this athlete should be in good academic/athletic standing, demonstrate good character, posses</w:t>
      </w:r>
      <w:r w:rsidR="002F7681">
        <w:rPr>
          <w:rFonts w:ascii="Times New Roman" w:hAnsi="Times New Roman" w:cs="Times New Roman"/>
        </w:rPr>
        <w:t>ses</w:t>
      </w:r>
      <w:r>
        <w:rPr>
          <w:rFonts w:ascii="Times New Roman" w:hAnsi="Times New Roman" w:cs="Times New Roman"/>
        </w:rPr>
        <w:t xml:space="preserve"> leadership qualities, show respect for others and </w:t>
      </w:r>
      <w:r w:rsidR="002F7681">
        <w:rPr>
          <w:rFonts w:ascii="Times New Roman" w:hAnsi="Times New Roman" w:cs="Times New Roman"/>
        </w:rPr>
        <w:t>abide</w:t>
      </w:r>
      <w:r>
        <w:rPr>
          <w:rFonts w:ascii="Times New Roman" w:hAnsi="Times New Roman" w:cs="Times New Roman"/>
        </w:rPr>
        <w:t xml:space="preserve"> by school district policies.  Your signature indicates that this Varsity athlete meets the criteria listed above.</w:t>
      </w: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</w:rPr>
      </w:pP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</w:rPr>
      </w:pPr>
    </w:p>
    <w:p w:rsidR="00E65108" w:rsidRPr="00E65108" w:rsidRDefault="00E65108" w:rsidP="00E65108">
      <w:pPr>
        <w:spacing w:after="0" w:line="240" w:lineRule="auto"/>
        <w:rPr>
          <w:rFonts w:ascii="Times New Roman" w:hAnsi="Times New Roman" w:cs="Times New Roman"/>
          <w:b/>
        </w:rPr>
      </w:pPr>
      <w:r w:rsidRPr="00E65108">
        <w:rPr>
          <w:rFonts w:ascii="Times New Roman" w:hAnsi="Times New Roman" w:cs="Times New Roman"/>
          <w:b/>
        </w:rPr>
        <w:t>Teacher/Coach Signature</w:t>
      </w: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</w:rPr>
      </w:pP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_____________________   _    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u w:val="single"/>
        </w:rPr>
        <w:t>_____________________________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u w:val="single"/>
        </w:rPr>
        <w:t>_________</w:t>
      </w: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 Name                                                Sign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</w:rPr>
      </w:pP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</w:rPr>
      </w:pP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_____________________   _    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u w:val="single"/>
        </w:rPr>
        <w:t>_____________________________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u w:val="single"/>
        </w:rPr>
        <w:t>_________</w:t>
      </w: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 Name                                                Sign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</w:rPr>
      </w:pP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</w:rPr>
      </w:pP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_____________________   _    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u w:val="single"/>
        </w:rPr>
        <w:t>_____________________________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u w:val="single"/>
        </w:rPr>
        <w:t>_________</w:t>
      </w: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 Name                                                Sign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</w:rPr>
      </w:pP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</w:rPr>
      </w:pP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  <w:b/>
        </w:rPr>
      </w:pP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  <w:b/>
        </w:rPr>
      </w:pPr>
      <w:r w:rsidRPr="00E65108">
        <w:rPr>
          <w:rFonts w:ascii="Times New Roman" w:hAnsi="Times New Roman" w:cs="Times New Roman"/>
          <w:b/>
        </w:rPr>
        <w:t>Additional Comments:</w:t>
      </w:r>
    </w:p>
    <w:p w:rsidR="00840B89" w:rsidRDefault="00840B89" w:rsidP="004327E3"/>
    <w:p w:rsidR="00840B89" w:rsidRDefault="00840B89" w:rsidP="00E65108">
      <w:pPr>
        <w:spacing w:after="0" w:line="240" w:lineRule="auto"/>
        <w:rPr>
          <w:rFonts w:ascii="Times New Roman" w:hAnsi="Times New Roman" w:cs="Times New Roman"/>
          <w:b/>
        </w:rPr>
      </w:pPr>
    </w:p>
    <w:p w:rsidR="00840B89" w:rsidRDefault="00840B89" w:rsidP="00E65108">
      <w:pPr>
        <w:spacing w:after="0" w:line="240" w:lineRule="auto"/>
        <w:rPr>
          <w:rFonts w:ascii="Times New Roman" w:hAnsi="Times New Roman" w:cs="Times New Roman"/>
          <w:b/>
        </w:rPr>
      </w:pPr>
    </w:p>
    <w:p w:rsidR="00840B89" w:rsidRDefault="00840B89" w:rsidP="00E65108">
      <w:pPr>
        <w:spacing w:after="0" w:line="240" w:lineRule="auto"/>
        <w:rPr>
          <w:rFonts w:ascii="Times New Roman" w:hAnsi="Times New Roman" w:cs="Times New Roman"/>
          <w:b/>
        </w:rPr>
      </w:pPr>
    </w:p>
    <w:p w:rsidR="00840B89" w:rsidRDefault="00840B89" w:rsidP="00E65108">
      <w:pPr>
        <w:spacing w:after="0" w:line="240" w:lineRule="auto"/>
        <w:rPr>
          <w:rFonts w:ascii="Times New Roman" w:hAnsi="Times New Roman" w:cs="Times New Roman"/>
          <w:b/>
        </w:rPr>
      </w:pPr>
    </w:p>
    <w:p w:rsidR="00840B89" w:rsidRDefault="00840B89" w:rsidP="00E65108">
      <w:pPr>
        <w:spacing w:after="0" w:line="240" w:lineRule="auto"/>
        <w:rPr>
          <w:rFonts w:ascii="Times New Roman" w:hAnsi="Times New Roman" w:cs="Times New Roman"/>
          <w:b/>
        </w:rPr>
      </w:pPr>
    </w:p>
    <w:p w:rsidR="00840B89" w:rsidRDefault="00840B89" w:rsidP="00E65108">
      <w:pPr>
        <w:spacing w:after="0" w:line="240" w:lineRule="auto"/>
        <w:rPr>
          <w:rFonts w:ascii="Times New Roman" w:hAnsi="Times New Roman" w:cs="Times New Roman"/>
          <w:b/>
        </w:rPr>
      </w:pPr>
    </w:p>
    <w:p w:rsidR="00840B89" w:rsidRDefault="00840B89" w:rsidP="00E65108">
      <w:pPr>
        <w:spacing w:after="0" w:line="240" w:lineRule="auto"/>
        <w:rPr>
          <w:rFonts w:ascii="Times New Roman" w:hAnsi="Times New Roman" w:cs="Times New Roman"/>
          <w:b/>
        </w:rPr>
      </w:pPr>
    </w:p>
    <w:p w:rsidR="00840B89" w:rsidRDefault="00840B89" w:rsidP="00E65108">
      <w:pPr>
        <w:spacing w:after="0" w:line="240" w:lineRule="auto"/>
        <w:rPr>
          <w:rFonts w:ascii="Times New Roman" w:hAnsi="Times New Roman" w:cs="Times New Roman"/>
          <w:b/>
        </w:rPr>
      </w:pPr>
    </w:p>
    <w:p w:rsidR="00840B89" w:rsidRDefault="00840B89" w:rsidP="00E65108">
      <w:pPr>
        <w:spacing w:after="0" w:line="240" w:lineRule="auto"/>
        <w:rPr>
          <w:rFonts w:ascii="Times New Roman" w:hAnsi="Times New Roman" w:cs="Times New Roman"/>
          <w:b/>
        </w:rPr>
      </w:pPr>
    </w:p>
    <w:p w:rsidR="00A95A63" w:rsidRDefault="00A95A63" w:rsidP="00A95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A63">
        <w:rPr>
          <w:rFonts w:ascii="Times New Roman" w:hAnsi="Times New Roman" w:cs="Times New Roman"/>
          <w:b/>
          <w:sz w:val="24"/>
          <w:szCs w:val="24"/>
        </w:rPr>
        <w:t>Student Questions</w:t>
      </w:r>
    </w:p>
    <w:p w:rsidR="00A95A63" w:rsidRPr="00A95A63" w:rsidRDefault="00A95A63" w:rsidP="00A95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F21" w:rsidRPr="00DB4F21" w:rsidRDefault="00DB4F21" w:rsidP="00E65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F21">
        <w:rPr>
          <w:rFonts w:ascii="Times New Roman" w:hAnsi="Times New Roman" w:cs="Times New Roman"/>
          <w:sz w:val="24"/>
          <w:szCs w:val="24"/>
        </w:rPr>
        <w:t>Please answer the following two questions.</w:t>
      </w:r>
      <w:r w:rsidR="00A95A63">
        <w:rPr>
          <w:rFonts w:ascii="Times New Roman" w:hAnsi="Times New Roman" w:cs="Times New Roman"/>
          <w:sz w:val="24"/>
          <w:szCs w:val="24"/>
        </w:rPr>
        <w:t xml:space="preserve">  If you decide to type your answers, please attach the copy to this sheet.</w:t>
      </w:r>
    </w:p>
    <w:p w:rsidR="00DB4F21" w:rsidRPr="00DB4F21" w:rsidRDefault="00DB4F21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F21" w:rsidRPr="00DB4F21" w:rsidRDefault="00DB4F21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B89" w:rsidRPr="00DB4F21" w:rsidRDefault="00840B89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F21">
        <w:rPr>
          <w:rFonts w:ascii="Times New Roman" w:hAnsi="Times New Roman" w:cs="Times New Roman"/>
          <w:b/>
          <w:sz w:val="24"/>
          <w:szCs w:val="24"/>
        </w:rPr>
        <w:t>In the space provided please include what you think is t</w:t>
      </w:r>
      <w:r w:rsidR="00DB4F21" w:rsidRPr="00DB4F21">
        <w:rPr>
          <w:rFonts w:ascii="Times New Roman" w:hAnsi="Times New Roman" w:cs="Times New Roman"/>
          <w:b/>
          <w:sz w:val="24"/>
          <w:szCs w:val="24"/>
        </w:rPr>
        <w:t>he overall</w:t>
      </w:r>
      <w:r w:rsidRPr="00DB4F21">
        <w:rPr>
          <w:rFonts w:ascii="Times New Roman" w:hAnsi="Times New Roman" w:cs="Times New Roman"/>
          <w:b/>
          <w:sz w:val="24"/>
          <w:szCs w:val="24"/>
        </w:rPr>
        <w:t xml:space="preserve"> purpose/goal/philosophy of a leaders club.</w:t>
      </w:r>
    </w:p>
    <w:p w:rsidR="00840B89" w:rsidRPr="00DB4F21" w:rsidRDefault="00840B89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F21" w:rsidRPr="00DB4F21" w:rsidRDefault="00DB4F21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F21" w:rsidRPr="00DB4F21" w:rsidRDefault="00DB4F21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F21" w:rsidRPr="00DB4F21" w:rsidRDefault="00DB4F21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F21" w:rsidRPr="00DB4F21" w:rsidRDefault="00DB4F21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F21" w:rsidRPr="00DB4F21" w:rsidRDefault="00DB4F21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F21" w:rsidRPr="00DB4F21" w:rsidRDefault="00DB4F21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F21" w:rsidRPr="00DB4F21" w:rsidRDefault="00DB4F21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F21" w:rsidRPr="00DB4F21" w:rsidRDefault="00DB4F21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F21" w:rsidRPr="00DB4F21" w:rsidRDefault="00DB4F21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F21" w:rsidRPr="00DB4F21" w:rsidRDefault="00DB4F21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F21" w:rsidRPr="00DB4F21" w:rsidRDefault="00DB4F21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F21" w:rsidRPr="00DB4F21" w:rsidRDefault="00DB4F21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F21" w:rsidRPr="00DB4F21" w:rsidRDefault="00DB4F21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F21" w:rsidRPr="00DB4F21" w:rsidRDefault="00DB4F21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F21" w:rsidRPr="00DB4F21" w:rsidRDefault="00DB4F21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F21" w:rsidRPr="00DB4F21" w:rsidRDefault="00DB4F21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4F21" w:rsidRPr="00DB4F21" w:rsidRDefault="00DB4F21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B89" w:rsidRPr="00DB4F21" w:rsidRDefault="00840B89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B89" w:rsidRPr="00DB4F21" w:rsidRDefault="00840B89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B89" w:rsidRPr="00DB4F21" w:rsidRDefault="00840B89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F21">
        <w:rPr>
          <w:rFonts w:ascii="Times New Roman" w:hAnsi="Times New Roman" w:cs="Times New Roman"/>
          <w:b/>
          <w:sz w:val="24"/>
          <w:szCs w:val="24"/>
        </w:rPr>
        <w:t>In the space provided please include why you want to be a member of this club.</w:t>
      </w:r>
    </w:p>
    <w:p w:rsidR="00E65108" w:rsidRPr="00E65108" w:rsidRDefault="00E65108" w:rsidP="00E65108">
      <w:pPr>
        <w:spacing w:after="0" w:line="240" w:lineRule="auto"/>
        <w:rPr>
          <w:rFonts w:ascii="Times New Roman" w:hAnsi="Times New Roman" w:cs="Times New Roman"/>
        </w:rPr>
      </w:pPr>
    </w:p>
    <w:p w:rsidR="00E65108" w:rsidRPr="00E65108" w:rsidRDefault="00E65108" w:rsidP="00E65108">
      <w:pPr>
        <w:spacing w:after="0" w:line="240" w:lineRule="auto"/>
        <w:rPr>
          <w:rFonts w:ascii="Times New Roman" w:hAnsi="Times New Roman" w:cs="Times New Roman"/>
        </w:rPr>
      </w:pP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E65108" w:rsidRDefault="00E65108" w:rsidP="00E65108">
      <w:pPr>
        <w:spacing w:after="0" w:line="240" w:lineRule="auto"/>
        <w:rPr>
          <w:rFonts w:ascii="Times New Roman" w:hAnsi="Times New Roman" w:cs="Times New Roman"/>
        </w:rPr>
      </w:pP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</w:rPr>
      </w:pP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</w:rPr>
      </w:pP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</w:rPr>
      </w:pP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</w:rPr>
      </w:pP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</w:rPr>
      </w:pP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</w:rPr>
      </w:pP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</w:rPr>
      </w:pP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</w:rPr>
      </w:pP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</w:rPr>
      </w:pP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</w:rPr>
      </w:pP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</w:rPr>
      </w:pP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</w:rPr>
      </w:pP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</w:rPr>
      </w:pP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</w:rPr>
      </w:pP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</w:rPr>
      </w:pPr>
    </w:p>
    <w:p w:rsidR="00460A1D" w:rsidRPr="00460A1D" w:rsidRDefault="00460A1D" w:rsidP="00460A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0A1D">
        <w:rPr>
          <w:rFonts w:ascii="Times New Roman" w:hAnsi="Times New Roman" w:cs="Times New Roman"/>
          <w:b/>
          <w:sz w:val="36"/>
          <w:szCs w:val="36"/>
        </w:rPr>
        <w:t>Stu</w:t>
      </w:r>
      <w:r w:rsidR="00316A98">
        <w:rPr>
          <w:rFonts w:ascii="Times New Roman" w:hAnsi="Times New Roman" w:cs="Times New Roman"/>
          <w:b/>
          <w:sz w:val="36"/>
          <w:szCs w:val="36"/>
        </w:rPr>
        <w:t>dents Running for Office</w:t>
      </w: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position are you seeking?</w:t>
      </w: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0A1D" w:rsidRDefault="00460A1D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A1D">
        <w:rPr>
          <w:rFonts w:ascii="Times New Roman" w:hAnsi="Times New Roman" w:cs="Times New Roman"/>
          <w:b/>
          <w:sz w:val="24"/>
          <w:szCs w:val="24"/>
        </w:rPr>
        <w:t>Why do you think you would make a good officer for this club?</w:t>
      </w: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E14" w:rsidRPr="00460A1D" w:rsidRDefault="00315E14" w:rsidP="00E651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return to Ms. Skakandi</w:t>
      </w:r>
      <w:r w:rsidR="00161DC9">
        <w:rPr>
          <w:rFonts w:ascii="Times New Roman" w:hAnsi="Times New Roman" w:cs="Times New Roman"/>
          <w:b/>
          <w:sz w:val="24"/>
          <w:szCs w:val="24"/>
        </w:rPr>
        <w:t xml:space="preserve"> by Friday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1124">
        <w:rPr>
          <w:rFonts w:ascii="Times New Roman" w:hAnsi="Times New Roman" w:cs="Times New Roman"/>
          <w:b/>
          <w:sz w:val="24"/>
          <w:szCs w:val="24"/>
        </w:rPr>
        <w:t>October 10</w:t>
      </w:r>
      <w:r w:rsidR="00A31124" w:rsidRPr="00A3112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bookmarkStart w:id="0" w:name="_GoBack"/>
      <w:bookmarkEnd w:id="0"/>
      <w:r w:rsidR="00A31124">
        <w:rPr>
          <w:rFonts w:ascii="Times New Roman" w:hAnsi="Times New Roman" w:cs="Times New Roman"/>
          <w:b/>
          <w:sz w:val="24"/>
          <w:szCs w:val="24"/>
        </w:rPr>
        <w:t>, 2014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315E14" w:rsidRPr="00460A1D" w:rsidSect="00E47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F7"/>
    <w:rsid w:val="000E20F7"/>
    <w:rsid w:val="00120DA9"/>
    <w:rsid w:val="00161DC9"/>
    <w:rsid w:val="002F7681"/>
    <w:rsid w:val="00315E14"/>
    <w:rsid w:val="00316A98"/>
    <w:rsid w:val="00351EB3"/>
    <w:rsid w:val="004327E3"/>
    <w:rsid w:val="00460A1D"/>
    <w:rsid w:val="00480412"/>
    <w:rsid w:val="00526994"/>
    <w:rsid w:val="005D1C0B"/>
    <w:rsid w:val="0076766C"/>
    <w:rsid w:val="00840B89"/>
    <w:rsid w:val="00845250"/>
    <w:rsid w:val="00882282"/>
    <w:rsid w:val="009010F6"/>
    <w:rsid w:val="00960858"/>
    <w:rsid w:val="009C2FC4"/>
    <w:rsid w:val="009F5BCB"/>
    <w:rsid w:val="00A31124"/>
    <w:rsid w:val="00A95A63"/>
    <w:rsid w:val="00CB6FA7"/>
    <w:rsid w:val="00DB4F21"/>
    <w:rsid w:val="00E47F44"/>
    <w:rsid w:val="00E65108"/>
    <w:rsid w:val="00F9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503CFC-9E3D-4E75-B01C-AC6E7640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327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129CA59D</Template>
  <TotalTime>1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School District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Skakandi, Danielle</cp:lastModifiedBy>
  <cp:revision>2</cp:revision>
  <cp:lastPrinted>2013-10-17T18:11:00Z</cp:lastPrinted>
  <dcterms:created xsi:type="dcterms:W3CDTF">2014-09-08T18:10:00Z</dcterms:created>
  <dcterms:modified xsi:type="dcterms:W3CDTF">2014-09-08T18:10:00Z</dcterms:modified>
</cp:coreProperties>
</file>